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3312E767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3C72E1">
            <w:t>2</w:t>
          </w:r>
          <w:r w:rsidR="00E20A05">
            <w:t>/20</w:t>
          </w:r>
          <w:r w:rsidR="00AA2E25">
            <w:t>2</w:t>
          </w:r>
          <w:r w:rsidR="003C72E1">
            <w:t>6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DC462D" w14:textId="7AF1E6B1" w:rsidR="003619E6" w:rsidRDefault="000A5459" w:rsidP="00DB5A93">
            <w:pPr>
              <w:jc w:val="left"/>
            </w:pPr>
            <w:r>
              <w:t>Fr</w:t>
            </w:r>
            <w:r w:rsidR="00D97DB8" w:rsidRPr="00D26D79">
              <w:t xml:space="preserve">., </w:t>
            </w:r>
            <w:r w:rsidR="00DD45A8">
              <w:t>20</w:t>
            </w:r>
            <w:r w:rsidR="00C922D0">
              <w:t>.</w:t>
            </w:r>
            <w:r w:rsidR="00D97DB8" w:rsidRPr="00D26D79">
              <w:t>0</w:t>
            </w:r>
            <w:r w:rsidR="00DD45A8">
              <w:t>2</w:t>
            </w:r>
            <w:r w:rsidR="00D97DB8" w:rsidRPr="00D26D79">
              <w:t>.20</w:t>
            </w:r>
            <w:r w:rsidR="00D97DB8">
              <w:t>2</w:t>
            </w:r>
            <w:r w:rsidR="003C72E1">
              <w:t>6</w:t>
            </w:r>
            <w:r w:rsidR="00D97DB8" w:rsidRPr="00D26D79">
              <w:tab/>
            </w:r>
            <w:r w:rsidR="00D97DB8" w:rsidRPr="00D26D79">
              <w:br/>
            </w:r>
            <w:r w:rsidR="00DD45A8">
              <w:t>12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</w:t>
            </w:r>
            <w:r w:rsidR="00DD45A8">
              <w:t>4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  <w:vAlign w:val="center"/>
          </w:tcPr>
          <w:p w14:paraId="337CD99B" w14:textId="04F91C17" w:rsidR="00BF6C44" w:rsidRPr="00643123" w:rsidRDefault="007204F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62708A" w:rsidRPr="00BD61CD" w14:paraId="1EEC6EF1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4EC838" w14:textId="4E885B83" w:rsidR="0062708A" w:rsidRDefault="0062708A" w:rsidP="0062708A">
            <w:pPr>
              <w:jc w:val="left"/>
            </w:pPr>
            <w:r>
              <w:t>Fr</w:t>
            </w:r>
            <w:r w:rsidRPr="00D26D79">
              <w:t xml:space="preserve">., </w:t>
            </w:r>
            <w:r>
              <w:t>20.</w:t>
            </w:r>
            <w:r w:rsidRPr="00D26D79">
              <w:t>0</w:t>
            </w:r>
            <w:r>
              <w:t>2</w:t>
            </w:r>
            <w:r w:rsidRPr="00D26D79">
              <w:t>.20</w:t>
            </w:r>
            <w:r>
              <w:t>26</w:t>
            </w:r>
            <w:r w:rsidRPr="00D26D79">
              <w:tab/>
            </w:r>
            <w:r w:rsidRPr="00D26D79">
              <w:br/>
            </w:r>
            <w:r>
              <w:t>14:15 Uhr – 17:30 Uhr</w:t>
            </w:r>
          </w:p>
        </w:tc>
        <w:tc>
          <w:tcPr>
            <w:tcW w:w="6939" w:type="dxa"/>
            <w:vAlign w:val="center"/>
          </w:tcPr>
          <w:p w14:paraId="19135EC4" w14:textId="77777777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ausschließlich für PSS an den im Folgenden genannten Schulen (siehe auch 27.02.2026, 8:15 Uhr):</w:t>
            </w:r>
          </w:p>
          <w:p w14:paraId="113694A1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100023</w:t>
            </w:r>
            <w:r w:rsidRPr="0062708A">
              <w:tab/>
              <w:t>Gesamtschule Lengerich/Tecklenburg</w:t>
            </w:r>
          </w:p>
          <w:p w14:paraId="6774BF63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168348</w:t>
            </w:r>
            <w:r>
              <w:tab/>
              <w:t>Städt. Gymnasium Borghorst</w:t>
            </w:r>
          </w:p>
          <w:p w14:paraId="476C8E19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168350</w:t>
            </w:r>
            <w:r>
              <w:tab/>
              <w:t xml:space="preserve">Städt. Gymnasium </w:t>
            </w:r>
            <w:proofErr w:type="spellStart"/>
            <w:r>
              <w:t>Arnoldinum</w:t>
            </w:r>
            <w:proofErr w:type="spellEnd"/>
            <w:r>
              <w:t xml:space="preserve"> Europaschule</w:t>
            </w:r>
          </w:p>
          <w:p w14:paraId="1D63F64B" w14:textId="39943344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168427</w:t>
            </w:r>
            <w:r w:rsidRPr="0062708A">
              <w:tab/>
              <w:t>Hannah-Arendt-Gymnasium Lengerich</w:t>
            </w:r>
          </w:p>
        </w:tc>
      </w:tr>
      <w:tr w:rsidR="0062708A" w:rsidRPr="00BD61CD" w14:paraId="075C2B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F089D4" w14:textId="1E72906E" w:rsidR="0062708A" w:rsidRDefault="0062708A" w:rsidP="0062708A">
            <w:pPr>
              <w:jc w:val="left"/>
            </w:pPr>
            <w:r>
              <w:t>Do., 26.02.2026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44E459F7" w14:textId="150C86A5" w:rsidR="0062708A" w:rsidRPr="00B5003F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62708A" w:rsidRPr="00BD61CD" w14:paraId="610A00F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6CBD108" w14:textId="5327DC71" w:rsidR="0062708A" w:rsidRDefault="0062708A" w:rsidP="0062708A">
            <w:pPr>
              <w:jc w:val="left"/>
            </w:pPr>
            <w:bookmarkStart w:id="0" w:name="_Hlk120013822"/>
            <w:r>
              <w:t>Fr., 27.02.2026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741EEA28" w14:textId="0BA61793" w:rsidR="0062708A" w:rsidRPr="00BD61CD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für alle PSS mit Ausnahme der am 20.02.2026 um 14:15 Uhr genannten Schulen</w:t>
            </w:r>
          </w:p>
        </w:tc>
      </w:tr>
      <w:tr w:rsidR="0062708A" w14:paraId="01DB0F2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81A1060" w14:textId="354B79F7" w:rsidR="0062708A" w:rsidRDefault="0062708A" w:rsidP="0062708A">
            <w:pPr>
              <w:jc w:val="left"/>
            </w:pPr>
            <w:r>
              <w:t>Fr., 27.02.2026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AF2DB7C" w14:textId="1A5AB210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Hlk216167128"/>
            <w:r>
              <w:t>D (mit Zweitfach BI, E, GE, KR, MU, N)</w:t>
            </w:r>
            <w:bookmarkEnd w:id="1"/>
            <w:r>
              <w:t>, EK, M, PL, S</w:t>
            </w:r>
          </w:p>
        </w:tc>
      </w:tr>
      <w:tr w:rsidR="00717074" w14:paraId="45E6821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F2D0AB" w14:textId="0DB4CA88" w:rsidR="00717074" w:rsidRDefault="00717074" w:rsidP="0062708A">
            <w:pPr>
              <w:jc w:val="left"/>
            </w:pPr>
            <w:r>
              <w:t>Di., 03.03.2026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23C1460" w14:textId="5261E0B6" w:rsidR="00717074" w:rsidRPr="00B5003F" w:rsidRDefault="00717074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</w:t>
            </w:r>
          </w:p>
        </w:tc>
      </w:tr>
      <w:bookmarkEnd w:id="0"/>
      <w:tr w:rsidR="0062708A" w14:paraId="5D140F47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7BF6B68" w14:textId="2DCC6F5B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5886840" w14:textId="0BD32881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" w:name="_Hlk215486575"/>
            <w:r w:rsidRPr="00B5003F">
              <w:t>E</w:t>
            </w:r>
            <w:r>
              <w:t xml:space="preserve"> (mit Zweitfach BI, GE, S, SW)</w:t>
            </w:r>
            <w:r w:rsidRPr="00B5003F">
              <w:t xml:space="preserve">, </w:t>
            </w:r>
            <w:r>
              <w:t xml:space="preserve">IF, </w:t>
            </w:r>
            <w:r w:rsidRPr="00B5003F">
              <w:t>MU</w:t>
            </w:r>
            <w:bookmarkEnd w:id="2"/>
          </w:p>
        </w:tc>
      </w:tr>
      <w:tr w:rsidR="0062708A" w14:paraId="6266E7C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59544" w14:textId="1A21A414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F4C04F4" w14:textId="6A24A0C3" w:rsidR="0062708A" w:rsidRPr="00E56938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15486607"/>
            <w:r w:rsidRPr="00B5003F">
              <w:t xml:space="preserve">BI, </w:t>
            </w:r>
            <w:bookmarkStart w:id="4" w:name="_Hlk216167155"/>
            <w:r w:rsidRPr="00B5003F">
              <w:t>D</w:t>
            </w:r>
            <w:r>
              <w:t xml:space="preserve"> (mit Zweitfach EK, PA, PL, S, SW)</w:t>
            </w:r>
            <w:bookmarkEnd w:id="4"/>
            <w:r w:rsidRPr="00B5003F">
              <w:t>, E</w:t>
            </w:r>
            <w:r>
              <w:t xml:space="preserve"> (mit Zweitfach D, EK, KR, MU, PA, SP)</w:t>
            </w:r>
            <w:r w:rsidRPr="00B5003F">
              <w:t>, GE, N, PH</w:t>
            </w:r>
            <w:bookmarkEnd w:id="3"/>
          </w:p>
        </w:tc>
      </w:tr>
      <w:tr w:rsidR="00255DB1" w14:paraId="7405458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6C1EF7" w14:textId="31EB962E" w:rsidR="00255DB1" w:rsidRDefault="00255DB1" w:rsidP="0062708A">
            <w:pPr>
              <w:jc w:val="left"/>
            </w:pPr>
            <w:r>
              <w:t xml:space="preserve">Di., </w:t>
            </w:r>
            <w:r w:rsidR="005B5BCE">
              <w:t>10</w:t>
            </w:r>
            <w:r>
              <w:t>.03.2026</w:t>
            </w:r>
            <w:r>
              <w:tab/>
            </w:r>
            <w:r>
              <w:br/>
              <w:t>1</w:t>
            </w:r>
            <w:r w:rsidR="005B5BCE">
              <w:t>3</w:t>
            </w:r>
            <w:r>
              <w:t>:</w:t>
            </w:r>
            <w:r w:rsidR="005B5BCE">
              <w:t>00</w:t>
            </w:r>
            <w:r>
              <w:t xml:space="preserve"> Uhr – 1</w:t>
            </w:r>
            <w:r w:rsidR="005B5BCE">
              <w:t>6</w:t>
            </w:r>
            <w:r>
              <w:t>:</w:t>
            </w:r>
            <w:r w:rsidR="005B5BCE">
              <w:t>15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38ECEB22" w14:textId="58A0A7C6" w:rsidR="00255DB1" w:rsidRDefault="00255DB1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</w:t>
            </w:r>
          </w:p>
        </w:tc>
      </w:tr>
      <w:tr w:rsidR="0062708A" w14:paraId="23223474" w14:textId="77777777" w:rsidTr="00DB5A93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9C9FE9" w14:textId="01FC8DE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40AF60D2" w14:textId="127799D4" w:rsidR="0062708A" w:rsidRPr="00E56938" w:rsidRDefault="00421596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</w:t>
            </w:r>
          </w:p>
        </w:tc>
      </w:tr>
      <w:tr w:rsidR="0062708A" w:rsidRPr="00366CC9" w14:paraId="0072B48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4309A6" w14:textId="14A4033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10D61866" w14:textId="241B84F9" w:rsidR="0062708A" w:rsidRPr="00E56938" w:rsidRDefault="00651B7D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KR, </w:t>
            </w:r>
            <w:r w:rsidR="0062708A">
              <w:t>SP</w:t>
            </w:r>
          </w:p>
        </w:tc>
      </w:tr>
      <w:tr w:rsidR="0062708A" w14:paraId="1A79CAE4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19D8CE" w14:textId="0A470F1F" w:rsidR="0062708A" w:rsidRDefault="0062708A" w:rsidP="0062708A">
            <w:pPr>
              <w:jc w:val="left"/>
            </w:pPr>
            <w:r>
              <w:t>Do., 19.03.2026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279F046E" w14:textId="2F9CF722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62708A" w14:paraId="6D9392E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5FB5A5" w14:textId="76C11063" w:rsidR="0062708A" w:rsidRDefault="0062708A" w:rsidP="0062708A">
            <w:pPr>
              <w:jc w:val="left"/>
            </w:pPr>
            <w:r>
              <w:t>Fr., 17.04.2026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68C8773F" w14:textId="131EFF00" w:rsidR="0062708A" w:rsidRPr="00E56938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62708A" w14:paraId="56A5B17B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ABF92B" w14:textId="250C8F75" w:rsidR="0062708A" w:rsidRDefault="0062708A" w:rsidP="0062708A">
            <w:pPr>
              <w:jc w:val="left"/>
            </w:pPr>
            <w:r>
              <w:t>Fr., 17.04.2026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982B6A4" w14:textId="563DD278" w:rsidR="001C4BC6" w:rsidRPr="001C4BC6" w:rsidRDefault="0062708A" w:rsidP="001C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62708A" w14:paraId="7D624A23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DB623CB" w14:textId="24351F1E" w:rsidR="0062708A" w:rsidRDefault="0062708A" w:rsidP="0062708A">
            <w:pPr>
              <w:jc w:val="left"/>
            </w:pPr>
            <w:r>
              <w:t>Do., 23.04.2026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5F87F22B" w14:textId="1CC028F3" w:rsidR="001C4BC6" w:rsidRPr="001C4BC6" w:rsidRDefault="0062708A" w:rsidP="001C4BC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4F3802" w14:paraId="5C36BC8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D9DD759" w14:textId="17E560CA" w:rsidR="004F3802" w:rsidRDefault="004F3802" w:rsidP="0062708A">
            <w:pPr>
              <w:jc w:val="left"/>
            </w:pPr>
            <w:r>
              <w:lastRenderedPageBreak/>
              <w:t>Di</w:t>
            </w:r>
            <w:r>
              <w:t>., 0</w:t>
            </w:r>
            <w:r>
              <w:t>5</w:t>
            </w:r>
            <w:r>
              <w:t>.05.2026</w:t>
            </w:r>
            <w:r>
              <w:tab/>
            </w:r>
            <w:r>
              <w:br/>
            </w:r>
            <w:r>
              <w:t>13</w:t>
            </w:r>
            <w:r>
              <w:t>:</w:t>
            </w:r>
            <w:r>
              <w:t>30</w:t>
            </w:r>
            <w:r>
              <w:t xml:space="preserve"> Uhr – 1</w:t>
            </w:r>
            <w:r>
              <w:t>6</w:t>
            </w:r>
            <w:r>
              <w:t>:</w:t>
            </w:r>
            <w:r>
              <w:t>45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5B5B64CC" w14:textId="1555E450" w:rsidR="004F3802" w:rsidRPr="005173BC" w:rsidRDefault="004F3802" w:rsidP="007170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</w:t>
            </w:r>
          </w:p>
        </w:tc>
      </w:tr>
      <w:tr w:rsidR="0062708A" w14:paraId="24B5807C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A2293B" w14:textId="7DFF31C1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014B020" w14:textId="3770CBA4" w:rsidR="00717074" w:rsidRPr="00717074" w:rsidRDefault="0062708A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MU, PA</w:t>
            </w:r>
          </w:p>
        </w:tc>
      </w:tr>
      <w:tr w:rsidR="0062708A" w14:paraId="65A01CED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E28861" w14:textId="2226012C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096D617" w14:textId="326E4D5A" w:rsidR="0062708A" w:rsidRPr="001D2350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</w:t>
            </w:r>
            <w:r w:rsidR="00781DFF">
              <w:t xml:space="preserve"> (u.a. mit Zweitfach PL, SP, …)</w:t>
            </w:r>
            <w:r w:rsidRPr="00BE26C2">
              <w:t>, D (mit Zweitfach EK, PA, PL, S, SW), E (mit Zweitfach D, EK, KR, MU, PA, SP), GE, N, PH</w:t>
            </w:r>
          </w:p>
        </w:tc>
      </w:tr>
      <w:tr w:rsidR="0062708A" w14:paraId="7616392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292B59" w14:textId="21794EB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F70D133" w14:textId="166ED633" w:rsidR="0062708A" w:rsidRPr="001D2350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62708A" w14:paraId="53FF8F1A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449CBE" w14:textId="69B517C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463E02D5" w14:textId="60D708AE" w:rsidR="0062708A" w:rsidRDefault="00781DFF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 (u.a. mit Zweitfach CH, EK, PA, SW, …), </w:t>
            </w:r>
            <w:r w:rsidR="00C45A62">
              <w:t>KR</w:t>
            </w:r>
          </w:p>
        </w:tc>
      </w:tr>
      <w:tr w:rsidR="0062708A" w:rsidRPr="001469E4" w14:paraId="4BE8E2A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1BD9A" w14:textId="52B1FB80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F7378AA" w14:textId="4E869256" w:rsidR="0062708A" w:rsidRPr="001469E4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62708A" w14:paraId="1C6B1576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4D0DA5" w14:textId="4246F744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7114403" w14:textId="7A4068F5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62708A" w14:paraId="70D607C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2318B2" w14:textId="1530CA5A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47753C9" w14:textId="1D697D11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KR</w:t>
            </w:r>
            <w:r w:rsidR="00ED4EA0">
              <w:t xml:space="preserve"> (wird voraussichtlich verlegt)</w:t>
            </w:r>
            <w:r w:rsidRPr="005173BC">
              <w:t>, MU, PA, SP</w:t>
            </w:r>
          </w:p>
        </w:tc>
      </w:tr>
      <w:tr w:rsidR="0062708A" w14:paraId="6D13A59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344DC76" w14:textId="341956D1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3CA906E" w14:textId="4FDA581E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BI, D (mit Zweitfach EK, PA, PL, S, SW), E (mit Zweitfach D, EK, KR, MU, PA, SP), GE, N, PH</w:t>
            </w:r>
          </w:p>
        </w:tc>
      </w:tr>
      <w:tr w:rsidR="0062708A" w14:paraId="1BBBBC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8F722F" w14:textId="19E31E30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1F1C4CD1" w14:textId="5E8E2A23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62708A" w14:paraId="72D95367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33AFAA" w14:textId="2C9D077D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5E6D07E" w14:textId="0F60F2DF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7D64F386" w:rsidR="00E7104B" w:rsidRDefault="001A48E5" w:rsidP="00BB1A16">
      <w:r>
        <w:t>I</w:t>
      </w:r>
      <w:r w:rsidR="00944938">
        <w:t>m Fach</w:t>
      </w:r>
      <w:r w:rsidR="004D1E23">
        <w:t xml:space="preserve"> </w:t>
      </w:r>
      <w:r w:rsidR="00207EB7">
        <w:t>D</w:t>
      </w:r>
      <w:r w:rsidR="00BD6CFD">
        <w:t xml:space="preserve"> und im Fach 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</w:t>
      </w:r>
      <w:r w:rsidR="00207EB7">
        <w:t>K</w:t>
      </w:r>
      <w:r w:rsidR="004D1E23">
        <w:t xml:space="preserve"> und </w:t>
      </w:r>
      <w:r w:rsidR="00207EB7">
        <w:t>GE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r w:rsidR="003E21EC" w:rsidRPr="00B43A84">
          <w:rPr>
            <w:rStyle w:val="Hyperlink"/>
          </w:rPr>
          <w:t>praba-gyge@zfsl-rheine.nrw.schule</w:t>
        </w:r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Geographie</w:t>
            </w:r>
            <w:proofErr w:type="gramEnd"/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9A4E" w14:textId="77777777" w:rsidR="007C4665" w:rsidRDefault="007C4665" w:rsidP="00BB1A16">
      <w:r>
        <w:separator/>
      </w:r>
    </w:p>
    <w:p w14:paraId="35356639" w14:textId="77777777" w:rsidR="007C4665" w:rsidRDefault="007C4665" w:rsidP="00BB1A16"/>
  </w:endnote>
  <w:endnote w:type="continuationSeparator" w:id="0">
    <w:p w14:paraId="697C133D" w14:textId="77777777" w:rsidR="007C4665" w:rsidRDefault="007C4665" w:rsidP="00BB1A16">
      <w:r>
        <w:continuationSeparator/>
      </w:r>
    </w:p>
    <w:p w14:paraId="57FB0511" w14:textId="77777777" w:rsidR="007C4665" w:rsidRDefault="007C4665" w:rsidP="00BB1A16"/>
  </w:endnote>
  <w:endnote w:type="continuationNotice" w:id="1">
    <w:p w14:paraId="5D9C6314" w14:textId="77777777" w:rsidR="007C4665" w:rsidRDefault="007C46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14B31C82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6-02-11T00:00:00Z">
          <w:dateFormat w:val="d. MMMM yyyy"/>
          <w:lid w:val="de-DE"/>
          <w:storeMappedDataAs w:val="dateTime"/>
          <w:calendar w:val="gregorian"/>
        </w:date>
      </w:sdtPr>
      <w:sdtContent>
        <w:r w:rsidR="001C4BC6">
          <w:t>11. Februar 2026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9104" w14:textId="77777777" w:rsidR="007C4665" w:rsidRDefault="007C4665" w:rsidP="00BB1A16">
      <w:r>
        <w:separator/>
      </w:r>
    </w:p>
  </w:footnote>
  <w:footnote w:type="continuationSeparator" w:id="0">
    <w:p w14:paraId="0064C19A" w14:textId="77777777" w:rsidR="007C4665" w:rsidRDefault="007C4665" w:rsidP="00BB1A16">
      <w:r>
        <w:continuationSeparator/>
      </w:r>
    </w:p>
    <w:p w14:paraId="3463E180" w14:textId="77777777" w:rsidR="007C4665" w:rsidRDefault="007C4665" w:rsidP="00BB1A16"/>
  </w:footnote>
  <w:footnote w:type="continuationNotice" w:id="1">
    <w:p w14:paraId="73C08E51" w14:textId="77777777" w:rsidR="007C4665" w:rsidRDefault="007C46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0DA70463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C72E1">
          <w:t>Praxissemester 02/2026: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F2C"/>
    <w:multiLevelType w:val="hybridMultilevel"/>
    <w:tmpl w:val="AD90D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2"/>
  </w:num>
  <w:num w:numId="4" w16cid:durableId="1897349839">
    <w:abstractNumId w:val="17"/>
  </w:num>
  <w:num w:numId="5" w16cid:durableId="1127091137">
    <w:abstractNumId w:val="31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6"/>
  </w:num>
  <w:num w:numId="9" w16cid:durableId="992564018">
    <w:abstractNumId w:val="5"/>
  </w:num>
  <w:num w:numId="10" w16cid:durableId="1742632322">
    <w:abstractNumId w:val="28"/>
  </w:num>
  <w:num w:numId="11" w16cid:durableId="937057710">
    <w:abstractNumId w:val="29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3"/>
  </w:num>
  <w:num w:numId="16" w16cid:durableId="884368468">
    <w:abstractNumId w:val="24"/>
  </w:num>
  <w:num w:numId="17" w16cid:durableId="1902252814">
    <w:abstractNumId w:val="11"/>
  </w:num>
  <w:num w:numId="18" w16cid:durableId="86196280">
    <w:abstractNumId w:val="21"/>
  </w:num>
  <w:num w:numId="19" w16cid:durableId="1103569644">
    <w:abstractNumId w:val="0"/>
  </w:num>
  <w:num w:numId="20" w16cid:durableId="47726385">
    <w:abstractNumId w:val="25"/>
  </w:num>
  <w:num w:numId="21" w16cid:durableId="1853690596">
    <w:abstractNumId w:val="15"/>
  </w:num>
  <w:num w:numId="22" w16cid:durableId="1869485462">
    <w:abstractNumId w:val="22"/>
  </w:num>
  <w:num w:numId="23" w16cid:durableId="1812361215">
    <w:abstractNumId w:val="27"/>
  </w:num>
  <w:num w:numId="24" w16cid:durableId="1231574119">
    <w:abstractNumId w:val="3"/>
  </w:num>
  <w:num w:numId="25" w16cid:durableId="1500777832">
    <w:abstractNumId w:val="18"/>
  </w:num>
  <w:num w:numId="26" w16cid:durableId="247472215">
    <w:abstractNumId w:val="4"/>
  </w:num>
  <w:num w:numId="27" w16cid:durableId="1493719382">
    <w:abstractNumId w:val="19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20"/>
  </w:num>
  <w:num w:numId="31" w16cid:durableId="816606650">
    <w:abstractNumId w:val="30"/>
  </w:num>
  <w:num w:numId="32" w16cid:durableId="1820152426">
    <w:abstractNumId w:val="14"/>
  </w:num>
  <w:num w:numId="33" w16cid:durableId="31576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56C"/>
    <w:rsid w:val="000026F9"/>
    <w:rsid w:val="000061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3E2C"/>
    <w:rsid w:val="00044DE8"/>
    <w:rsid w:val="00046C93"/>
    <w:rsid w:val="00047419"/>
    <w:rsid w:val="0004768C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5564"/>
    <w:rsid w:val="000C5894"/>
    <w:rsid w:val="000D0572"/>
    <w:rsid w:val="000D283C"/>
    <w:rsid w:val="000E0B7E"/>
    <w:rsid w:val="000E14AE"/>
    <w:rsid w:val="000E63A3"/>
    <w:rsid w:val="000E7373"/>
    <w:rsid w:val="000F234F"/>
    <w:rsid w:val="000F2BB9"/>
    <w:rsid w:val="000F52D8"/>
    <w:rsid w:val="000F5862"/>
    <w:rsid w:val="000F626D"/>
    <w:rsid w:val="001016E0"/>
    <w:rsid w:val="001029DA"/>
    <w:rsid w:val="00105456"/>
    <w:rsid w:val="00106B7B"/>
    <w:rsid w:val="0010715D"/>
    <w:rsid w:val="001071B8"/>
    <w:rsid w:val="001076E3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12E"/>
    <w:rsid w:val="00125CD8"/>
    <w:rsid w:val="0012627E"/>
    <w:rsid w:val="0013054F"/>
    <w:rsid w:val="001308E9"/>
    <w:rsid w:val="00131477"/>
    <w:rsid w:val="0013167E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4BC6"/>
    <w:rsid w:val="001C6C1E"/>
    <w:rsid w:val="001D0259"/>
    <w:rsid w:val="001D0321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6BF"/>
    <w:rsid w:val="00205E44"/>
    <w:rsid w:val="00206275"/>
    <w:rsid w:val="00207EB7"/>
    <w:rsid w:val="00211D22"/>
    <w:rsid w:val="002125E4"/>
    <w:rsid w:val="00213A50"/>
    <w:rsid w:val="00214614"/>
    <w:rsid w:val="00214618"/>
    <w:rsid w:val="002151AF"/>
    <w:rsid w:val="00220DAD"/>
    <w:rsid w:val="0022360F"/>
    <w:rsid w:val="002247C1"/>
    <w:rsid w:val="00226EE5"/>
    <w:rsid w:val="002301C7"/>
    <w:rsid w:val="002318B8"/>
    <w:rsid w:val="002331CF"/>
    <w:rsid w:val="00233C7A"/>
    <w:rsid w:val="0023510F"/>
    <w:rsid w:val="002379CF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215D"/>
    <w:rsid w:val="00254509"/>
    <w:rsid w:val="00255DB1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1C1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A6E3A"/>
    <w:rsid w:val="002B2C7C"/>
    <w:rsid w:val="002B4206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5B36"/>
    <w:rsid w:val="002E61AF"/>
    <w:rsid w:val="002E6FA5"/>
    <w:rsid w:val="002E7156"/>
    <w:rsid w:val="002F0841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356C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32D3"/>
    <w:rsid w:val="00326D0E"/>
    <w:rsid w:val="00330478"/>
    <w:rsid w:val="00332F1B"/>
    <w:rsid w:val="003345FD"/>
    <w:rsid w:val="00334989"/>
    <w:rsid w:val="00337A48"/>
    <w:rsid w:val="0034141F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67396"/>
    <w:rsid w:val="00370112"/>
    <w:rsid w:val="00373760"/>
    <w:rsid w:val="003769BF"/>
    <w:rsid w:val="003834A5"/>
    <w:rsid w:val="003838AC"/>
    <w:rsid w:val="00383BE0"/>
    <w:rsid w:val="00384916"/>
    <w:rsid w:val="00385B56"/>
    <w:rsid w:val="00386812"/>
    <w:rsid w:val="00387AE6"/>
    <w:rsid w:val="00392295"/>
    <w:rsid w:val="003926B8"/>
    <w:rsid w:val="00392E5F"/>
    <w:rsid w:val="003957B9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C72E1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5B43"/>
    <w:rsid w:val="003E5CA2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1596"/>
    <w:rsid w:val="0042299A"/>
    <w:rsid w:val="00423DC9"/>
    <w:rsid w:val="00424ADA"/>
    <w:rsid w:val="00424F45"/>
    <w:rsid w:val="00425DC7"/>
    <w:rsid w:val="00426161"/>
    <w:rsid w:val="00426C0C"/>
    <w:rsid w:val="00432B47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579FF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B79F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7E32"/>
    <w:rsid w:val="004F09DA"/>
    <w:rsid w:val="004F0A95"/>
    <w:rsid w:val="004F0CFD"/>
    <w:rsid w:val="004F3802"/>
    <w:rsid w:val="004F5442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3BC"/>
    <w:rsid w:val="0051754F"/>
    <w:rsid w:val="00520D99"/>
    <w:rsid w:val="00521666"/>
    <w:rsid w:val="00522461"/>
    <w:rsid w:val="005234E8"/>
    <w:rsid w:val="00523B42"/>
    <w:rsid w:val="00524E7E"/>
    <w:rsid w:val="00525023"/>
    <w:rsid w:val="00525471"/>
    <w:rsid w:val="0052684E"/>
    <w:rsid w:val="0052726D"/>
    <w:rsid w:val="00527725"/>
    <w:rsid w:val="0053255C"/>
    <w:rsid w:val="00536120"/>
    <w:rsid w:val="0053639E"/>
    <w:rsid w:val="0053725F"/>
    <w:rsid w:val="00540BCE"/>
    <w:rsid w:val="00541918"/>
    <w:rsid w:val="00550640"/>
    <w:rsid w:val="0055358C"/>
    <w:rsid w:val="00553C01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1848"/>
    <w:rsid w:val="00582E26"/>
    <w:rsid w:val="00584926"/>
    <w:rsid w:val="0058584E"/>
    <w:rsid w:val="00587881"/>
    <w:rsid w:val="00590314"/>
    <w:rsid w:val="00590A43"/>
    <w:rsid w:val="00592105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B2D4F"/>
    <w:rsid w:val="005B4595"/>
    <w:rsid w:val="005B5BCE"/>
    <w:rsid w:val="005B62A0"/>
    <w:rsid w:val="005B6788"/>
    <w:rsid w:val="005B730D"/>
    <w:rsid w:val="005B79A1"/>
    <w:rsid w:val="005C1915"/>
    <w:rsid w:val="005C1E8C"/>
    <w:rsid w:val="005C46B0"/>
    <w:rsid w:val="005C4C47"/>
    <w:rsid w:val="005C4FDB"/>
    <w:rsid w:val="005C75D5"/>
    <w:rsid w:val="005D0089"/>
    <w:rsid w:val="005D09C7"/>
    <w:rsid w:val="005D1D31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4E4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4BD9"/>
    <w:rsid w:val="00614D3B"/>
    <w:rsid w:val="00616900"/>
    <w:rsid w:val="00620CC2"/>
    <w:rsid w:val="00621BC4"/>
    <w:rsid w:val="00621C1C"/>
    <w:rsid w:val="00624C44"/>
    <w:rsid w:val="00625246"/>
    <w:rsid w:val="00625E32"/>
    <w:rsid w:val="00626604"/>
    <w:rsid w:val="00626729"/>
    <w:rsid w:val="0062708A"/>
    <w:rsid w:val="00632D43"/>
    <w:rsid w:val="006330FB"/>
    <w:rsid w:val="0063322E"/>
    <w:rsid w:val="00633649"/>
    <w:rsid w:val="00634DCE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B7D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3157"/>
    <w:rsid w:val="006747F3"/>
    <w:rsid w:val="00675FAF"/>
    <w:rsid w:val="00682CA3"/>
    <w:rsid w:val="00686D56"/>
    <w:rsid w:val="00687BEB"/>
    <w:rsid w:val="006A4833"/>
    <w:rsid w:val="006A6C4C"/>
    <w:rsid w:val="006A733B"/>
    <w:rsid w:val="006B01EA"/>
    <w:rsid w:val="006B0A05"/>
    <w:rsid w:val="006B12A4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879"/>
    <w:rsid w:val="006D49BA"/>
    <w:rsid w:val="006D4C72"/>
    <w:rsid w:val="006D6635"/>
    <w:rsid w:val="006D67AE"/>
    <w:rsid w:val="006E2458"/>
    <w:rsid w:val="006E3E36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17074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0EC"/>
    <w:rsid w:val="00774411"/>
    <w:rsid w:val="00775347"/>
    <w:rsid w:val="00775A63"/>
    <w:rsid w:val="007761C1"/>
    <w:rsid w:val="007765F0"/>
    <w:rsid w:val="007766BB"/>
    <w:rsid w:val="00780F1A"/>
    <w:rsid w:val="00781ADE"/>
    <w:rsid w:val="00781DFF"/>
    <w:rsid w:val="0078240A"/>
    <w:rsid w:val="007827AA"/>
    <w:rsid w:val="007855D0"/>
    <w:rsid w:val="00787FE5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445"/>
    <w:rsid w:val="007B2F3A"/>
    <w:rsid w:val="007B3E4E"/>
    <w:rsid w:val="007B425C"/>
    <w:rsid w:val="007B5033"/>
    <w:rsid w:val="007B5877"/>
    <w:rsid w:val="007B7DC2"/>
    <w:rsid w:val="007C02CF"/>
    <w:rsid w:val="007C0F86"/>
    <w:rsid w:val="007C266C"/>
    <w:rsid w:val="007C4665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7DA"/>
    <w:rsid w:val="00802931"/>
    <w:rsid w:val="008029DD"/>
    <w:rsid w:val="00806710"/>
    <w:rsid w:val="00806A8D"/>
    <w:rsid w:val="00806E52"/>
    <w:rsid w:val="00806F4B"/>
    <w:rsid w:val="00807FEA"/>
    <w:rsid w:val="00811DD9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1CE3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C0DE8"/>
    <w:rsid w:val="008C2494"/>
    <w:rsid w:val="008C62A4"/>
    <w:rsid w:val="008C7BAC"/>
    <w:rsid w:val="008D1D65"/>
    <w:rsid w:val="008D2887"/>
    <w:rsid w:val="008D2C33"/>
    <w:rsid w:val="008D45B1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364"/>
    <w:rsid w:val="009225B2"/>
    <w:rsid w:val="00926355"/>
    <w:rsid w:val="0092769D"/>
    <w:rsid w:val="009325EB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07E5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C6F6D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A18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48EF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AC6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0523"/>
    <w:rsid w:val="00B227A5"/>
    <w:rsid w:val="00B2619E"/>
    <w:rsid w:val="00B3001A"/>
    <w:rsid w:val="00B3133F"/>
    <w:rsid w:val="00B3361F"/>
    <w:rsid w:val="00B3477E"/>
    <w:rsid w:val="00B35D0D"/>
    <w:rsid w:val="00B36503"/>
    <w:rsid w:val="00B4125C"/>
    <w:rsid w:val="00B41D8C"/>
    <w:rsid w:val="00B42AFE"/>
    <w:rsid w:val="00B433C0"/>
    <w:rsid w:val="00B43807"/>
    <w:rsid w:val="00B44366"/>
    <w:rsid w:val="00B445C4"/>
    <w:rsid w:val="00B4567E"/>
    <w:rsid w:val="00B46315"/>
    <w:rsid w:val="00B46E36"/>
    <w:rsid w:val="00B5003F"/>
    <w:rsid w:val="00B50FCA"/>
    <w:rsid w:val="00B52FE9"/>
    <w:rsid w:val="00B54826"/>
    <w:rsid w:val="00B5564D"/>
    <w:rsid w:val="00B57302"/>
    <w:rsid w:val="00B57D95"/>
    <w:rsid w:val="00B623CF"/>
    <w:rsid w:val="00B7057A"/>
    <w:rsid w:val="00B70A2C"/>
    <w:rsid w:val="00B70E17"/>
    <w:rsid w:val="00B7180B"/>
    <w:rsid w:val="00B7208C"/>
    <w:rsid w:val="00B77D16"/>
    <w:rsid w:val="00B809AC"/>
    <w:rsid w:val="00B80FB8"/>
    <w:rsid w:val="00B81491"/>
    <w:rsid w:val="00B83909"/>
    <w:rsid w:val="00B8483D"/>
    <w:rsid w:val="00B92597"/>
    <w:rsid w:val="00B92E76"/>
    <w:rsid w:val="00B942C9"/>
    <w:rsid w:val="00B9482E"/>
    <w:rsid w:val="00B95E78"/>
    <w:rsid w:val="00BA0ACD"/>
    <w:rsid w:val="00BA2FF1"/>
    <w:rsid w:val="00BA3113"/>
    <w:rsid w:val="00BA31A2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42CE"/>
    <w:rsid w:val="00BB4852"/>
    <w:rsid w:val="00BB50B1"/>
    <w:rsid w:val="00BB65F4"/>
    <w:rsid w:val="00BB6637"/>
    <w:rsid w:val="00BC04C6"/>
    <w:rsid w:val="00BD0FC0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26C2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5A62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B7D41"/>
    <w:rsid w:val="00CC0A62"/>
    <w:rsid w:val="00CC2019"/>
    <w:rsid w:val="00CC2882"/>
    <w:rsid w:val="00CC39C8"/>
    <w:rsid w:val="00CC3D5D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5B92"/>
    <w:rsid w:val="00CE5F9D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E19"/>
    <w:rsid w:val="00D6761A"/>
    <w:rsid w:val="00D72393"/>
    <w:rsid w:val="00D72C24"/>
    <w:rsid w:val="00D72E30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87C"/>
    <w:rsid w:val="00D90D94"/>
    <w:rsid w:val="00D94AC7"/>
    <w:rsid w:val="00D9526D"/>
    <w:rsid w:val="00D97DB8"/>
    <w:rsid w:val="00DA007B"/>
    <w:rsid w:val="00DA0102"/>
    <w:rsid w:val="00DA2724"/>
    <w:rsid w:val="00DA2CAF"/>
    <w:rsid w:val="00DA57CD"/>
    <w:rsid w:val="00DA58AD"/>
    <w:rsid w:val="00DA7761"/>
    <w:rsid w:val="00DB190B"/>
    <w:rsid w:val="00DB2C7D"/>
    <w:rsid w:val="00DB2FD9"/>
    <w:rsid w:val="00DB3CF1"/>
    <w:rsid w:val="00DB5A93"/>
    <w:rsid w:val="00DB73D9"/>
    <w:rsid w:val="00DC09ED"/>
    <w:rsid w:val="00DC2EB1"/>
    <w:rsid w:val="00DC7B6C"/>
    <w:rsid w:val="00DD06E5"/>
    <w:rsid w:val="00DD2E9C"/>
    <w:rsid w:val="00DD2EC5"/>
    <w:rsid w:val="00DD3712"/>
    <w:rsid w:val="00DD45A8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666"/>
    <w:rsid w:val="00DF1399"/>
    <w:rsid w:val="00DF486A"/>
    <w:rsid w:val="00DF78B6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23BE"/>
    <w:rsid w:val="00E536B5"/>
    <w:rsid w:val="00E53A60"/>
    <w:rsid w:val="00E548E3"/>
    <w:rsid w:val="00E558AB"/>
    <w:rsid w:val="00E565A9"/>
    <w:rsid w:val="00E56938"/>
    <w:rsid w:val="00E5694D"/>
    <w:rsid w:val="00E60E55"/>
    <w:rsid w:val="00E63B8F"/>
    <w:rsid w:val="00E700DE"/>
    <w:rsid w:val="00E7104B"/>
    <w:rsid w:val="00E7518C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7463"/>
    <w:rsid w:val="00EB529A"/>
    <w:rsid w:val="00EB54AC"/>
    <w:rsid w:val="00EB70AB"/>
    <w:rsid w:val="00EB714C"/>
    <w:rsid w:val="00EC0D33"/>
    <w:rsid w:val="00EC20B0"/>
    <w:rsid w:val="00EC3620"/>
    <w:rsid w:val="00EC37AA"/>
    <w:rsid w:val="00EC40D1"/>
    <w:rsid w:val="00EC4F9E"/>
    <w:rsid w:val="00EC5F85"/>
    <w:rsid w:val="00EC67BA"/>
    <w:rsid w:val="00EC7617"/>
    <w:rsid w:val="00ED4EA0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06DD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FB2"/>
    <w:rsid w:val="00F41B62"/>
    <w:rsid w:val="00F421E5"/>
    <w:rsid w:val="00F43D28"/>
    <w:rsid w:val="00F454D4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AD"/>
    <w:rsid w:val="00F72C22"/>
    <w:rsid w:val="00F73BD6"/>
    <w:rsid w:val="00F73DB3"/>
    <w:rsid w:val="00F76B12"/>
    <w:rsid w:val="00F76B3C"/>
    <w:rsid w:val="00F77C6B"/>
    <w:rsid w:val="00F8047E"/>
    <w:rsid w:val="00F8148B"/>
    <w:rsid w:val="00F82486"/>
    <w:rsid w:val="00F834AA"/>
    <w:rsid w:val="00F84B5B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581"/>
    <w:rsid w:val="00FC767D"/>
    <w:rsid w:val="00FC7875"/>
    <w:rsid w:val="00FD1671"/>
    <w:rsid w:val="00FD2099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6F1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A5C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3102E"/>
    <w:rsid w:val="00032CFC"/>
    <w:rsid w:val="00073D26"/>
    <w:rsid w:val="0007643E"/>
    <w:rsid w:val="000A3B75"/>
    <w:rsid w:val="000C439C"/>
    <w:rsid w:val="000D0572"/>
    <w:rsid w:val="000F234F"/>
    <w:rsid w:val="001110DE"/>
    <w:rsid w:val="00116EFB"/>
    <w:rsid w:val="00137C64"/>
    <w:rsid w:val="0015123D"/>
    <w:rsid w:val="0015687B"/>
    <w:rsid w:val="00164ECE"/>
    <w:rsid w:val="001656FC"/>
    <w:rsid w:val="00177385"/>
    <w:rsid w:val="001867BC"/>
    <w:rsid w:val="0019386A"/>
    <w:rsid w:val="001B6B7A"/>
    <w:rsid w:val="001D7F7F"/>
    <w:rsid w:val="00213A50"/>
    <w:rsid w:val="002151AF"/>
    <w:rsid w:val="002274E1"/>
    <w:rsid w:val="002447E8"/>
    <w:rsid w:val="002A6195"/>
    <w:rsid w:val="002D611C"/>
    <w:rsid w:val="002E2CCD"/>
    <w:rsid w:val="002F0841"/>
    <w:rsid w:val="00300C7C"/>
    <w:rsid w:val="00306192"/>
    <w:rsid w:val="00351406"/>
    <w:rsid w:val="0035245F"/>
    <w:rsid w:val="00354CB5"/>
    <w:rsid w:val="00370112"/>
    <w:rsid w:val="00383BE0"/>
    <w:rsid w:val="00385B56"/>
    <w:rsid w:val="003957B9"/>
    <w:rsid w:val="003A03CD"/>
    <w:rsid w:val="003A232E"/>
    <w:rsid w:val="003C6E86"/>
    <w:rsid w:val="00413728"/>
    <w:rsid w:val="00424F45"/>
    <w:rsid w:val="004301A2"/>
    <w:rsid w:val="00432B47"/>
    <w:rsid w:val="004336D0"/>
    <w:rsid w:val="004914C4"/>
    <w:rsid w:val="004E1F6F"/>
    <w:rsid w:val="00506682"/>
    <w:rsid w:val="00523B42"/>
    <w:rsid w:val="00550640"/>
    <w:rsid w:val="00553C01"/>
    <w:rsid w:val="00575BD8"/>
    <w:rsid w:val="005953A0"/>
    <w:rsid w:val="005A158D"/>
    <w:rsid w:val="005A2D02"/>
    <w:rsid w:val="005B78EB"/>
    <w:rsid w:val="005C156C"/>
    <w:rsid w:val="005C4FDB"/>
    <w:rsid w:val="005E5268"/>
    <w:rsid w:val="005F27CD"/>
    <w:rsid w:val="005F3572"/>
    <w:rsid w:val="005F64E4"/>
    <w:rsid w:val="0061270A"/>
    <w:rsid w:val="00620FE5"/>
    <w:rsid w:val="00624E73"/>
    <w:rsid w:val="00634DCE"/>
    <w:rsid w:val="00667B0C"/>
    <w:rsid w:val="00673806"/>
    <w:rsid w:val="00694450"/>
    <w:rsid w:val="00694BA6"/>
    <w:rsid w:val="006C5FB8"/>
    <w:rsid w:val="00722234"/>
    <w:rsid w:val="0078240A"/>
    <w:rsid w:val="00787FE5"/>
    <w:rsid w:val="007933FB"/>
    <w:rsid w:val="007976D5"/>
    <w:rsid w:val="007B4703"/>
    <w:rsid w:val="007C02CF"/>
    <w:rsid w:val="007C2889"/>
    <w:rsid w:val="007D3F5E"/>
    <w:rsid w:val="007D60E3"/>
    <w:rsid w:val="00815499"/>
    <w:rsid w:val="00817B11"/>
    <w:rsid w:val="00824EDE"/>
    <w:rsid w:val="008768BF"/>
    <w:rsid w:val="0089552B"/>
    <w:rsid w:val="00912306"/>
    <w:rsid w:val="009325EB"/>
    <w:rsid w:val="00940423"/>
    <w:rsid w:val="009617E4"/>
    <w:rsid w:val="009879BF"/>
    <w:rsid w:val="009B4682"/>
    <w:rsid w:val="009E700C"/>
    <w:rsid w:val="00A439D7"/>
    <w:rsid w:val="00A57455"/>
    <w:rsid w:val="00A623FB"/>
    <w:rsid w:val="00A73C73"/>
    <w:rsid w:val="00A845BC"/>
    <w:rsid w:val="00AA0F59"/>
    <w:rsid w:val="00AB48EF"/>
    <w:rsid w:val="00AE7AC6"/>
    <w:rsid w:val="00B40F78"/>
    <w:rsid w:val="00B67CDD"/>
    <w:rsid w:val="00B7180B"/>
    <w:rsid w:val="00B777D9"/>
    <w:rsid w:val="00B92E76"/>
    <w:rsid w:val="00BA0ACD"/>
    <w:rsid w:val="00C03047"/>
    <w:rsid w:val="00C038AF"/>
    <w:rsid w:val="00C444D7"/>
    <w:rsid w:val="00C526F4"/>
    <w:rsid w:val="00C53948"/>
    <w:rsid w:val="00C7328C"/>
    <w:rsid w:val="00C83030"/>
    <w:rsid w:val="00C9228F"/>
    <w:rsid w:val="00CA1DA3"/>
    <w:rsid w:val="00CA6028"/>
    <w:rsid w:val="00CB7D41"/>
    <w:rsid w:val="00CD2BF4"/>
    <w:rsid w:val="00CE21F3"/>
    <w:rsid w:val="00CE5F9D"/>
    <w:rsid w:val="00CF5CEE"/>
    <w:rsid w:val="00D0040C"/>
    <w:rsid w:val="00D0637F"/>
    <w:rsid w:val="00D4468F"/>
    <w:rsid w:val="00D65DB2"/>
    <w:rsid w:val="00D83271"/>
    <w:rsid w:val="00D95C88"/>
    <w:rsid w:val="00E41B61"/>
    <w:rsid w:val="00E51683"/>
    <w:rsid w:val="00E76420"/>
    <w:rsid w:val="00E973B3"/>
    <w:rsid w:val="00EB529A"/>
    <w:rsid w:val="00F00460"/>
    <w:rsid w:val="00F13662"/>
    <w:rsid w:val="00F168AA"/>
    <w:rsid w:val="00F24B27"/>
    <w:rsid w:val="00F26240"/>
    <w:rsid w:val="00F43D28"/>
    <w:rsid w:val="00F4459E"/>
    <w:rsid w:val="00F6380A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4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3</Pages>
  <Words>658</Words>
  <Characters>3871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02/2026: Termine der Begleitveranstaltungen</vt:lpstr>
    </vt:vector>
  </TitlesOfParts>
  <Company>Zentrum für schulpraktische Lehrerausbildung Rheine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02/2026: Termine der Begleitveranstaltungen</dc:title>
  <dc:subject/>
  <dc:creator>Christian</dc:creator>
  <cp:keywords/>
  <dc:description/>
  <cp:lastModifiedBy>Christian Kemmer</cp:lastModifiedBy>
  <cp:revision>1167</cp:revision>
  <cp:lastPrinted>2022-11-25T08:03:00Z</cp:lastPrinted>
  <dcterms:created xsi:type="dcterms:W3CDTF">2016-01-28T19:53:00Z</dcterms:created>
  <dcterms:modified xsi:type="dcterms:W3CDTF">2026-02-11T10:18:00Z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