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1F91" w14:textId="0423BB33" w:rsidR="00BA1E33" w:rsidRDefault="00EA0104" w:rsidP="00C24056">
      <w:pPr>
        <w:pStyle w:val="Betreffzeile"/>
      </w:pPr>
      <w:r>
        <mc:AlternateContent>
          <mc:Choice Requires="wps">
            <w:drawing>
              <wp:anchor distT="45720" distB="45720" distL="114300" distR="114300" simplePos="0" relativeHeight="251658240" behindDoc="0" locked="1" layoutInCell="1" allowOverlap="0" wp14:anchorId="299B1FA2" wp14:editId="387F3BBE">
                <wp:simplePos x="0" y="0"/>
                <wp:positionH relativeFrom="page">
                  <wp:posOffset>769620</wp:posOffset>
                </wp:positionH>
                <wp:positionV relativeFrom="page">
                  <wp:posOffset>1295400</wp:posOffset>
                </wp:positionV>
                <wp:extent cx="3060065" cy="144018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440180"/>
                        </a:xfrm>
                        <a:prstGeom prst="rect">
                          <a:avLst/>
                        </a:prstGeom>
                        <a:noFill/>
                        <a:ln w="9525">
                          <a:noFill/>
                          <a:miter lim="800000"/>
                          <a:headEnd/>
                          <a:tailEnd/>
                        </a:ln>
                      </wps:spPr>
                      <wps:txbx>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B1FA2" id="_x0000_t202" coordsize="21600,21600" o:spt="202" path="m,l,21600r21600,l21600,xe">
                <v:stroke joinstyle="miter"/>
                <v:path gradientshapeok="t" o:connecttype="rect"/>
              </v:shapetype>
              <v:shape id="Textfeld 2" o:spid="_x0000_s1026" type="#_x0000_t202" style="position:absolute;left:0;text-align:left;margin-left:60.6pt;margin-top:102pt;width:240.95pt;height:11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" o:allowoverlap="f" filled="f" stroked="f">
                <v:textbox inset="0,0,0,0">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v:textbox>
                <w10:wrap type="square" anchorx="page" anchory="page"/>
                <w10:anchorlock/>
              </v:shape>
            </w:pict>
          </mc:Fallback>
        </mc:AlternateContent>
      </w:r>
      <w:r w:rsidR="001665A9">
        <w:t xml:space="preserve"> </w:t>
      </w:r>
    </w:p>
    <w:p w14:paraId="299B1F92" w14:textId="3576A030" w:rsidR="00C24056" w:rsidRPr="00C24056" w:rsidRDefault="00BA1E33" w:rsidP="00C24056">
      <w:pPr>
        <w:pStyle w:val="Betreffzeile"/>
      </w:pPr>
      <w:r>
        <w:br/>
      </w:r>
      <w:r w:rsidR="00BD1046">
        <w:t>Information zum</w:t>
      </w:r>
      <w:r w:rsidR="001665A9">
        <w:t xml:space="preserve"> Praxissemester</w:t>
      </w:r>
      <w:r w:rsidR="00BD1046">
        <w:t xml:space="preserve"> am ZfsL Rheine</w:t>
      </w:r>
    </w:p>
    <w:p w14:paraId="299B1F93" w14:textId="77777777" w:rsidR="001665A9" w:rsidRDefault="001665A9" w:rsidP="001665A9">
      <w:r>
        <w:t>Sehr geehrte Praxissemesterstudierende,</w:t>
      </w:r>
      <w:r>
        <w:tab/>
      </w:r>
      <w:r>
        <w:br/>
        <w:t>sehr geehrter Praxissemesterstudierender,</w:t>
      </w:r>
    </w:p>
    <w:p w14:paraId="299B1F94" w14:textId="581DD3AF" w:rsidR="001665A9" w:rsidRDefault="001665A9" w:rsidP="001665A9">
      <w:r>
        <w:t xml:space="preserve">Sie werden den schulpraktischen Teil des Praxissemesters im Bereich des ZfsL Rheine, Seminar für das Lehramt an Gymnasien und Gesamtschulen, absolvieren. Dabei werden Sie von Fachleiterinnen und Fachleitern des ZfsL Rheine </w:t>
      </w:r>
      <w:r w:rsidR="00414DBA">
        <w:t>in</w:t>
      </w:r>
      <w:r>
        <w:t xml:space="preserve"> verschiedenen Begleitformaten unterstützt.</w:t>
      </w:r>
    </w:p>
    <w:p w14:paraId="299B1F95" w14:textId="073F2A85" w:rsidR="001665A9" w:rsidRDefault="00A31B57" w:rsidP="001665A9">
      <w:r>
        <w:t>Die Begleitung im</w:t>
      </w:r>
      <w:r w:rsidR="001665A9">
        <w:t xml:space="preserve"> schulpraktische</w:t>
      </w:r>
      <w:r>
        <w:t>n</w:t>
      </w:r>
      <w:r w:rsidR="001665A9">
        <w:t xml:space="preserve"> Teil des Praxissemesters </w:t>
      </w:r>
      <w:r>
        <w:t xml:space="preserve">durch das ZfsL </w:t>
      </w:r>
      <w:r w:rsidR="002405A8">
        <w:t xml:space="preserve">Rheine </w:t>
      </w:r>
      <w:r w:rsidR="001665A9">
        <w:t>beginnt für Sie mit einer Einführungsveranstaltung</w:t>
      </w:r>
      <w:r w:rsidR="001E4957">
        <w:t xml:space="preserve"> am </w:t>
      </w:r>
      <w:r w:rsidR="00F4451B">
        <w:t>Freitag</w:t>
      </w:r>
      <w:r w:rsidR="001665A9">
        <w:t xml:space="preserve">, den </w:t>
      </w:r>
      <w:r w:rsidR="00F63D47">
        <w:t>05</w:t>
      </w:r>
      <w:r w:rsidR="001665A9">
        <w:t>.0</w:t>
      </w:r>
      <w:r w:rsidR="00F63D47">
        <w:t>9</w:t>
      </w:r>
      <w:r w:rsidR="001665A9">
        <w:t>.20</w:t>
      </w:r>
      <w:r w:rsidR="00E212D1">
        <w:t>2</w:t>
      </w:r>
      <w:r w:rsidR="00F4451B">
        <w:t>5</w:t>
      </w:r>
      <w:r w:rsidR="001665A9">
        <w:t xml:space="preserve"> </w:t>
      </w:r>
      <w:r w:rsidR="00C35858">
        <w:t xml:space="preserve">um </w:t>
      </w:r>
      <w:r w:rsidR="000119F2">
        <w:t>9</w:t>
      </w:r>
      <w:r w:rsidR="00C35858">
        <w:t>:</w:t>
      </w:r>
      <w:r w:rsidR="00137391">
        <w:t>00</w:t>
      </w:r>
      <w:r w:rsidR="00C35858">
        <w:t xml:space="preserve"> Uhr </w:t>
      </w:r>
      <w:r w:rsidR="001665A9">
        <w:t>in den Räumlichkeiten des ZfsL Rheine. Zu dieser Einführungsveranstaltung lade ich Sie</w:t>
      </w:r>
      <w:r w:rsidR="00693000">
        <w:t xml:space="preserve"> hiermit</w:t>
      </w:r>
      <w:r w:rsidR="001665A9">
        <w:t xml:space="preserve"> herzlich ein.</w:t>
      </w:r>
      <w:r w:rsidR="00693000">
        <w:t xml:space="preserve"> </w:t>
      </w:r>
      <w:r w:rsidR="00C35858">
        <w:t>Sie können diesen Termin und mögliche Aktualisierungen unter</w:t>
      </w:r>
      <w:r w:rsidR="0092104F">
        <w:t xml:space="preserve"> diesem </w:t>
      </w:r>
      <w:hyperlink r:id="rId12" w:history="1">
        <w:r w:rsidR="0092104F" w:rsidRPr="00E1460A">
          <w:rPr>
            <w:rStyle w:val="Hyperlink"/>
          </w:rPr>
          <w:t>Link</w:t>
        </w:r>
      </w:hyperlink>
      <w:r w:rsidR="0092104F">
        <w:t xml:space="preserve"> einsehen.</w:t>
      </w:r>
    </w:p>
    <w:p w14:paraId="299B1F97" w14:textId="625973B5" w:rsidR="001665A9" w:rsidRDefault="001665A9" w:rsidP="001665A9">
      <w:r>
        <w:t>Im Rahmen dieser Veranstaltung erhalten Sie alle erforderlichen organisatori</w:t>
      </w:r>
      <w:r w:rsidR="00CE05B4">
        <w:t>schen und inhaltli</w:t>
      </w:r>
      <w:r>
        <w:t>chen Informationen, die Sie für einen erfolgreichen Start in den s</w:t>
      </w:r>
      <w:r w:rsidR="00CE05B4">
        <w:t>chulpraktischen Teil des Praxis</w:t>
      </w:r>
      <w:r>
        <w:t>semesters benötigen. Um Nachfragen im Vorfeld vorzubeugen, g</w:t>
      </w:r>
      <w:r w:rsidR="00CE05B4">
        <w:t xml:space="preserve">ebe ich Ihnen schon </w:t>
      </w:r>
      <w:r w:rsidR="00F84EA3">
        <w:t>einige</w:t>
      </w:r>
      <w:r w:rsidR="00CE05B4">
        <w:t xml:space="preserve"> In</w:t>
      </w:r>
      <w:r>
        <w:t>formatione</w:t>
      </w:r>
      <w:r w:rsidR="00400B16">
        <w:t>n vorab.</w:t>
      </w:r>
    </w:p>
    <w:p w14:paraId="1207F3E1" w14:textId="4B889303" w:rsidR="008F60CE" w:rsidRDefault="00A90204" w:rsidP="001665A9">
      <w:r>
        <w:t xml:space="preserve">Im Anschluss an </w:t>
      </w:r>
      <w:r w:rsidR="008F60CE">
        <w:t xml:space="preserve">die Einführungsveranstaltung findet voraussichtlich Ihre erste überfachliche Begleitveranstaltung ebenfalls im ZfsL Rheine statt. Die genaue Zeit sowie möglich Terminänderungen können Sie unter diesem </w:t>
      </w:r>
      <w:hyperlink r:id="rId13" w:history="1">
        <w:r w:rsidR="008F60CE" w:rsidRPr="00E1460A">
          <w:rPr>
            <w:rStyle w:val="Hyperlink"/>
          </w:rPr>
          <w:t>Link</w:t>
        </w:r>
      </w:hyperlink>
      <w:r w:rsidR="008F60CE">
        <w:t xml:space="preserve"> einsehen.</w:t>
      </w:r>
    </w:p>
    <w:p w14:paraId="4F0B63BD" w14:textId="0A7B8AF4" w:rsidR="00CA0EE6" w:rsidRDefault="00EC7222" w:rsidP="001665A9">
      <w:r>
        <w:t>A</w:t>
      </w:r>
      <w:r w:rsidR="0A38DFCE">
        <w:t xml:space="preserve">b dem </w:t>
      </w:r>
      <w:r w:rsidR="00F63D47">
        <w:t>08</w:t>
      </w:r>
      <w:r w:rsidR="0A38DFCE">
        <w:t>.0</w:t>
      </w:r>
      <w:r w:rsidR="00F63D47">
        <w:t>9</w:t>
      </w:r>
      <w:r w:rsidR="0A38DFCE">
        <w:t>.20</w:t>
      </w:r>
      <w:r w:rsidR="001044C4">
        <w:t>2</w:t>
      </w:r>
      <w:r w:rsidR="00CA56EC">
        <w:t>5</w:t>
      </w:r>
      <w:r w:rsidR="00D853A9">
        <w:t xml:space="preserve"> oder etwas später</w:t>
      </w:r>
      <w:r w:rsidR="0A38DFCE">
        <w:t xml:space="preserve"> absolvieren Sie den schulpraktischen Teil des Praxissemesters an der Ihnen zugewiesenen Schule. Sie werden von der oder dem Ausbildungsbeauftragten dieser Schule voraussichtlich bis </w:t>
      </w:r>
      <w:r w:rsidR="007F3ABD">
        <w:t xml:space="preserve">Anfang </w:t>
      </w:r>
      <w:r w:rsidR="00F63D47">
        <w:t>September</w:t>
      </w:r>
      <w:r w:rsidR="00B25661">
        <w:t xml:space="preserve"> </w:t>
      </w:r>
      <w:r w:rsidR="0A38DFCE">
        <w:t xml:space="preserve">gesondert angeschrieben und zur schulischen Einführungsveranstaltung mit Angabe von Zeit und Ort eingeladen. </w:t>
      </w:r>
      <w:r w:rsidR="007E31CA">
        <w:t xml:space="preserve">Schulische Gegebenheiten können dazu führen, dass Sie erst </w:t>
      </w:r>
      <w:r w:rsidR="0001024D">
        <w:t>einige Tage später an der</w:t>
      </w:r>
      <w:r w:rsidR="007E31CA">
        <w:t xml:space="preserve"> Schule beginnen. Warten Sie daher bitte die entsprechenden Informationen der Schule ab.</w:t>
      </w:r>
    </w:p>
    <w:p w14:paraId="5D892249" w14:textId="2731DB1D" w:rsidR="005043DB" w:rsidRDefault="00A40A02" w:rsidP="001665A9">
      <w:r>
        <w:t xml:space="preserve">Bis zum </w:t>
      </w:r>
      <w:r w:rsidR="00D31E42">
        <w:t>08</w:t>
      </w:r>
      <w:r w:rsidR="007B6B24">
        <w:t>.0</w:t>
      </w:r>
      <w:r w:rsidR="00D31E42">
        <w:t>9</w:t>
      </w:r>
      <w:r w:rsidR="007B6B24">
        <w:t>.2025</w:t>
      </w:r>
      <w:r w:rsidR="00BC429C">
        <w:t xml:space="preserve"> </w:t>
      </w:r>
      <w:r>
        <w:t>müssen Sie</w:t>
      </w:r>
      <w:r w:rsidR="005043DB">
        <w:t xml:space="preserve"> die </w:t>
      </w:r>
      <w:r w:rsidR="00816C58">
        <w:t xml:space="preserve">von Ihnen unterschriebenen </w:t>
      </w:r>
      <w:r w:rsidR="005043DB">
        <w:t xml:space="preserve">Dokumente zum </w:t>
      </w:r>
      <w:r w:rsidR="005043DB" w:rsidRPr="00B96E5F">
        <w:t xml:space="preserve">Infektionsschutz und zum Datenschutz </w:t>
      </w:r>
      <w:r w:rsidR="00816C58" w:rsidRPr="00B96E5F">
        <w:t xml:space="preserve">in der Schule vorlegen. </w:t>
      </w:r>
      <w:r w:rsidR="000D1FBB" w:rsidRPr="00B96E5F">
        <w:t>Zudem</w:t>
      </w:r>
      <w:r w:rsidR="00816C58" w:rsidRPr="00B96E5F">
        <w:t xml:space="preserve"> müssen Sie </w:t>
      </w:r>
      <w:r w:rsidR="00274137">
        <w:t xml:space="preserve">dort </w:t>
      </w:r>
      <w:r w:rsidR="00816C58" w:rsidRPr="00B96E5F">
        <w:t xml:space="preserve">Ihren </w:t>
      </w:r>
      <w:r w:rsidR="00715D1D" w:rsidRPr="00B96E5F">
        <w:t>Impfschutz</w:t>
      </w:r>
      <w:r w:rsidR="00816C58" w:rsidRPr="00B96E5F">
        <w:t xml:space="preserve"> gegen Masern nachweisen.</w:t>
      </w:r>
      <w:r w:rsidR="0070195E" w:rsidRPr="00B96E5F">
        <w:t xml:space="preserve"> Zum genauen Vorgehen erhalten Sie weitere Informationen</w:t>
      </w:r>
      <w:r w:rsidR="00977424" w:rsidRPr="00B96E5F">
        <w:t xml:space="preserve"> </w:t>
      </w:r>
      <w:r w:rsidR="006814C1">
        <w:t>von</w:t>
      </w:r>
      <w:r w:rsidR="00977424" w:rsidRPr="00B96E5F">
        <w:t xml:space="preserve"> der oder dem Ausbildungsbeauftragten der Ihnen zugewiesenen Schule</w:t>
      </w:r>
      <w:r w:rsidR="0070195E" w:rsidRPr="00B96E5F">
        <w:t xml:space="preserve">. Sie können </w:t>
      </w:r>
      <w:r w:rsidR="00E25F92">
        <w:t xml:space="preserve">sich vorab </w:t>
      </w:r>
      <w:r w:rsidR="00F35024" w:rsidRPr="00B96E5F">
        <w:t xml:space="preserve">mit dem entsprechenden </w:t>
      </w:r>
      <w:hyperlink r:id="rId14" w:history="1">
        <w:r w:rsidR="00F35024" w:rsidRPr="00B96E5F">
          <w:rPr>
            <w:rStyle w:val="Hyperlink"/>
          </w:rPr>
          <w:t>Form</w:t>
        </w:r>
        <w:r w:rsidR="00F35024" w:rsidRPr="00B96E5F">
          <w:rPr>
            <w:rStyle w:val="Hyperlink"/>
          </w:rPr>
          <w:t>b</w:t>
        </w:r>
        <w:r w:rsidR="00F35024" w:rsidRPr="00B96E5F">
          <w:rPr>
            <w:rStyle w:val="Hyperlink"/>
          </w:rPr>
          <w:t>latt</w:t>
        </w:r>
      </w:hyperlink>
      <w:r w:rsidR="00F35024" w:rsidRPr="00B96E5F">
        <w:t xml:space="preserve"> und </w:t>
      </w:r>
      <w:hyperlink r:id="rId15" w:history="1">
        <w:r w:rsidR="00F35024" w:rsidRPr="00B96E5F">
          <w:rPr>
            <w:rStyle w:val="Hyperlink"/>
          </w:rPr>
          <w:t>Merkb</w:t>
        </w:r>
        <w:r w:rsidR="00F35024" w:rsidRPr="00B96E5F">
          <w:rPr>
            <w:rStyle w:val="Hyperlink"/>
          </w:rPr>
          <w:t>l</w:t>
        </w:r>
        <w:r w:rsidR="00F35024" w:rsidRPr="00B96E5F">
          <w:rPr>
            <w:rStyle w:val="Hyperlink"/>
          </w:rPr>
          <w:t>att</w:t>
        </w:r>
      </w:hyperlink>
      <w:r w:rsidR="00F35024" w:rsidRPr="00B96E5F">
        <w:t xml:space="preserve"> vertraut machen.</w:t>
      </w:r>
    </w:p>
    <w:p w14:paraId="4827DD61" w14:textId="10E71B2A" w:rsidR="00A13DCF" w:rsidRDefault="00050055" w:rsidP="001665A9">
      <w:r>
        <w:lastRenderedPageBreak/>
        <w:t xml:space="preserve">Bis </w:t>
      </w:r>
      <w:r w:rsidR="00CA0EE6">
        <w:t>zum</w:t>
      </w:r>
      <w:r w:rsidR="00A00A24">
        <w:t xml:space="preserve"> zuvor genannten Antrittsdatum in der Schule</w:t>
      </w:r>
      <w:r>
        <w:t xml:space="preserve"> muss das von Ihnen zu beantragende erweiterte Führungszeugnis </w:t>
      </w:r>
      <w:r w:rsidR="00122361">
        <w:t xml:space="preserve">zur Vorlage bei einer Behörde </w:t>
      </w:r>
      <w:r w:rsidR="00A52BE4">
        <w:t xml:space="preserve">(Belegart OE) </w:t>
      </w:r>
      <w:r>
        <w:t>im ZfsL Rheine vorliegen</w:t>
      </w:r>
      <w:r w:rsidR="00956DF6">
        <w:t xml:space="preserve">. </w:t>
      </w:r>
      <w:r w:rsidR="00CA0EE6">
        <w:t>Beantragen Sie es daher bitte möglichst umgehend.</w:t>
      </w:r>
      <w:r w:rsidR="00F37313">
        <w:t xml:space="preserve"> </w:t>
      </w:r>
      <w:r w:rsidR="00A726E4">
        <w:t xml:space="preserve">Es wird vom Bundesamt für Justiz direkt an das ZfsL Rheine gesandt. </w:t>
      </w:r>
      <w:r w:rsidR="00F37313">
        <w:t xml:space="preserve">In der Vergangenheit vergingen in Einzelfällen zwischen der Beantragung des erweiterten Führungszeugnisses </w:t>
      </w:r>
      <w:r w:rsidR="00242AC6">
        <w:t>und dem Eingang im ZfsL Rheine bis zu acht Wochen.</w:t>
      </w:r>
    </w:p>
    <w:p w14:paraId="299B1F98" w14:textId="3A24490B" w:rsidR="001665A9" w:rsidRDefault="004416E4" w:rsidP="001665A9">
      <w:r>
        <w:t xml:space="preserve">Den Eingang </w:t>
      </w:r>
      <w:r w:rsidR="006764BB">
        <w:t>der erweiterten Führungszeugnisse dokumentieren wir in PVP durch Eintragung des Eingangsdatums. Sollte der Eingang dort mehrere Wochen nach Beantragung noch nicht</w:t>
      </w:r>
      <w:r w:rsidR="00A13DCF">
        <w:t xml:space="preserve"> vermerkt sein, fragen Sie bitte bei der </w:t>
      </w:r>
      <w:r w:rsidR="00A726E4">
        <w:t xml:space="preserve">Stelle nach, bei der Sie es beantragt haben. Ohne vorliegendes erweitertes Führungszeugnis dürfen Sie den </w:t>
      </w:r>
      <w:r w:rsidR="00E421BC">
        <w:t>schulpraktischen Teil in der Schule nicht absolvieren.</w:t>
      </w:r>
    </w:p>
    <w:p w14:paraId="6FD62671" w14:textId="582525A6" w:rsidR="00AF4728" w:rsidRDefault="005230F2" w:rsidP="001665A9">
      <w:r>
        <w:t xml:space="preserve">Die </w:t>
      </w:r>
      <w:r w:rsidR="001154EC">
        <w:t xml:space="preserve">weiteren </w:t>
      </w:r>
      <w:r w:rsidR="001665A9">
        <w:t xml:space="preserve">Begleitveranstaltungen des ZfsL Rheine finden in der Regel </w:t>
      </w:r>
      <w:r w:rsidR="00925D51">
        <w:t>am Studientag im</w:t>
      </w:r>
      <w:r w:rsidR="001665A9">
        <w:t xml:space="preserve"> </w:t>
      </w:r>
      <w:r w:rsidR="00DC319B">
        <w:t>ZfsL</w:t>
      </w:r>
      <w:r w:rsidR="001665A9">
        <w:t xml:space="preserve"> Rheine statt</w:t>
      </w:r>
      <w:r w:rsidR="00DC319B">
        <w:t xml:space="preserve">. Einen gesonderten Plan über die </w:t>
      </w:r>
      <w:r w:rsidR="00E637E6">
        <w:t xml:space="preserve">voraussichtliche Terminierung dieser Veranstaltungen </w:t>
      </w:r>
      <w:r w:rsidR="00A52BE4">
        <w:t xml:space="preserve">finden Sie unter </w:t>
      </w:r>
      <w:r w:rsidR="00A52BE4" w:rsidRPr="005F685D">
        <w:t xml:space="preserve">diesem </w:t>
      </w:r>
      <w:hyperlink r:id="rId16" w:history="1">
        <w:r w:rsidR="00A52BE4" w:rsidRPr="005F685D">
          <w:rPr>
            <w:rStyle w:val="Hyperlink"/>
          </w:rPr>
          <w:t>Link</w:t>
        </w:r>
      </w:hyperlink>
      <w:r w:rsidR="00E637E6">
        <w:t>.</w:t>
      </w:r>
      <w:r w:rsidR="006A538B">
        <w:t xml:space="preserve"> </w:t>
      </w:r>
      <w:r w:rsidR="008F6EC6">
        <w:t xml:space="preserve">Falls Fachleiterinnen und Fachleiter dienstlich verhindert sind oder falls die Inhalte der Begleitveranstaltungen </w:t>
      </w:r>
      <w:r w:rsidR="00014F7E">
        <w:t xml:space="preserve">die Arbeit in einer Schule erforderlich machen, kann es zu Abweichungen von diesem Plan kommen, </w:t>
      </w:r>
      <w:r w:rsidR="00E421BC">
        <w:t xml:space="preserve">die Sie vor Beginn des schulpraktischen Teils über den genannten </w:t>
      </w:r>
      <w:hyperlink r:id="rId17" w:history="1">
        <w:r w:rsidR="00E421BC" w:rsidRPr="00946A5B">
          <w:rPr>
            <w:rStyle w:val="Hyperlink"/>
          </w:rPr>
          <w:t xml:space="preserve">Link </w:t>
        </w:r>
      </w:hyperlink>
      <w:r w:rsidR="00E421BC">
        <w:t xml:space="preserve">einsehen können und </w:t>
      </w:r>
      <w:r w:rsidR="00014F7E">
        <w:t xml:space="preserve">über die Sie </w:t>
      </w:r>
      <w:r w:rsidR="00173618">
        <w:t>nach Beginn des schulpraktischen Teils im Gespräch</w:t>
      </w:r>
      <w:r w:rsidR="009A6F1B">
        <w:t xml:space="preserve"> oder</w:t>
      </w:r>
      <w:r w:rsidR="00173618">
        <w:t xml:space="preserve"> durch eine E-Mail</w:t>
      </w:r>
      <w:r w:rsidR="00014F7E">
        <w:t xml:space="preserve"> informiert werden. </w:t>
      </w:r>
    </w:p>
    <w:p w14:paraId="299B1F99" w14:textId="2587867F" w:rsidR="001665A9" w:rsidRDefault="000471C7" w:rsidP="001665A9">
      <w:r>
        <w:t xml:space="preserve">Die </w:t>
      </w:r>
      <w:r w:rsidR="00EE488D">
        <w:t>darüberhinausgehenden</w:t>
      </w:r>
      <w:r>
        <w:t xml:space="preserve"> </w:t>
      </w:r>
      <w:r w:rsidR="00B800D3">
        <w:t>ZfsL-Veranstaltungen terminieren Sie individuell mit den Sie begleitenden Fachleiterinnen und Fachleitern. Genaueres erfahren Sie auf der oben genannten Einführungsveranstaltung sowie teilweise vorab per E-Mail.</w:t>
      </w:r>
    </w:p>
    <w:p w14:paraId="299B1F9B" w14:textId="182EEC8D" w:rsidR="001665A9" w:rsidRDefault="001665A9" w:rsidP="001665A9">
      <w:r>
        <w:t xml:space="preserve">Sollten Sie weitere Fragen </w:t>
      </w:r>
      <w:r w:rsidR="004E5F96">
        <w:t xml:space="preserve">zum schulpraktischen Teil des Praxissemesters </w:t>
      </w:r>
      <w:r>
        <w:t xml:space="preserve">haben, </w:t>
      </w:r>
      <w:r w:rsidR="00946A5B">
        <w:t xml:space="preserve">schauen Sie bitte ins </w:t>
      </w:r>
      <w:hyperlink r:id="rId18" w:history="1">
        <w:r w:rsidR="00946A5B" w:rsidRPr="00F14674">
          <w:rPr>
            <w:rStyle w:val="Hyperlink"/>
          </w:rPr>
          <w:t>Infoboard Praxissemester</w:t>
        </w:r>
      </w:hyperlink>
      <w:r w:rsidR="00486CDD">
        <w:t xml:space="preserve">, auf unsere </w:t>
      </w:r>
      <w:hyperlink r:id="rId19" w:history="1">
        <w:r w:rsidR="00486CDD" w:rsidRPr="00486CDD">
          <w:rPr>
            <w:rStyle w:val="Hyperlink"/>
          </w:rPr>
          <w:t>Homepage</w:t>
        </w:r>
      </w:hyperlink>
      <w:r w:rsidR="00486CDD">
        <w:t xml:space="preserve"> o</w:t>
      </w:r>
      <w:r w:rsidR="00946A5B">
        <w:t xml:space="preserve">der </w:t>
      </w:r>
      <w:r>
        <w:t xml:space="preserve">wenden Sie sich </w:t>
      </w:r>
      <w:r w:rsidR="00FD04DF">
        <w:t xml:space="preserve">an </w:t>
      </w:r>
      <w:r w:rsidR="00122361">
        <w:t>Frau Anke Tröster-Lanzrath</w:t>
      </w:r>
      <w:r w:rsidR="00D9778C">
        <w:t xml:space="preserve"> und an mich. Wir sind </w:t>
      </w:r>
      <w:r>
        <w:t>die Praxissemesterbeauftragten des ZfsL Rheine, Seminar für das Lehramt an Gymnasien und Gesamt</w:t>
      </w:r>
      <w:r w:rsidR="00653D11">
        <w:t xml:space="preserve">schulen. Sie erreichen uns </w:t>
      </w:r>
      <w:r>
        <w:t xml:space="preserve">unter </w:t>
      </w:r>
      <w:hyperlink r:id="rId20" w:history="1">
        <w:r w:rsidR="00946A5B" w:rsidRPr="00875EA5">
          <w:rPr>
            <w:rStyle w:val="Hyperlink"/>
          </w:rPr>
          <w:t>praba-gyge@zfsl-rheine.nrw.schule</w:t>
        </w:r>
      </w:hyperlink>
      <w:r w:rsidR="00946A5B">
        <w:t>.</w:t>
      </w:r>
    </w:p>
    <w:p w14:paraId="299B1F9C" w14:textId="16264D1F" w:rsidR="002E7D5A" w:rsidRDefault="002E7D5A" w:rsidP="001665A9">
      <w:r>
        <w:t>Beziehen sich Ihre Fragen auf die Situation an der Ihnen zugewiesenen Schule, so fragen Sie bitte direkt dort nach. An jeder Schule steht Ihnen dazu eine Ausbildungsbeauftragte oder ein Ausbildungsbeauftragter als Ansprechp</w:t>
      </w:r>
      <w:r w:rsidR="006B15A9">
        <w:t>erson</w:t>
      </w:r>
      <w:r>
        <w:t xml:space="preserve"> zur Verfügung</w:t>
      </w:r>
      <w:r w:rsidR="00356EE4">
        <w:t xml:space="preserve">. Bitte bedenken Sie, dass sich die meisten Fragen während der ersten Tage im schulpraktischen Teil des Praxissemesters direkt vor Ort klären lassen. Nutzen Sie daher die Kontaktaufnahme mit den Schulen </w:t>
      </w:r>
      <w:r w:rsidR="00EF2756">
        <w:t xml:space="preserve">bitte nur für </w:t>
      </w:r>
      <w:r w:rsidR="001107C6">
        <w:t xml:space="preserve">Aspekte, die nicht bis </w:t>
      </w:r>
      <w:r w:rsidR="00975401">
        <w:t>zum Start des schulpraktischen Teils Zeit</w:t>
      </w:r>
      <w:r w:rsidR="00BF753A">
        <w:t xml:space="preserve"> haben, und überlegen Sie zudem, ob Sie nicht zumindest bis </w:t>
      </w:r>
      <w:r w:rsidR="00122361">
        <w:t>zur Kontaktaufnahme durch die Schule</w:t>
      </w:r>
      <w:r w:rsidR="00D4581A">
        <w:t xml:space="preserve"> nach de</w:t>
      </w:r>
      <w:r w:rsidR="00E91F5A">
        <w:t xml:space="preserve">m </w:t>
      </w:r>
      <w:r w:rsidR="004566C5">
        <w:t xml:space="preserve">Ende der </w:t>
      </w:r>
      <w:r w:rsidR="00605615">
        <w:t xml:space="preserve">Sommerferien </w:t>
      </w:r>
      <w:r w:rsidR="00E91F5A">
        <w:t xml:space="preserve">am </w:t>
      </w:r>
      <w:r w:rsidR="00605615">
        <w:t>27</w:t>
      </w:r>
      <w:r w:rsidR="00E91F5A">
        <w:t>.0</w:t>
      </w:r>
      <w:r w:rsidR="00605615">
        <w:t>8</w:t>
      </w:r>
      <w:r w:rsidR="00E91F5A">
        <w:t>.202</w:t>
      </w:r>
      <w:r w:rsidR="00605615">
        <w:t>5</w:t>
      </w:r>
      <w:r w:rsidR="00E91F5A">
        <w:t xml:space="preserve"> </w:t>
      </w:r>
      <w:r w:rsidR="00BF753A">
        <w:t>mit Ihren Anliegen warten können.</w:t>
      </w:r>
    </w:p>
    <w:p w14:paraId="299B1F9E" w14:textId="77777777" w:rsidR="001665A9" w:rsidRDefault="001665A9" w:rsidP="001665A9">
      <w:r>
        <w:t>Mit freundlichen Grüßen</w:t>
      </w:r>
    </w:p>
    <w:p w14:paraId="299B1F9F" w14:textId="77777777" w:rsidR="00F8005F" w:rsidRPr="00E41E96" w:rsidRDefault="00E41E96" w:rsidP="001665A9">
      <w:pPr>
        <w:rPr>
          <w:rFonts w:ascii="Segoe Script" w:hAnsi="Segoe Script"/>
        </w:rPr>
      </w:pPr>
      <w:r w:rsidRPr="00E41E96">
        <w:rPr>
          <w:rFonts w:ascii="Segoe Script" w:hAnsi="Segoe Script"/>
        </w:rPr>
        <w:t>Dr. Christian Kemmer</w:t>
      </w:r>
    </w:p>
    <w:p w14:paraId="299B1FA0" w14:textId="77777777" w:rsidR="00C24056" w:rsidRPr="00F8005F" w:rsidRDefault="001665A9" w:rsidP="001665A9">
      <w:r w:rsidRPr="00BA1E33">
        <w:rPr>
          <w:sz w:val="16"/>
          <w:szCs w:val="16"/>
        </w:rPr>
        <w:t>(Dr. Christian Kemmer, Praxissemesterbeauftragter des Seminars für Gymnasien und Gesamtschulen am ZfsL Rheine)</w:t>
      </w:r>
    </w:p>
    <w:sectPr w:rsidR="00C24056" w:rsidRPr="00F8005F" w:rsidSect="0045683F">
      <w:headerReference w:type="even" r:id="rId21"/>
      <w:headerReference w:type="default" r:id="rId22"/>
      <w:footerReference w:type="even" r:id="rId23"/>
      <w:footerReference w:type="default" r:id="rId24"/>
      <w:headerReference w:type="first" r:id="rId25"/>
      <w:footerReference w:type="first" r:id="rId26"/>
      <w:pgSz w:w="11906" w:h="16838"/>
      <w:pgMar w:top="2552" w:right="28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0B21" w14:textId="77777777" w:rsidR="00CD59C3" w:rsidRDefault="00CD59C3" w:rsidP="005D0089">
      <w:r>
        <w:separator/>
      </w:r>
    </w:p>
    <w:p w14:paraId="0D42B194" w14:textId="77777777" w:rsidR="00CD59C3" w:rsidRDefault="00CD59C3"/>
  </w:endnote>
  <w:endnote w:type="continuationSeparator" w:id="0">
    <w:p w14:paraId="5C7EEC2C" w14:textId="77777777" w:rsidR="00CD59C3" w:rsidRDefault="00CD59C3" w:rsidP="005D0089">
      <w:r>
        <w:continuationSeparator/>
      </w:r>
    </w:p>
    <w:p w14:paraId="0C373D69" w14:textId="77777777" w:rsidR="00CD59C3" w:rsidRDefault="00CD59C3"/>
  </w:endnote>
  <w:endnote w:type="continuationNotice" w:id="1">
    <w:p w14:paraId="129F57CE" w14:textId="77777777" w:rsidR="00CD59C3" w:rsidRDefault="00CD5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FD79" w14:textId="77777777" w:rsidR="00F42380" w:rsidRDefault="00F423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E95" w14:textId="77777777" w:rsidR="00F42380" w:rsidRDefault="00F423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2E01" w14:textId="77777777" w:rsidR="00F42380" w:rsidRDefault="00F423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6709" w14:textId="77777777" w:rsidR="00CD59C3" w:rsidRDefault="00CD59C3" w:rsidP="00351E44">
      <w:r>
        <w:separator/>
      </w:r>
    </w:p>
  </w:footnote>
  <w:footnote w:type="continuationSeparator" w:id="0">
    <w:p w14:paraId="228CBAB7" w14:textId="77777777" w:rsidR="00CD59C3" w:rsidRDefault="00CD59C3" w:rsidP="005D0089">
      <w:r>
        <w:continuationSeparator/>
      </w:r>
    </w:p>
    <w:p w14:paraId="0BE3C212" w14:textId="77777777" w:rsidR="00CD59C3" w:rsidRDefault="00CD59C3"/>
  </w:footnote>
  <w:footnote w:type="continuationNotice" w:id="1">
    <w:p w14:paraId="71EB15BA" w14:textId="77777777" w:rsidR="00CD59C3" w:rsidRDefault="00CD5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096C" w14:textId="77777777" w:rsidR="00F42380" w:rsidRDefault="00F42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1FAA" w14:textId="399B5872" w:rsidR="00A52BE4" w:rsidRPr="001D0EB9" w:rsidRDefault="00A52BE4" w:rsidP="0045683F">
    <w:pPr>
      <w:pStyle w:val="Kopfzeile"/>
      <w:tabs>
        <w:tab w:val="clear" w:pos="9356"/>
        <w:tab w:val="right" w:pos="10065"/>
      </w:tabs>
      <w:ind w:right="-2217"/>
      <w:rPr>
        <w:b/>
        <w:i w:val="0"/>
        <w:sz w:val="27"/>
        <w:szCs w:val="27"/>
      </w:rPr>
    </w:pPr>
    <w:r>
      <w:rPr>
        <w:rFonts w:ascii="Calibri" w:hAnsi="Calibri"/>
        <w:noProof/>
        <w:color w:val="5A8CAA"/>
        <w:sz w:val="18"/>
        <w:szCs w:val="18"/>
        <w:lang w:eastAsia="de-DE"/>
      </w:rPr>
      <mc:AlternateContent>
        <mc:Choice Requires="wps">
          <w:drawing>
            <wp:anchor distT="0" distB="0" distL="114300" distR="114300" simplePos="0" relativeHeight="251658246" behindDoc="0" locked="1" layoutInCell="1" allowOverlap="0" wp14:anchorId="299B1FAD" wp14:editId="500A6396">
              <wp:simplePos x="0" y="0"/>
              <wp:positionH relativeFrom="page">
                <wp:posOffset>6019800</wp:posOffset>
              </wp:positionH>
              <wp:positionV relativeFrom="page">
                <wp:posOffset>9516110</wp:posOffset>
              </wp:positionV>
              <wp:extent cx="1457960" cy="55816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w:t>
                          </w:r>
                          <w:proofErr w:type="spellStart"/>
                          <w:r w:rsidRPr="00AB2C02">
                            <w:t>Dutum</w:t>
                          </w:r>
                          <w:proofErr w:type="spellEnd"/>
                          <w:r w:rsidRPr="00AB2C02">
                            <w:t xml:space="preserve">, </w:t>
                          </w:r>
                        </w:p>
                        <w:p w14:paraId="299B1FBB" w14:textId="77777777" w:rsidR="00A52BE4" w:rsidRPr="00AB2C02" w:rsidRDefault="00A52BE4" w:rsidP="007E38F6">
                          <w:pPr>
                            <w:pStyle w:val="InfoVerkehrsmittel"/>
                          </w:pPr>
                          <w:r w:rsidRPr="00AB2C02">
                            <w:t>Haltestelle „Steinfurter Straße“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1FAD" id="_x0000_t202" coordsize="21600,21600" o:spt="202" path="m,l,21600r21600,l21600,xe">
              <v:stroke joinstyle="miter"/>
              <v:path gradientshapeok="t" o:connecttype="rect"/>
            </v:shapetype>
            <v:shape id="Textfeld 10" o:spid="_x0000_s1027" type="#_x0000_t202" style="position:absolute;margin-left:474pt;margin-top:749.3pt;width:114.8pt;height:43.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" o:allowoverlap="f" stroked="f">
              <v:textbox inset="0,0,0,0">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w:t>
                    </w:r>
                    <w:proofErr w:type="spellStart"/>
                    <w:r w:rsidRPr="00AB2C02">
                      <w:t>Dutum</w:t>
                    </w:r>
                    <w:proofErr w:type="spellEnd"/>
                    <w:r w:rsidRPr="00AB2C02">
                      <w:t xml:space="preserve">, </w:t>
                    </w:r>
                  </w:p>
                  <w:p w14:paraId="299B1FBB" w14:textId="77777777" w:rsidR="00A52BE4" w:rsidRPr="00AB2C02" w:rsidRDefault="00A52BE4" w:rsidP="007E38F6">
                    <w:pPr>
                      <w:pStyle w:val="InfoVerkehrsmittel"/>
                    </w:pPr>
                    <w:r w:rsidRPr="00AB2C02">
                      <w:t>Haltestelle „Steinfurter Straße“</w:t>
                    </w:r>
                  </w:p>
                </w:txbxContent>
              </v:textbox>
              <w10:wrap anchorx="page" anchory="page"/>
              <w10:anchorlock/>
            </v:shape>
          </w:pict>
        </mc:Fallback>
      </mc:AlternateContent>
    </w:r>
    <w:r>
      <w:rPr>
        <w:noProof/>
        <w:lang w:eastAsia="de-DE"/>
      </w:rPr>
      <w:drawing>
        <wp:anchor distT="0" distB="0" distL="114300" distR="114300" simplePos="0" relativeHeight="251658240" behindDoc="0" locked="1" layoutInCell="1" allowOverlap="0" wp14:anchorId="299B1FAE" wp14:editId="299B1FAF">
          <wp:simplePos x="0" y="0"/>
          <wp:positionH relativeFrom="column">
            <wp:posOffset>0</wp:posOffset>
          </wp:positionH>
          <wp:positionV relativeFrom="page">
            <wp:posOffset>414020</wp:posOffset>
          </wp:positionV>
          <wp:extent cx="932400" cy="234000"/>
          <wp:effectExtent l="0" t="0" r="1270" b="0"/>
          <wp:wrapNone/>
          <wp:docPr id="6" name="Grafik 6" descr="ZfsL Logo - Bitmap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sL Logo - Bitmap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4000"/>
                  </a:xfrm>
                  <a:prstGeom prst="rect">
                    <a:avLst/>
                  </a:prstGeom>
                  <a:noFill/>
                </pic:spPr>
              </pic:pic>
            </a:graphicData>
          </a:graphic>
        </wp:anchor>
      </w:drawing>
    </w:r>
    <w:r>
      <w:rPr>
        <w:noProof/>
        <w:lang w:eastAsia="de-DE"/>
      </w:rPr>
      <mc:AlternateContent>
        <mc:Choice Requires="wps">
          <w:drawing>
            <wp:anchor distT="4294967295" distB="4294967295" distL="114300" distR="114300" simplePos="0" relativeHeight="251658243" behindDoc="0" locked="1" layoutInCell="1" allowOverlap="0" wp14:anchorId="299B1FB0" wp14:editId="1F7ECCCC">
              <wp:simplePos x="0" y="0"/>
              <wp:positionH relativeFrom="page">
                <wp:posOffset>71755</wp:posOffset>
              </wp:positionH>
              <wp:positionV relativeFrom="page">
                <wp:posOffset>5346699</wp:posOffset>
              </wp:positionV>
              <wp:extent cx="179705" cy="0"/>
              <wp:effectExtent l="0" t="0" r="10795"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3AEB71A">
            <v:line id="Gerader Verbinder 4"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421pt" to="19.8pt,421pt" w14:anchorId="2C666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2" behindDoc="0" locked="1" layoutInCell="1" allowOverlap="0" wp14:anchorId="299B1FB1" wp14:editId="4683B895">
              <wp:simplePos x="0" y="0"/>
              <wp:positionH relativeFrom="page">
                <wp:posOffset>71755</wp:posOffset>
              </wp:positionH>
              <wp:positionV relativeFrom="page">
                <wp:posOffset>7560944</wp:posOffset>
              </wp:positionV>
              <wp:extent cx="179705" cy="0"/>
              <wp:effectExtent l="0" t="0" r="10795"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B951E69">
            <v:line id="Gerader Verbinder 3"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595.35pt" to="19.8pt,595.35pt" w14:anchorId="5FF4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1" behindDoc="0" locked="1" layoutInCell="1" allowOverlap="0" wp14:anchorId="299B1FB2" wp14:editId="0A950104">
              <wp:simplePos x="0" y="0"/>
              <wp:positionH relativeFrom="page">
                <wp:posOffset>71755</wp:posOffset>
              </wp:positionH>
              <wp:positionV relativeFrom="page">
                <wp:posOffset>3780789</wp:posOffset>
              </wp:positionV>
              <wp:extent cx="179705" cy="0"/>
              <wp:effectExtent l="0" t="0" r="10795"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0179B90">
            <v:line id="Gerader Verbinder 2"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297.7pt" to="19.8pt,297.7pt" w14:anchorId="6BA2F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">
              <v:stroke joinstyle="miter"/>
              <o:lock v:ext="edit" shapetype="f"/>
              <w10:wrap anchorx="page" anchory="page"/>
              <w10:anchorlock/>
            </v:line>
          </w:pict>
        </mc:Fallback>
      </mc:AlternateContent>
    </w:r>
    <w:r>
      <w:rPr>
        <w:noProof/>
        <w:lang w:eastAsia="de-DE"/>
      </w:rPr>
      <w:tab/>
    </w:r>
    <w:r w:rsidRPr="001D0EB9">
      <w:rPr>
        <w:b/>
        <w:i w:val="0"/>
        <w:sz w:val="27"/>
        <w:szCs w:val="27"/>
      </w:rPr>
      <w:t>Zentrum für schulpraktische Lehrerausbildung Rheine</w:t>
    </w:r>
  </w:p>
  <w:p w14:paraId="299B1FAB" w14:textId="77777777" w:rsidR="00A52BE4" w:rsidRPr="001D0EB9" w:rsidRDefault="00A52BE4" w:rsidP="0045683F">
    <w:pPr>
      <w:pStyle w:val="Kopfzeile"/>
      <w:tabs>
        <w:tab w:val="clear" w:pos="9356"/>
        <w:tab w:val="right" w:pos="10065"/>
      </w:tabs>
      <w:ind w:right="-2217"/>
      <w:rPr>
        <w:i w:val="0"/>
        <w:sz w:val="23"/>
        <w:szCs w:val="23"/>
      </w:rPr>
    </w:pPr>
    <w:r w:rsidRPr="001D0EB9">
      <w:rPr>
        <w:i w:val="0"/>
        <w:sz w:val="23"/>
        <w:szCs w:val="23"/>
      </w:rPr>
      <w:tab/>
      <w:t>Seminar für das Lehramt an Gymnasien und Gesamtschulen</w:t>
    </w:r>
  </w:p>
  <w:p w14:paraId="299B1FAC" w14:textId="245D7D6D" w:rsidR="00A52BE4" w:rsidRPr="001D0EB9" w:rsidRDefault="00A52BE4" w:rsidP="0045683F">
    <w:pPr>
      <w:pStyle w:val="Kopfzeile"/>
      <w:pBdr>
        <w:bottom w:val="single" w:sz="4" w:space="1" w:color="5A8CAA"/>
      </w:pBdr>
      <w:tabs>
        <w:tab w:val="clear" w:pos="9356"/>
        <w:tab w:val="right" w:pos="10065"/>
      </w:tabs>
      <w:spacing w:before="60"/>
      <w:ind w:right="-2217"/>
      <w:rPr>
        <w:i w:val="0"/>
        <w:sz w:val="20"/>
        <w:szCs w:val="20"/>
      </w:rPr>
    </w:pPr>
    <w:r>
      <w:rPr>
        <w:rFonts w:ascii="Calibri" w:hAnsi="Calibri"/>
        <w:noProof/>
        <w:color w:val="5A8CAA"/>
        <w:sz w:val="18"/>
        <w:szCs w:val="18"/>
        <w:lang w:eastAsia="de-DE"/>
      </w:rPr>
      <mc:AlternateContent>
        <mc:Choice Requires="wps">
          <w:drawing>
            <wp:anchor distT="0" distB="0" distL="114300" distR="114300" simplePos="0" relativeHeight="251658244" behindDoc="0" locked="1" layoutInCell="0" allowOverlap="0" wp14:anchorId="299B1FB3" wp14:editId="1E439A0F">
              <wp:simplePos x="0" y="0"/>
              <wp:positionH relativeFrom="page">
                <wp:posOffset>6019800</wp:posOffset>
              </wp:positionH>
              <wp:positionV relativeFrom="page">
                <wp:posOffset>1227455</wp:posOffset>
              </wp:positionV>
              <wp:extent cx="1457960" cy="178943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1FBC" w14:textId="194A4A0C" w:rsidR="00A52BE4" w:rsidRPr="007E38F6" w:rsidRDefault="00F63D47" w:rsidP="007E38F6">
                          <w:pPr>
                            <w:pStyle w:val="InfoDatum"/>
                          </w:pPr>
                          <w:r>
                            <w:t>23</w:t>
                          </w:r>
                          <w:r w:rsidR="00A52BE4" w:rsidRPr="007E38F6">
                            <w:t>.</w:t>
                          </w:r>
                          <w:r w:rsidR="00501BE4">
                            <w:t xml:space="preserve"> </w:t>
                          </w:r>
                          <w:r>
                            <w:t>Juni</w:t>
                          </w:r>
                          <w:r w:rsidR="00A52BE4" w:rsidRPr="007E38F6">
                            <w:t xml:space="preserve"> 20</w:t>
                          </w:r>
                          <w:r w:rsidR="00C30EB6">
                            <w:t>2</w:t>
                          </w:r>
                          <w:r>
                            <w:t>5</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3C3B8825" w:rsidR="00A52BE4" w:rsidRPr="007E38F6" w:rsidRDefault="00A52BE4" w:rsidP="007E38F6">
                          <w:pPr>
                            <w:pStyle w:val="InfoAktenzeichen"/>
                          </w:pPr>
                          <w:r w:rsidRPr="007E38F6">
                            <w:t>Aktenzeichen:</w:t>
                          </w:r>
                          <w:r>
                            <w:t xml:space="preserve"> PS 0</w:t>
                          </w:r>
                          <w:r w:rsidR="00F63D47">
                            <w:t>9</w:t>
                          </w:r>
                          <w:r>
                            <w:t>/20</w:t>
                          </w:r>
                          <w:r w:rsidR="00562CE9">
                            <w:t>2</w:t>
                          </w:r>
                          <w:r w:rsidR="009966E4">
                            <w:t>5</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proofErr w:type="spellStart"/>
                          <w:proofErr w:type="gramStart"/>
                          <w:r>
                            <w:t>christian.kemmer</w:t>
                          </w:r>
                          <w:proofErr w:type="spellEnd"/>
                          <w:proofErr w:type="gramEnd"/>
                          <w:r w:rsidRPr="007E38F6">
                            <w:t>@</w:t>
                          </w:r>
                          <w:r w:rsidR="00D60B8B">
                            <w:br/>
                          </w:r>
                          <w:proofErr w:type="spellStart"/>
                          <w:proofErr w:type="gramStart"/>
                          <w:r w:rsidRPr="007E38F6">
                            <w:t>zfs</w:t>
                          </w:r>
                          <w:r>
                            <w:t>l-rheine</w:t>
                          </w:r>
                          <w:r w:rsidRPr="007E38F6">
                            <w:t>.</w:t>
                          </w:r>
                          <w:r w:rsidR="00D60B8B">
                            <w:t>nrw.schule</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1FB3" id="Textfeld 11" o:spid="_x0000_s1028" type="#_x0000_t202" style="position:absolute;margin-left:474pt;margin-top:96.65pt;width:114.8pt;height:14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" o:allowincell="f" o:allowoverlap="f" filled="f" stroked="f">
              <v:textbox inset="0,0,0,0">
                <w:txbxContent>
                  <w:p w14:paraId="299B1FBC" w14:textId="194A4A0C" w:rsidR="00A52BE4" w:rsidRPr="007E38F6" w:rsidRDefault="00F63D47" w:rsidP="007E38F6">
                    <w:pPr>
                      <w:pStyle w:val="InfoDatum"/>
                    </w:pPr>
                    <w:r>
                      <w:t>23</w:t>
                    </w:r>
                    <w:r w:rsidR="00A52BE4" w:rsidRPr="007E38F6">
                      <w:t>.</w:t>
                    </w:r>
                    <w:r w:rsidR="00501BE4">
                      <w:t xml:space="preserve"> </w:t>
                    </w:r>
                    <w:r>
                      <w:t>Juni</w:t>
                    </w:r>
                    <w:r w:rsidR="00A52BE4" w:rsidRPr="007E38F6">
                      <w:t xml:space="preserve"> 20</w:t>
                    </w:r>
                    <w:r w:rsidR="00C30EB6">
                      <w:t>2</w:t>
                    </w:r>
                    <w:r>
                      <w:t>5</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3C3B8825" w:rsidR="00A52BE4" w:rsidRPr="007E38F6" w:rsidRDefault="00A52BE4" w:rsidP="007E38F6">
                    <w:pPr>
                      <w:pStyle w:val="InfoAktenzeichen"/>
                    </w:pPr>
                    <w:r w:rsidRPr="007E38F6">
                      <w:t>Aktenzeichen:</w:t>
                    </w:r>
                    <w:r>
                      <w:t xml:space="preserve"> PS 0</w:t>
                    </w:r>
                    <w:r w:rsidR="00F63D47">
                      <w:t>9</w:t>
                    </w:r>
                    <w:r>
                      <w:t>/20</w:t>
                    </w:r>
                    <w:r w:rsidR="00562CE9">
                      <w:t>2</w:t>
                    </w:r>
                    <w:r w:rsidR="009966E4">
                      <w:t>5</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proofErr w:type="spellStart"/>
                    <w:proofErr w:type="gramStart"/>
                    <w:r>
                      <w:t>christian.kemmer</w:t>
                    </w:r>
                    <w:proofErr w:type="spellEnd"/>
                    <w:proofErr w:type="gramEnd"/>
                    <w:r w:rsidRPr="007E38F6">
                      <w:t>@</w:t>
                    </w:r>
                    <w:r w:rsidR="00D60B8B">
                      <w:br/>
                    </w:r>
                    <w:proofErr w:type="spellStart"/>
                    <w:proofErr w:type="gramStart"/>
                    <w:r w:rsidRPr="007E38F6">
                      <w:t>zfs</w:t>
                    </w:r>
                    <w:r>
                      <w:t>l-rheine</w:t>
                    </w:r>
                    <w:r w:rsidRPr="007E38F6">
                      <w:t>.</w:t>
                    </w:r>
                    <w:r w:rsidR="00D60B8B">
                      <w:t>nrw.schule</w:t>
                    </w:r>
                    <w:proofErr w:type="spellEnd"/>
                    <w:proofErr w:type="gramEnd"/>
                  </w:p>
                </w:txbxContent>
              </v:textbox>
              <w10:wrap anchorx="page" anchory="page"/>
              <w10:anchorlock/>
            </v:shape>
          </w:pict>
        </mc:Fallback>
      </mc:AlternateContent>
    </w:r>
    <w:r w:rsidRPr="001D0EB9">
      <w:rPr>
        <w:i w:val="0"/>
        <w:sz w:val="20"/>
        <w:szCs w:val="20"/>
      </w:rPr>
      <w:tab/>
    </w:r>
    <w:r>
      <w:rPr>
        <w:rFonts w:ascii="Calibri" w:hAnsi="Calibri"/>
        <w:noProof/>
        <w:color w:val="5A8CAA"/>
        <w:sz w:val="18"/>
        <w:szCs w:val="18"/>
        <w:lang w:eastAsia="de-DE"/>
      </w:rPr>
      <mc:AlternateContent>
        <mc:Choice Requires="wps">
          <w:drawing>
            <wp:anchor distT="0" distB="0" distL="114300" distR="114300" simplePos="0" relativeHeight="251658245" behindDoc="0" locked="1" layoutInCell="1" allowOverlap="0" wp14:anchorId="299B1FB4" wp14:editId="055B43C1">
              <wp:simplePos x="0" y="0"/>
              <wp:positionH relativeFrom="page">
                <wp:posOffset>6019800</wp:posOffset>
              </wp:positionH>
              <wp:positionV relativeFrom="page">
                <wp:posOffset>8324215</wp:posOffset>
              </wp:positionV>
              <wp:extent cx="1350010" cy="112649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1FB4" id="Textfeld 8" o:spid="_x0000_s1029" type="#_x0000_t202" style="position:absolute;margin-left:474pt;margin-top:655.45pt;width:106.3pt;height:88.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" o:allowoverlap="f" stroked="f">
              <v:textbox inset="0,0,0,0">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v:textbox>
              <w10:wrap anchorx="page" anchory="page"/>
              <w10:anchorlock/>
            </v:shape>
          </w:pict>
        </mc:Fallback>
      </mc:AlternateContent>
    </w:r>
    <w:r w:rsidRPr="001D0EB9">
      <w:rPr>
        <w:i w:val="0"/>
        <w:sz w:val="20"/>
        <w:szCs w:val="20"/>
      </w:rPr>
      <w:t>Beethovenstraße 29, 48431 Rheine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16C0" w14:textId="77777777" w:rsidR="00F42380" w:rsidRDefault="00F423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F1D"/>
    <w:multiLevelType w:val="multilevel"/>
    <w:tmpl w:val="CDEA0D0E"/>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20367F78"/>
    <w:multiLevelType w:val="multilevel"/>
    <w:tmpl w:val="AE707730"/>
    <w:lvl w:ilvl="0">
      <w:start w:val="1"/>
      <w:numFmt w:val="bullet"/>
      <w:pStyle w:val="ListeEbene1"/>
      <w:lvlText w:val=""/>
      <w:lvlJc w:val="left"/>
      <w:pPr>
        <w:ind w:left="1134" w:hanging="283"/>
      </w:pPr>
      <w:rPr>
        <w:rFonts w:ascii="Symbol" w:hAnsi="Symbol" w:hint="default"/>
        <w:color w:val="3C648C"/>
        <w:u w:color="3C648C" w:themeColor="accent1"/>
      </w:rPr>
    </w:lvl>
    <w:lvl w:ilvl="1">
      <w:start w:val="1"/>
      <w:numFmt w:val="bullet"/>
      <w:pStyle w:val="ListeEbene2"/>
      <w:lvlText w:val=""/>
      <w:lvlJc w:val="left"/>
      <w:pPr>
        <w:ind w:left="1418" w:hanging="283"/>
      </w:pPr>
      <w:rPr>
        <w:rFonts w:ascii="Wingdings" w:hAnsi="Wingdings" w:hint="default"/>
        <w:color w:val="49CB55" w:themeColor="accent3"/>
      </w:rPr>
    </w:lvl>
    <w:lvl w:ilvl="2">
      <w:start w:val="1"/>
      <w:numFmt w:val="bullet"/>
      <w:pStyle w:val="ListeEbene3"/>
      <w:lvlText w:val=""/>
      <w:lvlJc w:val="left"/>
      <w:pPr>
        <w:ind w:left="1702" w:hanging="283"/>
      </w:pPr>
      <w:rPr>
        <w:rFonts w:ascii="Wingdings" w:hAnsi="Wingdings" w:hint="default"/>
        <w:color w:val="D63E2E" w:themeColor="accent2"/>
      </w:rPr>
    </w:lvl>
    <w:lvl w:ilvl="3">
      <w:start w:val="1"/>
      <w:numFmt w:val="bullet"/>
      <w:pStyle w:val="ListeEbene4"/>
      <w:lvlText w:val=""/>
      <w:lvlJc w:val="left"/>
      <w:pPr>
        <w:ind w:left="1986" w:hanging="283"/>
      </w:pPr>
      <w:rPr>
        <w:rFonts w:ascii="Wingdings" w:hAnsi="Wingdings" w:hint="default"/>
        <w:color w:val="5A8CAA"/>
      </w:rPr>
    </w:lvl>
    <w:lvl w:ilvl="4">
      <w:start w:val="1"/>
      <w:numFmt w:val="bullet"/>
      <w:pStyle w:val="ListeEbene5"/>
      <w:lvlText w:val=""/>
      <w:lvlJc w:val="left"/>
      <w:pPr>
        <w:ind w:left="2270" w:hanging="283"/>
      </w:pPr>
      <w:rPr>
        <w:rFonts w:ascii="Wingdings" w:hAnsi="Wingdings" w:hint="default"/>
        <w:color w:val="5A8CAA"/>
      </w:rPr>
    </w:lvl>
    <w:lvl w:ilvl="5">
      <w:start w:val="1"/>
      <w:numFmt w:val="bullet"/>
      <w:pStyle w:val="ListeEbene6"/>
      <w:lvlText w:val=""/>
      <w:lvlJc w:val="left"/>
      <w:pPr>
        <w:ind w:left="2554" w:hanging="283"/>
      </w:pPr>
      <w:rPr>
        <w:rFonts w:ascii="Wingdings" w:hAnsi="Wingdings" w:hint="default"/>
        <w:color w:val="5A8CAA"/>
      </w:rPr>
    </w:lvl>
    <w:lvl w:ilvl="6">
      <w:start w:val="1"/>
      <w:numFmt w:val="bullet"/>
      <w:pStyle w:val="ListeEbene7"/>
      <w:lvlText w:val=""/>
      <w:lvlJc w:val="left"/>
      <w:pPr>
        <w:ind w:left="2838" w:hanging="283"/>
      </w:pPr>
      <w:rPr>
        <w:rFonts w:ascii="Wingdings" w:hAnsi="Wingdings" w:hint="default"/>
        <w:color w:val="5A8CAA"/>
      </w:rPr>
    </w:lvl>
    <w:lvl w:ilvl="7">
      <w:start w:val="1"/>
      <w:numFmt w:val="bullet"/>
      <w:pStyle w:val="ListeEbene8"/>
      <w:lvlText w:val=""/>
      <w:lvlJc w:val="left"/>
      <w:pPr>
        <w:ind w:left="3122" w:hanging="283"/>
      </w:pPr>
      <w:rPr>
        <w:rFonts w:ascii="Wingdings" w:hAnsi="Wingdings" w:hint="default"/>
        <w:color w:val="5A8CAA"/>
      </w:rPr>
    </w:lvl>
    <w:lvl w:ilvl="8">
      <w:start w:val="1"/>
      <w:numFmt w:val="bullet"/>
      <w:pStyle w:val="ListeEbene9"/>
      <w:lvlText w:val=""/>
      <w:lvlJc w:val="left"/>
      <w:pPr>
        <w:ind w:left="3406" w:hanging="283"/>
      </w:pPr>
      <w:rPr>
        <w:rFonts w:ascii="Wingdings" w:hAnsi="Wingdings" w:hint="default"/>
        <w:color w:val="5A8CAA"/>
      </w:rPr>
    </w:lvl>
  </w:abstractNum>
  <w:abstractNum w:abstractNumId="2" w15:restartNumberingAfterBreak="0">
    <w:nsid w:val="360239EF"/>
    <w:multiLevelType w:val="hybridMultilevel"/>
    <w:tmpl w:val="72349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E83500"/>
    <w:multiLevelType w:val="multilevel"/>
    <w:tmpl w:val="CA8CE5C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91999431">
    <w:abstractNumId w:val="0"/>
  </w:num>
  <w:num w:numId="2" w16cid:durableId="658459922">
    <w:abstractNumId w:val="1"/>
  </w:num>
  <w:num w:numId="3" w16cid:durableId="1560551177">
    <w:abstractNumId w:val="3"/>
  </w:num>
  <w:num w:numId="4" w16cid:durableId="38726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55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CB"/>
    <w:rsid w:val="0001024D"/>
    <w:rsid w:val="000119F2"/>
    <w:rsid w:val="00014F7E"/>
    <w:rsid w:val="00021D83"/>
    <w:rsid w:val="000238C6"/>
    <w:rsid w:val="00036445"/>
    <w:rsid w:val="00042037"/>
    <w:rsid w:val="000471C7"/>
    <w:rsid w:val="00050055"/>
    <w:rsid w:val="0005645C"/>
    <w:rsid w:val="0006340C"/>
    <w:rsid w:val="00066BBE"/>
    <w:rsid w:val="00070BF0"/>
    <w:rsid w:val="000809B1"/>
    <w:rsid w:val="000876EF"/>
    <w:rsid w:val="00087ACF"/>
    <w:rsid w:val="00094015"/>
    <w:rsid w:val="00096DC8"/>
    <w:rsid w:val="000A78A0"/>
    <w:rsid w:val="000A79A0"/>
    <w:rsid w:val="000B003C"/>
    <w:rsid w:val="000B0A43"/>
    <w:rsid w:val="000B506C"/>
    <w:rsid w:val="000B61D8"/>
    <w:rsid w:val="000D09E2"/>
    <w:rsid w:val="000D1FBB"/>
    <w:rsid w:val="000F626D"/>
    <w:rsid w:val="00100875"/>
    <w:rsid w:val="00101451"/>
    <w:rsid w:val="001033CE"/>
    <w:rsid w:val="001044C4"/>
    <w:rsid w:val="001107C6"/>
    <w:rsid w:val="001154EC"/>
    <w:rsid w:val="00122361"/>
    <w:rsid w:val="001226EE"/>
    <w:rsid w:val="00136622"/>
    <w:rsid w:val="00137391"/>
    <w:rsid w:val="00150160"/>
    <w:rsid w:val="00157198"/>
    <w:rsid w:val="0015728C"/>
    <w:rsid w:val="0016459D"/>
    <w:rsid w:val="001646FB"/>
    <w:rsid w:val="001665A9"/>
    <w:rsid w:val="0017221F"/>
    <w:rsid w:val="00173618"/>
    <w:rsid w:val="00174F3D"/>
    <w:rsid w:val="001916B8"/>
    <w:rsid w:val="00197FFD"/>
    <w:rsid w:val="001A0136"/>
    <w:rsid w:val="001A60F1"/>
    <w:rsid w:val="001C08A7"/>
    <w:rsid w:val="001C236C"/>
    <w:rsid w:val="001D0EB9"/>
    <w:rsid w:val="001E4957"/>
    <w:rsid w:val="001E5512"/>
    <w:rsid w:val="001E5685"/>
    <w:rsid w:val="001F01C6"/>
    <w:rsid w:val="001F31D5"/>
    <w:rsid w:val="001F74F7"/>
    <w:rsid w:val="002017D3"/>
    <w:rsid w:val="002049D2"/>
    <w:rsid w:val="0021625D"/>
    <w:rsid w:val="00235F05"/>
    <w:rsid w:val="002405A8"/>
    <w:rsid w:val="00242346"/>
    <w:rsid w:val="00242AC6"/>
    <w:rsid w:val="00247591"/>
    <w:rsid w:val="00250DEB"/>
    <w:rsid w:val="002706D6"/>
    <w:rsid w:val="00271AAD"/>
    <w:rsid w:val="00273869"/>
    <w:rsid w:val="00274137"/>
    <w:rsid w:val="002904C8"/>
    <w:rsid w:val="00294BD0"/>
    <w:rsid w:val="002976D0"/>
    <w:rsid w:val="002A2766"/>
    <w:rsid w:val="002A3F21"/>
    <w:rsid w:val="002A641B"/>
    <w:rsid w:val="002B46BB"/>
    <w:rsid w:val="002C6E24"/>
    <w:rsid w:val="002D202A"/>
    <w:rsid w:val="002E1621"/>
    <w:rsid w:val="002E2914"/>
    <w:rsid w:val="002E5249"/>
    <w:rsid w:val="002E6FA5"/>
    <w:rsid w:val="002E7D5A"/>
    <w:rsid w:val="002F05D9"/>
    <w:rsid w:val="00300E6E"/>
    <w:rsid w:val="00305653"/>
    <w:rsid w:val="00321E74"/>
    <w:rsid w:val="00326719"/>
    <w:rsid w:val="00332263"/>
    <w:rsid w:val="00333EE3"/>
    <w:rsid w:val="00351E44"/>
    <w:rsid w:val="00356EE4"/>
    <w:rsid w:val="0036727F"/>
    <w:rsid w:val="00370FB4"/>
    <w:rsid w:val="003749D9"/>
    <w:rsid w:val="00391B3D"/>
    <w:rsid w:val="00391DD2"/>
    <w:rsid w:val="003A74AE"/>
    <w:rsid w:val="003B1A1E"/>
    <w:rsid w:val="003B3FCB"/>
    <w:rsid w:val="003F7CDC"/>
    <w:rsid w:val="00400B16"/>
    <w:rsid w:val="00414DBA"/>
    <w:rsid w:val="004153EC"/>
    <w:rsid w:val="00424ADA"/>
    <w:rsid w:val="00433E0A"/>
    <w:rsid w:val="00435B7E"/>
    <w:rsid w:val="00437126"/>
    <w:rsid w:val="004416E4"/>
    <w:rsid w:val="00441AFC"/>
    <w:rsid w:val="004467CB"/>
    <w:rsid w:val="004551D0"/>
    <w:rsid w:val="004566C5"/>
    <w:rsid w:val="0045683F"/>
    <w:rsid w:val="0048077C"/>
    <w:rsid w:val="00486CDD"/>
    <w:rsid w:val="00486F56"/>
    <w:rsid w:val="004A49C1"/>
    <w:rsid w:val="004B188B"/>
    <w:rsid w:val="004B1CD7"/>
    <w:rsid w:val="004D2280"/>
    <w:rsid w:val="004E5850"/>
    <w:rsid w:val="004E5F96"/>
    <w:rsid w:val="004F749C"/>
    <w:rsid w:val="00501BE4"/>
    <w:rsid w:val="005043DB"/>
    <w:rsid w:val="0050635E"/>
    <w:rsid w:val="00512F00"/>
    <w:rsid w:val="0052297B"/>
    <w:rsid w:val="005230F2"/>
    <w:rsid w:val="005304F8"/>
    <w:rsid w:val="00537829"/>
    <w:rsid w:val="00562CE9"/>
    <w:rsid w:val="00575CF0"/>
    <w:rsid w:val="0057691F"/>
    <w:rsid w:val="00580E0A"/>
    <w:rsid w:val="005874E6"/>
    <w:rsid w:val="005943EF"/>
    <w:rsid w:val="00594803"/>
    <w:rsid w:val="00594C7C"/>
    <w:rsid w:val="005B79A1"/>
    <w:rsid w:val="005C70C6"/>
    <w:rsid w:val="005D0089"/>
    <w:rsid w:val="005D6652"/>
    <w:rsid w:val="005E3855"/>
    <w:rsid w:val="005F685D"/>
    <w:rsid w:val="00600029"/>
    <w:rsid w:val="00605615"/>
    <w:rsid w:val="006118B0"/>
    <w:rsid w:val="006248E1"/>
    <w:rsid w:val="00624C44"/>
    <w:rsid w:val="0064033C"/>
    <w:rsid w:val="006519AE"/>
    <w:rsid w:val="00652873"/>
    <w:rsid w:val="00653D11"/>
    <w:rsid w:val="0065486E"/>
    <w:rsid w:val="00675423"/>
    <w:rsid w:val="006764BB"/>
    <w:rsid w:val="00676B62"/>
    <w:rsid w:val="006814C1"/>
    <w:rsid w:val="0069040B"/>
    <w:rsid w:val="00693000"/>
    <w:rsid w:val="006A538B"/>
    <w:rsid w:val="006A5A89"/>
    <w:rsid w:val="006B15A9"/>
    <w:rsid w:val="006B37DD"/>
    <w:rsid w:val="006B582B"/>
    <w:rsid w:val="006B74B5"/>
    <w:rsid w:val="006C240D"/>
    <w:rsid w:val="006C2B20"/>
    <w:rsid w:val="006D3E54"/>
    <w:rsid w:val="006D49BA"/>
    <w:rsid w:val="00701152"/>
    <w:rsid w:val="0070195E"/>
    <w:rsid w:val="00715D1D"/>
    <w:rsid w:val="007227C5"/>
    <w:rsid w:val="00723AF9"/>
    <w:rsid w:val="00724C8F"/>
    <w:rsid w:val="00730FEE"/>
    <w:rsid w:val="00732179"/>
    <w:rsid w:val="007339CF"/>
    <w:rsid w:val="00735DC7"/>
    <w:rsid w:val="00740E98"/>
    <w:rsid w:val="00743AC7"/>
    <w:rsid w:val="00751CB8"/>
    <w:rsid w:val="007634F3"/>
    <w:rsid w:val="00771616"/>
    <w:rsid w:val="00781983"/>
    <w:rsid w:val="00795AD2"/>
    <w:rsid w:val="007A1EE2"/>
    <w:rsid w:val="007B396D"/>
    <w:rsid w:val="007B6B24"/>
    <w:rsid w:val="007D52CC"/>
    <w:rsid w:val="007E31CA"/>
    <w:rsid w:val="007E38F6"/>
    <w:rsid w:val="007E42C0"/>
    <w:rsid w:val="007F3AA0"/>
    <w:rsid w:val="007F3ABD"/>
    <w:rsid w:val="008017D6"/>
    <w:rsid w:val="00802307"/>
    <w:rsid w:val="00802388"/>
    <w:rsid w:val="00802514"/>
    <w:rsid w:val="00816C58"/>
    <w:rsid w:val="00817FEA"/>
    <w:rsid w:val="00821CA8"/>
    <w:rsid w:val="0082306B"/>
    <w:rsid w:val="00826983"/>
    <w:rsid w:val="00833AF4"/>
    <w:rsid w:val="008518DB"/>
    <w:rsid w:val="008610AB"/>
    <w:rsid w:val="008632EE"/>
    <w:rsid w:val="008657E1"/>
    <w:rsid w:val="008666FF"/>
    <w:rsid w:val="0088160E"/>
    <w:rsid w:val="00881691"/>
    <w:rsid w:val="00883298"/>
    <w:rsid w:val="008A05DE"/>
    <w:rsid w:val="008A07B6"/>
    <w:rsid w:val="008A26EF"/>
    <w:rsid w:val="008A3C66"/>
    <w:rsid w:val="008A52C4"/>
    <w:rsid w:val="008A7E5B"/>
    <w:rsid w:val="008B0C9A"/>
    <w:rsid w:val="008C0E92"/>
    <w:rsid w:val="008C5F7A"/>
    <w:rsid w:val="008C6CC7"/>
    <w:rsid w:val="008D38C6"/>
    <w:rsid w:val="008F14BE"/>
    <w:rsid w:val="008F60CE"/>
    <w:rsid w:val="008F6EC6"/>
    <w:rsid w:val="00901133"/>
    <w:rsid w:val="0090279E"/>
    <w:rsid w:val="00902C60"/>
    <w:rsid w:val="00912D04"/>
    <w:rsid w:val="00920A69"/>
    <w:rsid w:val="0092104F"/>
    <w:rsid w:val="0092496C"/>
    <w:rsid w:val="00925D51"/>
    <w:rsid w:val="0094207A"/>
    <w:rsid w:val="00946A5B"/>
    <w:rsid w:val="009538F8"/>
    <w:rsid w:val="00956DF6"/>
    <w:rsid w:val="009749A2"/>
    <w:rsid w:val="00975401"/>
    <w:rsid w:val="009762D4"/>
    <w:rsid w:val="00977424"/>
    <w:rsid w:val="009776B9"/>
    <w:rsid w:val="009966E4"/>
    <w:rsid w:val="009A3AD7"/>
    <w:rsid w:val="009A6F1B"/>
    <w:rsid w:val="009B5E74"/>
    <w:rsid w:val="009B602E"/>
    <w:rsid w:val="009C26CC"/>
    <w:rsid w:val="009E0F30"/>
    <w:rsid w:val="009F03F0"/>
    <w:rsid w:val="009F0DAD"/>
    <w:rsid w:val="009F2795"/>
    <w:rsid w:val="00A00A24"/>
    <w:rsid w:val="00A0627B"/>
    <w:rsid w:val="00A10733"/>
    <w:rsid w:val="00A13DCF"/>
    <w:rsid w:val="00A15D5F"/>
    <w:rsid w:val="00A236BC"/>
    <w:rsid w:val="00A31B57"/>
    <w:rsid w:val="00A3323F"/>
    <w:rsid w:val="00A33283"/>
    <w:rsid w:val="00A366E9"/>
    <w:rsid w:val="00A40845"/>
    <w:rsid w:val="00A40A02"/>
    <w:rsid w:val="00A4740A"/>
    <w:rsid w:val="00A52BE4"/>
    <w:rsid w:val="00A62C1C"/>
    <w:rsid w:val="00A64541"/>
    <w:rsid w:val="00A726E4"/>
    <w:rsid w:val="00A90204"/>
    <w:rsid w:val="00AC0B24"/>
    <w:rsid w:val="00AC1C2F"/>
    <w:rsid w:val="00AD6B88"/>
    <w:rsid w:val="00AE5F6E"/>
    <w:rsid w:val="00AF4728"/>
    <w:rsid w:val="00AF4EEF"/>
    <w:rsid w:val="00AF7DD1"/>
    <w:rsid w:val="00B003B9"/>
    <w:rsid w:val="00B13C27"/>
    <w:rsid w:val="00B202CB"/>
    <w:rsid w:val="00B2038B"/>
    <w:rsid w:val="00B23997"/>
    <w:rsid w:val="00B25661"/>
    <w:rsid w:val="00B41FCA"/>
    <w:rsid w:val="00B433C0"/>
    <w:rsid w:val="00B56E29"/>
    <w:rsid w:val="00B63FC2"/>
    <w:rsid w:val="00B65705"/>
    <w:rsid w:val="00B800D3"/>
    <w:rsid w:val="00B96E5F"/>
    <w:rsid w:val="00B979F9"/>
    <w:rsid w:val="00BA1E33"/>
    <w:rsid w:val="00BA3175"/>
    <w:rsid w:val="00BA5584"/>
    <w:rsid w:val="00BB05F7"/>
    <w:rsid w:val="00BB50B1"/>
    <w:rsid w:val="00BB553B"/>
    <w:rsid w:val="00BC429C"/>
    <w:rsid w:val="00BD1046"/>
    <w:rsid w:val="00BD1F0D"/>
    <w:rsid w:val="00BD497C"/>
    <w:rsid w:val="00BD530C"/>
    <w:rsid w:val="00BE1E0E"/>
    <w:rsid w:val="00BF753A"/>
    <w:rsid w:val="00C03B33"/>
    <w:rsid w:val="00C03F6C"/>
    <w:rsid w:val="00C1034B"/>
    <w:rsid w:val="00C13700"/>
    <w:rsid w:val="00C24056"/>
    <w:rsid w:val="00C30EB6"/>
    <w:rsid w:val="00C34BE0"/>
    <w:rsid w:val="00C35858"/>
    <w:rsid w:val="00C3599C"/>
    <w:rsid w:val="00C44944"/>
    <w:rsid w:val="00C53A43"/>
    <w:rsid w:val="00C575D2"/>
    <w:rsid w:val="00C57C29"/>
    <w:rsid w:val="00C7063E"/>
    <w:rsid w:val="00C81DFE"/>
    <w:rsid w:val="00C85FE9"/>
    <w:rsid w:val="00C959BF"/>
    <w:rsid w:val="00C95F52"/>
    <w:rsid w:val="00CA0EE6"/>
    <w:rsid w:val="00CA56EC"/>
    <w:rsid w:val="00CA6BDD"/>
    <w:rsid w:val="00CA7943"/>
    <w:rsid w:val="00CB4A28"/>
    <w:rsid w:val="00CC2882"/>
    <w:rsid w:val="00CC7C78"/>
    <w:rsid w:val="00CD59C3"/>
    <w:rsid w:val="00CD6821"/>
    <w:rsid w:val="00CE05B4"/>
    <w:rsid w:val="00CE1056"/>
    <w:rsid w:val="00CF109F"/>
    <w:rsid w:val="00CF294E"/>
    <w:rsid w:val="00D006A0"/>
    <w:rsid w:val="00D11ED4"/>
    <w:rsid w:val="00D13683"/>
    <w:rsid w:val="00D141CA"/>
    <w:rsid w:val="00D20868"/>
    <w:rsid w:val="00D261F1"/>
    <w:rsid w:val="00D31E42"/>
    <w:rsid w:val="00D35B51"/>
    <w:rsid w:val="00D42420"/>
    <w:rsid w:val="00D44B59"/>
    <w:rsid w:val="00D4581A"/>
    <w:rsid w:val="00D60B8B"/>
    <w:rsid w:val="00D678E9"/>
    <w:rsid w:val="00D70389"/>
    <w:rsid w:val="00D853A9"/>
    <w:rsid w:val="00D90411"/>
    <w:rsid w:val="00D90583"/>
    <w:rsid w:val="00D9778C"/>
    <w:rsid w:val="00DB2C7D"/>
    <w:rsid w:val="00DC319B"/>
    <w:rsid w:val="00DD533A"/>
    <w:rsid w:val="00DE56F9"/>
    <w:rsid w:val="00DE64AB"/>
    <w:rsid w:val="00E07EAF"/>
    <w:rsid w:val="00E11E4B"/>
    <w:rsid w:val="00E1460A"/>
    <w:rsid w:val="00E201F3"/>
    <w:rsid w:val="00E212D1"/>
    <w:rsid w:val="00E24C8F"/>
    <w:rsid w:val="00E256FA"/>
    <w:rsid w:val="00E25F92"/>
    <w:rsid w:val="00E26752"/>
    <w:rsid w:val="00E26B46"/>
    <w:rsid w:val="00E36EDC"/>
    <w:rsid w:val="00E41E96"/>
    <w:rsid w:val="00E421BC"/>
    <w:rsid w:val="00E42A22"/>
    <w:rsid w:val="00E56180"/>
    <w:rsid w:val="00E5694D"/>
    <w:rsid w:val="00E637E6"/>
    <w:rsid w:val="00E825C3"/>
    <w:rsid w:val="00E82F3A"/>
    <w:rsid w:val="00E85607"/>
    <w:rsid w:val="00E90629"/>
    <w:rsid w:val="00E91F5A"/>
    <w:rsid w:val="00E93FAA"/>
    <w:rsid w:val="00E96AFE"/>
    <w:rsid w:val="00EA0104"/>
    <w:rsid w:val="00EB0665"/>
    <w:rsid w:val="00EB3E82"/>
    <w:rsid w:val="00EB4DBF"/>
    <w:rsid w:val="00EC7222"/>
    <w:rsid w:val="00EC7558"/>
    <w:rsid w:val="00EE168F"/>
    <w:rsid w:val="00EE488D"/>
    <w:rsid w:val="00EF2756"/>
    <w:rsid w:val="00F03591"/>
    <w:rsid w:val="00F06ACD"/>
    <w:rsid w:val="00F14674"/>
    <w:rsid w:val="00F31A48"/>
    <w:rsid w:val="00F35024"/>
    <w:rsid w:val="00F37313"/>
    <w:rsid w:val="00F42380"/>
    <w:rsid w:val="00F4451B"/>
    <w:rsid w:val="00F54824"/>
    <w:rsid w:val="00F6391D"/>
    <w:rsid w:val="00F63D47"/>
    <w:rsid w:val="00F65E83"/>
    <w:rsid w:val="00F66579"/>
    <w:rsid w:val="00F8005F"/>
    <w:rsid w:val="00F82486"/>
    <w:rsid w:val="00F834AA"/>
    <w:rsid w:val="00F84EA3"/>
    <w:rsid w:val="00F92F8C"/>
    <w:rsid w:val="00FC6008"/>
    <w:rsid w:val="00FC7875"/>
    <w:rsid w:val="00FD04DF"/>
    <w:rsid w:val="00FD2B45"/>
    <w:rsid w:val="00FF7163"/>
    <w:rsid w:val="0A38D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9B1F91"/>
  <w15:docId w15:val="{A329C036-E0FA-4210-8D7A-7949D47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0CE"/>
    <w:pPr>
      <w:spacing w:after="120" w:line="240" w:lineRule="auto"/>
      <w:jc w:val="both"/>
    </w:pPr>
    <w:rPr>
      <w:rFonts w:asciiTheme="majorHAnsi" w:eastAsia="Times New Roman" w:hAnsiTheme="majorHAnsi" w:cs="Times New Roman"/>
      <w:sz w:val="24"/>
      <w:szCs w:val="24"/>
      <w:lang w:eastAsia="de-DE"/>
    </w:rPr>
  </w:style>
  <w:style w:type="paragraph" w:styleId="berschrift1">
    <w:name w:val="heading 1"/>
    <w:basedOn w:val="Standard"/>
    <w:next w:val="Standard"/>
    <w:link w:val="berschrift1Zchn"/>
    <w:uiPriority w:val="9"/>
    <w:qFormat/>
    <w:rsid w:val="00D90411"/>
    <w:pPr>
      <w:keepNext/>
      <w:keepLines/>
      <w:numPr>
        <w:numId w:val="3"/>
      </w:numPr>
      <w:spacing w:before="600" w:line="300" w:lineRule="exact"/>
      <w:outlineLvl w:val="0"/>
    </w:pPr>
    <w:rPr>
      <w:rFonts w:eastAsiaTheme="majorEastAsia" w:cstheme="majorBidi"/>
      <w:b/>
      <w:color w:val="3C648C"/>
      <w:sz w:val="28"/>
      <w:szCs w:val="32"/>
      <w:lang w:eastAsia="en-US"/>
    </w:rPr>
  </w:style>
  <w:style w:type="paragraph" w:styleId="berschrift2">
    <w:name w:val="heading 2"/>
    <w:basedOn w:val="Standard"/>
    <w:next w:val="Standard"/>
    <w:link w:val="berschrift2Zchn"/>
    <w:uiPriority w:val="9"/>
    <w:qFormat/>
    <w:rsid w:val="00B433C0"/>
    <w:pPr>
      <w:keepNext/>
      <w:keepLines/>
      <w:numPr>
        <w:ilvl w:val="1"/>
        <w:numId w:val="3"/>
      </w:numPr>
      <w:spacing w:before="360" w:line="300" w:lineRule="exact"/>
      <w:ind w:left="851" w:hanging="860"/>
      <w:outlineLvl w:val="1"/>
    </w:pPr>
    <w:rPr>
      <w:rFonts w:eastAsiaTheme="majorEastAsia" w:cstheme="majorBidi"/>
      <w:b/>
      <w:color w:val="5A8CAA"/>
      <w:sz w:val="26"/>
      <w:szCs w:val="26"/>
      <w:lang w:eastAsia="en-US"/>
    </w:rPr>
  </w:style>
  <w:style w:type="paragraph" w:styleId="berschrift3">
    <w:name w:val="heading 3"/>
    <w:basedOn w:val="Standard"/>
    <w:next w:val="Standard"/>
    <w:link w:val="berschrift3Zchn"/>
    <w:uiPriority w:val="9"/>
    <w:qFormat/>
    <w:rsid w:val="00B433C0"/>
    <w:pPr>
      <w:numPr>
        <w:ilvl w:val="2"/>
        <w:numId w:val="3"/>
      </w:numPr>
      <w:spacing w:before="240" w:line="300" w:lineRule="exact"/>
      <w:ind w:left="851" w:hanging="851"/>
      <w:outlineLvl w:val="2"/>
    </w:pPr>
    <w:rPr>
      <w:rFonts w:eastAsiaTheme="minorHAnsi" w:cstheme="minorBidi"/>
      <w:b/>
      <w:color w:val="5A8CAA"/>
      <w:lang w:eastAsia="en-US"/>
    </w:rPr>
  </w:style>
  <w:style w:type="paragraph" w:styleId="berschrift4">
    <w:name w:val="heading 4"/>
    <w:basedOn w:val="Standard"/>
    <w:next w:val="Standard"/>
    <w:link w:val="berschrift4Zchn"/>
    <w:uiPriority w:val="9"/>
    <w:qFormat/>
    <w:rsid w:val="00EE168F"/>
    <w:pPr>
      <w:keepNext/>
      <w:keepLines/>
      <w:numPr>
        <w:ilvl w:val="3"/>
        <w:numId w:val="3"/>
      </w:numPr>
      <w:spacing w:before="240" w:line="300" w:lineRule="exact"/>
      <w:outlineLvl w:val="3"/>
    </w:pPr>
    <w:rPr>
      <w:rFonts w:eastAsiaTheme="majorEastAsia" w:cstheme="majorBidi"/>
      <w:b/>
      <w:i/>
      <w:iCs/>
      <w:color w:val="5A8CAA"/>
      <w:szCs w:val="22"/>
      <w:lang w:eastAsia="en-US"/>
    </w:rPr>
  </w:style>
  <w:style w:type="paragraph" w:styleId="berschrift5">
    <w:name w:val="heading 5"/>
    <w:basedOn w:val="Standard"/>
    <w:next w:val="Standard"/>
    <w:link w:val="berschrift5Zchn"/>
    <w:uiPriority w:val="9"/>
    <w:semiHidden/>
    <w:qFormat/>
    <w:rsid w:val="00B433C0"/>
    <w:pPr>
      <w:keepNext/>
      <w:keepLines/>
      <w:numPr>
        <w:ilvl w:val="4"/>
        <w:numId w:val="3"/>
      </w:numPr>
      <w:spacing w:before="240" w:line="300" w:lineRule="exact"/>
      <w:ind w:left="1276" w:hanging="1276"/>
      <w:outlineLvl w:val="4"/>
    </w:pPr>
    <w:rPr>
      <w:rFonts w:eastAsiaTheme="majorEastAsia" w:cstheme="majorBidi"/>
      <w:i/>
      <w:color w:val="5A8CAA"/>
      <w:szCs w:val="22"/>
      <w:lang w:eastAsia="en-US"/>
    </w:rPr>
  </w:style>
  <w:style w:type="paragraph" w:styleId="berschrift6">
    <w:name w:val="heading 6"/>
    <w:basedOn w:val="Standard"/>
    <w:next w:val="Standard"/>
    <w:link w:val="berschrift6Zchn"/>
    <w:uiPriority w:val="9"/>
    <w:semiHidden/>
    <w:qFormat/>
    <w:rsid w:val="00B433C0"/>
    <w:pPr>
      <w:keepNext/>
      <w:keepLines/>
      <w:numPr>
        <w:ilvl w:val="5"/>
        <w:numId w:val="3"/>
      </w:numPr>
      <w:spacing w:before="240" w:line="300" w:lineRule="exact"/>
      <w:ind w:left="1276"/>
      <w:outlineLvl w:val="5"/>
    </w:pPr>
    <w:rPr>
      <w:rFonts w:eastAsiaTheme="majorEastAsia" w:cstheme="majorBidi"/>
      <w:color w:val="5A8CAA"/>
      <w:szCs w:val="22"/>
      <w:lang w:eastAsia="en-US"/>
    </w:rPr>
  </w:style>
  <w:style w:type="paragraph" w:styleId="berschrift7">
    <w:name w:val="heading 7"/>
    <w:basedOn w:val="Standard"/>
    <w:next w:val="Standard"/>
    <w:link w:val="berschrift7Zchn"/>
    <w:uiPriority w:val="9"/>
    <w:semiHidden/>
    <w:qFormat/>
    <w:rsid w:val="00B433C0"/>
    <w:pPr>
      <w:keepNext/>
      <w:keepLines/>
      <w:numPr>
        <w:ilvl w:val="6"/>
        <w:numId w:val="3"/>
      </w:numPr>
      <w:spacing w:before="200" w:after="80" w:line="300" w:lineRule="exact"/>
      <w:outlineLvl w:val="6"/>
    </w:pPr>
    <w:rPr>
      <w:rFonts w:eastAsiaTheme="majorEastAsia" w:cstheme="majorBidi"/>
      <w:iCs/>
      <w:color w:val="5A8CAA"/>
      <w:szCs w:val="22"/>
      <w:lang w:eastAsia="en-US"/>
    </w:rPr>
  </w:style>
  <w:style w:type="paragraph" w:styleId="berschrift8">
    <w:name w:val="heading 8"/>
    <w:basedOn w:val="Standard"/>
    <w:next w:val="Standard"/>
    <w:link w:val="berschrift8Zchn"/>
    <w:uiPriority w:val="9"/>
    <w:semiHidden/>
    <w:qFormat/>
    <w:rsid w:val="00B433C0"/>
    <w:pPr>
      <w:keepNext/>
      <w:keepLines/>
      <w:numPr>
        <w:ilvl w:val="7"/>
        <w:numId w:val="3"/>
      </w:numPr>
      <w:spacing w:before="160" w:after="40" w:line="300" w:lineRule="exact"/>
      <w:ind w:left="1701" w:hanging="1701"/>
      <w:outlineLvl w:val="7"/>
    </w:pPr>
    <w:rPr>
      <w:rFonts w:eastAsiaTheme="majorEastAsia" w:cstheme="majorBidi"/>
      <w:color w:val="5A8CAA"/>
      <w:szCs w:val="21"/>
      <w:lang w:eastAsia="en-US"/>
    </w:rPr>
  </w:style>
  <w:style w:type="paragraph" w:styleId="berschrift9">
    <w:name w:val="heading 9"/>
    <w:basedOn w:val="Standard"/>
    <w:next w:val="Standard"/>
    <w:link w:val="berschrift9Zchn"/>
    <w:uiPriority w:val="9"/>
    <w:semiHidden/>
    <w:qFormat/>
    <w:rsid w:val="00B433C0"/>
    <w:pPr>
      <w:keepNext/>
      <w:keepLines/>
      <w:numPr>
        <w:ilvl w:val="8"/>
        <w:numId w:val="3"/>
      </w:numPr>
      <w:spacing w:before="80" w:line="300" w:lineRule="exact"/>
      <w:ind w:left="1701" w:hanging="1701"/>
      <w:outlineLvl w:val="8"/>
    </w:pPr>
    <w:rPr>
      <w:rFonts w:eastAsiaTheme="majorEastAsia" w:cstheme="majorBidi"/>
      <w:iCs/>
      <w:color w:val="5A8CAA"/>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9776B9"/>
    <w:pPr>
      <w:spacing w:before="120"/>
      <w:contextualSpacing/>
    </w:pPr>
    <w:rPr>
      <w:rFonts w:eastAsiaTheme="majorEastAsia" w:cstheme="majorBidi"/>
      <w:b/>
      <w:color w:val="3C648C" w:themeColor="accent1"/>
      <w:spacing w:val="-10"/>
      <w:kern w:val="28"/>
      <w:sz w:val="32"/>
      <w:szCs w:val="28"/>
      <w:lang w:eastAsia="en-US"/>
    </w:rPr>
  </w:style>
  <w:style w:type="character" w:customStyle="1" w:styleId="TitelZchn">
    <w:name w:val="Titel Zchn"/>
    <w:basedOn w:val="Absatz-Standardschriftart"/>
    <w:link w:val="Titel"/>
    <w:rsid w:val="009776B9"/>
    <w:rPr>
      <w:rFonts w:asciiTheme="majorHAnsi" w:eastAsiaTheme="majorEastAsia" w:hAnsiTheme="majorHAnsi" w:cstheme="majorBidi"/>
      <w:b/>
      <w:color w:val="3C648C" w:themeColor="accent1"/>
      <w:spacing w:val="-10"/>
      <w:kern w:val="28"/>
      <w:sz w:val="32"/>
      <w:szCs w:val="28"/>
    </w:rPr>
  </w:style>
  <w:style w:type="character" w:customStyle="1" w:styleId="berschrift1Zchn">
    <w:name w:val="Überschrift 1 Zchn"/>
    <w:basedOn w:val="Absatz-Standardschriftart"/>
    <w:link w:val="berschrift1"/>
    <w:uiPriority w:val="9"/>
    <w:rsid w:val="00D90411"/>
    <w:rPr>
      <w:rFonts w:asciiTheme="majorHAnsi" w:eastAsiaTheme="majorEastAsia" w:hAnsiTheme="majorHAnsi" w:cstheme="majorBidi"/>
      <w:b/>
      <w:color w:val="3C648C"/>
      <w:sz w:val="28"/>
      <w:szCs w:val="32"/>
    </w:rPr>
  </w:style>
  <w:style w:type="character" w:customStyle="1" w:styleId="berschrift2Zchn">
    <w:name w:val="Überschrift 2 Zchn"/>
    <w:basedOn w:val="Absatz-Standardschriftart"/>
    <w:link w:val="berschrift2"/>
    <w:uiPriority w:val="9"/>
    <w:rsid w:val="00B433C0"/>
    <w:rPr>
      <w:rFonts w:asciiTheme="majorHAnsi" w:eastAsiaTheme="majorEastAsia" w:hAnsiTheme="majorHAnsi" w:cstheme="majorBidi"/>
      <w:b/>
      <w:color w:val="5A8CAA"/>
      <w:sz w:val="26"/>
      <w:szCs w:val="26"/>
    </w:rPr>
  </w:style>
  <w:style w:type="paragraph" w:styleId="Kopfzeile">
    <w:name w:val="header"/>
    <w:link w:val="KopfzeileZchn"/>
    <w:uiPriority w:val="99"/>
    <w:unhideWhenUsed/>
    <w:qFormat/>
    <w:rsid w:val="00912D04"/>
    <w:pPr>
      <w:tabs>
        <w:tab w:val="right" w:pos="9356"/>
      </w:tabs>
      <w:spacing w:after="0" w:line="240" w:lineRule="auto"/>
    </w:pPr>
    <w:rPr>
      <w:i/>
      <w:color w:val="5A8CAA" w:themeColor="text2"/>
    </w:rPr>
  </w:style>
  <w:style w:type="character" w:customStyle="1" w:styleId="KopfzeileZchn">
    <w:name w:val="Kopfzeile Zchn"/>
    <w:basedOn w:val="Absatz-Standardschriftart"/>
    <w:link w:val="Kopfzeile"/>
    <w:uiPriority w:val="99"/>
    <w:rsid w:val="00912D04"/>
    <w:rPr>
      <w:i/>
      <w:color w:val="5A8CAA" w:themeColor="text2"/>
    </w:rPr>
  </w:style>
  <w:style w:type="paragraph" w:styleId="Fuzeile">
    <w:name w:val="footer"/>
    <w:link w:val="FuzeileZchn"/>
    <w:uiPriority w:val="99"/>
    <w:unhideWhenUsed/>
    <w:rsid w:val="00912D04"/>
    <w:pPr>
      <w:tabs>
        <w:tab w:val="right" w:pos="9356"/>
      </w:tabs>
      <w:spacing w:after="0" w:line="240" w:lineRule="auto"/>
    </w:pPr>
    <w:rPr>
      <w:i/>
      <w:color w:val="5A8CAA" w:themeColor="text2"/>
    </w:rPr>
  </w:style>
  <w:style w:type="character" w:customStyle="1" w:styleId="FuzeileZchn">
    <w:name w:val="Fußzeile Zchn"/>
    <w:basedOn w:val="Absatz-Standardschriftart"/>
    <w:link w:val="Fuzeile"/>
    <w:uiPriority w:val="99"/>
    <w:rsid w:val="00912D04"/>
    <w:rPr>
      <w:i/>
      <w:color w:val="5A8CAA" w:themeColor="text2"/>
    </w:rPr>
  </w:style>
  <w:style w:type="character" w:styleId="Platzhaltertext">
    <w:name w:val="Placeholder Text"/>
    <w:basedOn w:val="Absatz-Standardschriftart"/>
    <w:uiPriority w:val="99"/>
    <w:semiHidden/>
    <w:rsid w:val="00B003B9"/>
    <w:rPr>
      <w:color w:val="808080"/>
    </w:rPr>
  </w:style>
  <w:style w:type="paragraph" w:styleId="Beschriftung">
    <w:name w:val="caption"/>
    <w:basedOn w:val="Standard"/>
    <w:next w:val="Standard"/>
    <w:uiPriority w:val="35"/>
    <w:unhideWhenUsed/>
    <w:qFormat/>
    <w:rsid w:val="00F834AA"/>
    <w:pPr>
      <w:spacing w:before="120" w:after="200"/>
    </w:pPr>
    <w:rPr>
      <w:rFonts w:asciiTheme="minorHAnsi" w:eastAsiaTheme="minorHAnsi" w:hAnsiTheme="minorHAnsi" w:cstheme="minorBidi"/>
      <w:i/>
      <w:iCs/>
      <w:color w:val="5A8CAA" w:themeColor="text2"/>
      <w:sz w:val="18"/>
      <w:szCs w:val="18"/>
      <w:lang w:eastAsia="en-US"/>
    </w:rPr>
  </w:style>
  <w:style w:type="character" w:customStyle="1" w:styleId="berschrift3Zchn">
    <w:name w:val="Überschrift 3 Zchn"/>
    <w:basedOn w:val="Absatz-Standardschriftart"/>
    <w:link w:val="berschrift3"/>
    <w:uiPriority w:val="9"/>
    <w:rsid w:val="00B433C0"/>
    <w:rPr>
      <w:rFonts w:asciiTheme="majorHAnsi" w:hAnsiTheme="majorHAnsi"/>
      <w:b/>
      <w:color w:val="5A8CAA"/>
      <w:sz w:val="24"/>
      <w:szCs w:val="24"/>
    </w:rPr>
  </w:style>
  <w:style w:type="character" w:customStyle="1" w:styleId="berschrift4Zchn">
    <w:name w:val="Überschrift 4 Zchn"/>
    <w:basedOn w:val="Absatz-Standardschriftart"/>
    <w:link w:val="berschrift4"/>
    <w:uiPriority w:val="9"/>
    <w:rsid w:val="00A366E9"/>
    <w:rPr>
      <w:rFonts w:asciiTheme="majorHAnsi" w:eastAsiaTheme="majorEastAsia" w:hAnsiTheme="majorHAnsi" w:cstheme="majorBidi"/>
      <w:b/>
      <w:i/>
      <w:iCs/>
      <w:color w:val="5A8CAA"/>
      <w:sz w:val="24"/>
    </w:rPr>
  </w:style>
  <w:style w:type="character" w:customStyle="1" w:styleId="berschrift5Zchn">
    <w:name w:val="Überschrift 5 Zchn"/>
    <w:basedOn w:val="Absatz-Standardschriftart"/>
    <w:link w:val="berschrift5"/>
    <w:uiPriority w:val="9"/>
    <w:semiHidden/>
    <w:rsid w:val="006D49BA"/>
    <w:rPr>
      <w:rFonts w:asciiTheme="majorHAnsi" w:eastAsiaTheme="majorEastAsia" w:hAnsiTheme="majorHAnsi" w:cstheme="majorBidi"/>
      <w:i/>
      <w:color w:val="5A8CAA"/>
      <w:sz w:val="24"/>
    </w:rPr>
  </w:style>
  <w:style w:type="character" w:customStyle="1" w:styleId="berschrift6Zchn">
    <w:name w:val="Überschrift 6 Zchn"/>
    <w:basedOn w:val="Absatz-Standardschriftart"/>
    <w:link w:val="berschrift6"/>
    <w:uiPriority w:val="9"/>
    <w:semiHidden/>
    <w:rsid w:val="006D49BA"/>
    <w:rPr>
      <w:rFonts w:asciiTheme="majorHAnsi" w:eastAsiaTheme="majorEastAsia" w:hAnsiTheme="majorHAnsi" w:cstheme="majorBidi"/>
      <w:color w:val="5A8CAA"/>
      <w:sz w:val="24"/>
    </w:rPr>
  </w:style>
  <w:style w:type="character" w:customStyle="1" w:styleId="berschrift7Zchn">
    <w:name w:val="Überschrift 7 Zchn"/>
    <w:basedOn w:val="Absatz-Standardschriftart"/>
    <w:link w:val="berschrift7"/>
    <w:uiPriority w:val="9"/>
    <w:semiHidden/>
    <w:rsid w:val="006D49BA"/>
    <w:rPr>
      <w:rFonts w:asciiTheme="majorHAnsi" w:eastAsiaTheme="majorEastAsia" w:hAnsiTheme="majorHAnsi" w:cstheme="majorBidi"/>
      <w:iCs/>
      <w:color w:val="5A8CAA"/>
      <w:sz w:val="24"/>
    </w:rPr>
  </w:style>
  <w:style w:type="character" w:customStyle="1" w:styleId="berschrift8Zchn">
    <w:name w:val="Überschrift 8 Zchn"/>
    <w:basedOn w:val="Absatz-Standardschriftart"/>
    <w:link w:val="berschrift8"/>
    <w:uiPriority w:val="9"/>
    <w:semiHidden/>
    <w:rsid w:val="006D49BA"/>
    <w:rPr>
      <w:rFonts w:asciiTheme="majorHAnsi" w:eastAsiaTheme="majorEastAsia" w:hAnsiTheme="majorHAnsi" w:cstheme="majorBidi"/>
      <w:color w:val="5A8CAA"/>
      <w:sz w:val="24"/>
      <w:szCs w:val="21"/>
    </w:rPr>
  </w:style>
  <w:style w:type="character" w:customStyle="1" w:styleId="berschrift9Zchn">
    <w:name w:val="Überschrift 9 Zchn"/>
    <w:basedOn w:val="Absatz-Standardschriftart"/>
    <w:link w:val="berschrift9"/>
    <w:uiPriority w:val="9"/>
    <w:semiHidden/>
    <w:rsid w:val="006D49BA"/>
    <w:rPr>
      <w:rFonts w:asciiTheme="majorHAnsi" w:eastAsiaTheme="majorEastAsia" w:hAnsiTheme="majorHAnsi" w:cstheme="majorBidi"/>
      <w:iCs/>
      <w:color w:val="5A8CAA"/>
      <w:sz w:val="24"/>
      <w:szCs w:val="21"/>
    </w:rPr>
  </w:style>
  <w:style w:type="paragraph" w:customStyle="1" w:styleId="berschrift1-ohne">
    <w:name w:val="Überschrift 1 - ohne"/>
    <w:basedOn w:val="berschrift1"/>
    <w:next w:val="Standard"/>
    <w:link w:val="berschrift1-ohneZchn"/>
    <w:qFormat/>
    <w:rsid w:val="00600029"/>
    <w:pPr>
      <w:numPr>
        <w:numId w:val="0"/>
      </w:numPr>
      <w:outlineLvl w:val="9"/>
    </w:pPr>
  </w:style>
  <w:style w:type="paragraph" w:customStyle="1" w:styleId="berschrift2-ohne">
    <w:name w:val="Überschrift 2 - ohne"/>
    <w:basedOn w:val="berschrift2"/>
    <w:next w:val="Standard"/>
    <w:link w:val="berschrift2-ohneZchn"/>
    <w:qFormat/>
    <w:rsid w:val="00600029"/>
    <w:pPr>
      <w:numPr>
        <w:ilvl w:val="0"/>
        <w:numId w:val="0"/>
      </w:numPr>
      <w:outlineLvl w:val="9"/>
    </w:pPr>
  </w:style>
  <w:style w:type="character" w:customStyle="1" w:styleId="berschrift1-ohneZchn">
    <w:name w:val="Überschrift 1 - ohne Zchn"/>
    <w:basedOn w:val="berschrift1Zchn"/>
    <w:link w:val="berschrift1-ohne"/>
    <w:rsid w:val="00600029"/>
    <w:rPr>
      <w:rFonts w:asciiTheme="majorHAnsi" w:eastAsiaTheme="majorEastAsia" w:hAnsiTheme="majorHAnsi" w:cstheme="majorBidi"/>
      <w:b/>
      <w:color w:val="3C648C"/>
      <w:sz w:val="28"/>
      <w:szCs w:val="32"/>
    </w:rPr>
  </w:style>
  <w:style w:type="paragraph" w:customStyle="1" w:styleId="berschrift3-ohne">
    <w:name w:val="Überschrift 3 - ohne"/>
    <w:basedOn w:val="berschrift3"/>
    <w:next w:val="Standard"/>
    <w:link w:val="berschrift3-ohneZchn"/>
    <w:qFormat/>
    <w:rsid w:val="00BB05F7"/>
    <w:pPr>
      <w:numPr>
        <w:ilvl w:val="0"/>
        <w:numId w:val="0"/>
      </w:numPr>
      <w:outlineLvl w:val="9"/>
    </w:pPr>
  </w:style>
  <w:style w:type="character" w:customStyle="1" w:styleId="berschrift2-ohneZchn">
    <w:name w:val="Überschrift 2 - ohne Zchn"/>
    <w:basedOn w:val="berschrift2Zchn"/>
    <w:link w:val="berschrift2-ohne"/>
    <w:rsid w:val="00600029"/>
    <w:rPr>
      <w:rFonts w:asciiTheme="majorHAnsi" w:eastAsiaTheme="majorEastAsia" w:hAnsiTheme="majorHAnsi" w:cstheme="majorBidi"/>
      <w:b/>
      <w:color w:val="5A8CAA"/>
      <w:sz w:val="26"/>
      <w:szCs w:val="26"/>
    </w:rPr>
  </w:style>
  <w:style w:type="paragraph" w:customStyle="1" w:styleId="berschrift4-ohne">
    <w:name w:val="Überschrift 4 - ohne"/>
    <w:basedOn w:val="berschrift4"/>
    <w:next w:val="Standard"/>
    <w:link w:val="berschrift4-ohneZchn"/>
    <w:qFormat/>
    <w:rsid w:val="00BB05F7"/>
    <w:pPr>
      <w:numPr>
        <w:ilvl w:val="0"/>
        <w:numId w:val="0"/>
      </w:numPr>
      <w:outlineLvl w:val="9"/>
    </w:pPr>
  </w:style>
  <w:style w:type="character" w:customStyle="1" w:styleId="berschrift3-ohneZchn">
    <w:name w:val="Überschrift 3 - ohne Zchn"/>
    <w:basedOn w:val="berschrift3Zchn"/>
    <w:link w:val="berschrift3-ohne"/>
    <w:rsid w:val="00BB05F7"/>
    <w:rPr>
      <w:rFonts w:asciiTheme="majorHAnsi" w:hAnsiTheme="majorHAnsi"/>
      <w:b/>
      <w:color w:val="5A8CAA"/>
      <w:sz w:val="24"/>
      <w:szCs w:val="24"/>
    </w:rPr>
  </w:style>
  <w:style w:type="paragraph" w:customStyle="1" w:styleId="berschrift5-ohne">
    <w:name w:val="Überschrift 5 - ohne"/>
    <w:basedOn w:val="berschrift5"/>
    <w:next w:val="Standard"/>
    <w:link w:val="berschrift5-ohneZchn"/>
    <w:semiHidden/>
    <w:qFormat/>
    <w:rsid w:val="00BB05F7"/>
    <w:pPr>
      <w:numPr>
        <w:ilvl w:val="0"/>
        <w:numId w:val="0"/>
      </w:numPr>
      <w:outlineLvl w:val="9"/>
    </w:pPr>
  </w:style>
  <w:style w:type="character" w:customStyle="1" w:styleId="berschrift4-ohneZchn">
    <w:name w:val="Überschrift 4 - ohne Zchn"/>
    <w:basedOn w:val="berschrift4Zchn"/>
    <w:link w:val="berschrift4-ohne"/>
    <w:rsid w:val="00BB05F7"/>
    <w:rPr>
      <w:rFonts w:asciiTheme="majorHAnsi" w:eastAsiaTheme="majorEastAsia" w:hAnsiTheme="majorHAnsi" w:cstheme="majorBidi"/>
      <w:b/>
      <w:i/>
      <w:iCs/>
      <w:color w:val="5A8CAA"/>
      <w:sz w:val="24"/>
    </w:rPr>
  </w:style>
  <w:style w:type="paragraph" w:customStyle="1" w:styleId="berschrift6-ohne">
    <w:name w:val="Überschrift 6 - ohne"/>
    <w:basedOn w:val="berschrift6"/>
    <w:next w:val="Standard"/>
    <w:link w:val="berschrift6-ohneZchn"/>
    <w:semiHidden/>
    <w:qFormat/>
    <w:rsid w:val="00BB05F7"/>
    <w:pPr>
      <w:numPr>
        <w:ilvl w:val="0"/>
        <w:numId w:val="0"/>
      </w:numPr>
      <w:outlineLvl w:val="9"/>
    </w:pPr>
  </w:style>
  <w:style w:type="character" w:customStyle="1" w:styleId="berschrift5-ohneZchn">
    <w:name w:val="Überschrift 5 - ohne Zchn"/>
    <w:basedOn w:val="berschrift5Zchn"/>
    <w:link w:val="berschrift5-ohne"/>
    <w:semiHidden/>
    <w:rsid w:val="006D49BA"/>
    <w:rPr>
      <w:rFonts w:asciiTheme="majorHAnsi" w:eastAsiaTheme="majorEastAsia" w:hAnsiTheme="majorHAnsi" w:cstheme="majorBidi"/>
      <w:i/>
      <w:color w:val="5A8CAA"/>
      <w:sz w:val="24"/>
    </w:rPr>
  </w:style>
  <w:style w:type="paragraph" w:customStyle="1" w:styleId="berschrift7-ohne">
    <w:name w:val="Überschrift 7 - ohne"/>
    <w:basedOn w:val="berschrift7"/>
    <w:next w:val="Standard"/>
    <w:link w:val="berschrift7-ohneZchn"/>
    <w:semiHidden/>
    <w:qFormat/>
    <w:rsid w:val="00BB05F7"/>
    <w:pPr>
      <w:numPr>
        <w:ilvl w:val="0"/>
        <w:numId w:val="0"/>
      </w:numPr>
      <w:outlineLvl w:val="9"/>
    </w:pPr>
  </w:style>
  <w:style w:type="character" w:customStyle="1" w:styleId="berschrift6-ohneZchn">
    <w:name w:val="Überschrift 6 - ohne Zchn"/>
    <w:basedOn w:val="berschrift6Zchn"/>
    <w:link w:val="berschrift6-ohne"/>
    <w:semiHidden/>
    <w:rsid w:val="006D49BA"/>
    <w:rPr>
      <w:rFonts w:asciiTheme="majorHAnsi" w:eastAsiaTheme="majorEastAsia" w:hAnsiTheme="majorHAnsi" w:cstheme="majorBidi"/>
      <w:color w:val="5A8CAA"/>
      <w:sz w:val="24"/>
    </w:rPr>
  </w:style>
  <w:style w:type="paragraph" w:customStyle="1" w:styleId="berschrift8-ohne">
    <w:name w:val="Überschrift 8 - ohne"/>
    <w:basedOn w:val="berschrift8"/>
    <w:next w:val="Standard"/>
    <w:link w:val="berschrift8-ohneZchn"/>
    <w:semiHidden/>
    <w:qFormat/>
    <w:rsid w:val="00BB05F7"/>
    <w:pPr>
      <w:numPr>
        <w:ilvl w:val="0"/>
        <w:numId w:val="0"/>
      </w:numPr>
      <w:outlineLvl w:val="9"/>
    </w:pPr>
  </w:style>
  <w:style w:type="character" w:customStyle="1" w:styleId="berschrift7-ohneZchn">
    <w:name w:val="Überschrift 7 - ohne Zchn"/>
    <w:basedOn w:val="berschrift7Zchn"/>
    <w:link w:val="berschrift7-ohne"/>
    <w:semiHidden/>
    <w:rsid w:val="006D49BA"/>
    <w:rPr>
      <w:rFonts w:asciiTheme="majorHAnsi" w:eastAsiaTheme="majorEastAsia" w:hAnsiTheme="majorHAnsi" w:cstheme="majorBidi"/>
      <w:iCs/>
      <w:color w:val="5A8CAA"/>
      <w:sz w:val="24"/>
    </w:rPr>
  </w:style>
  <w:style w:type="paragraph" w:customStyle="1" w:styleId="berschrift9-ohne">
    <w:name w:val="Überschrift 9 - ohne"/>
    <w:basedOn w:val="berschrift9"/>
    <w:next w:val="Standard"/>
    <w:link w:val="berschrift9-ohneZchn"/>
    <w:semiHidden/>
    <w:qFormat/>
    <w:rsid w:val="00BB05F7"/>
    <w:pPr>
      <w:numPr>
        <w:ilvl w:val="0"/>
        <w:numId w:val="0"/>
      </w:numPr>
      <w:outlineLvl w:val="9"/>
    </w:pPr>
  </w:style>
  <w:style w:type="character" w:customStyle="1" w:styleId="berschrift8-ohneZchn">
    <w:name w:val="Überschrift 8 - ohne Zchn"/>
    <w:basedOn w:val="Absatz-Standardschriftart"/>
    <w:link w:val="berschrift8-ohne"/>
    <w:semiHidden/>
    <w:rsid w:val="006D49BA"/>
    <w:rPr>
      <w:rFonts w:asciiTheme="majorHAnsi" w:eastAsiaTheme="majorEastAsia" w:hAnsiTheme="majorHAnsi" w:cstheme="majorBidi"/>
      <w:color w:val="5A8CAA"/>
      <w:sz w:val="24"/>
      <w:szCs w:val="21"/>
    </w:rPr>
  </w:style>
  <w:style w:type="paragraph" w:styleId="Inhaltsverzeichnisberschrift">
    <w:name w:val="TOC Heading"/>
    <w:basedOn w:val="berschrift1"/>
    <w:next w:val="Standard"/>
    <w:uiPriority w:val="39"/>
    <w:unhideWhenUsed/>
    <w:qFormat/>
    <w:rsid w:val="007A1EE2"/>
    <w:pPr>
      <w:numPr>
        <w:numId w:val="0"/>
      </w:numPr>
      <w:spacing w:before="240" w:after="0" w:line="259" w:lineRule="auto"/>
      <w:jc w:val="left"/>
      <w:outlineLvl w:val="9"/>
    </w:pPr>
    <w:rPr>
      <w:lang w:eastAsia="de-DE"/>
    </w:rPr>
  </w:style>
  <w:style w:type="table" w:styleId="Tabellenraster">
    <w:name w:val="Table Grid"/>
    <w:basedOn w:val="NormaleTabelle"/>
    <w:uiPriority w:val="39"/>
    <w:rsid w:val="008A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00029"/>
    <w:pPr>
      <w:tabs>
        <w:tab w:val="left" w:pos="426"/>
        <w:tab w:val="right" w:leader="dot" w:pos="9062"/>
      </w:tabs>
      <w:spacing w:before="360"/>
      <w:ind w:left="425" w:hanging="425"/>
    </w:pPr>
    <w:rPr>
      <w:rFonts w:asciiTheme="minorHAnsi" w:eastAsiaTheme="minorHAnsi" w:hAnsiTheme="minorHAnsi" w:cstheme="minorBidi"/>
      <w:noProof/>
      <w:szCs w:val="22"/>
      <w:lang w:eastAsia="en-US"/>
    </w:rPr>
  </w:style>
  <w:style w:type="paragraph" w:styleId="Verzeichnis2">
    <w:name w:val="toc 2"/>
    <w:basedOn w:val="Standard"/>
    <w:next w:val="Standard"/>
    <w:autoRedefine/>
    <w:uiPriority w:val="39"/>
    <w:unhideWhenUsed/>
    <w:rsid w:val="002A2766"/>
    <w:pPr>
      <w:tabs>
        <w:tab w:val="left" w:pos="993"/>
        <w:tab w:val="right" w:leader="dot" w:pos="9062"/>
      </w:tabs>
      <w:spacing w:before="240"/>
      <w:ind w:left="993" w:hanging="568"/>
    </w:pPr>
    <w:rPr>
      <w:rFonts w:ascii="Calibri" w:eastAsia="MS Mincho" w:hAnsi="Calibri"/>
      <w:noProof/>
    </w:rPr>
  </w:style>
  <w:style w:type="paragraph" w:styleId="Verzeichnis3">
    <w:name w:val="toc 3"/>
    <w:basedOn w:val="Standard"/>
    <w:next w:val="Standard"/>
    <w:autoRedefine/>
    <w:uiPriority w:val="39"/>
    <w:unhideWhenUsed/>
    <w:rsid w:val="002A2766"/>
    <w:pPr>
      <w:tabs>
        <w:tab w:val="left" w:pos="1843"/>
        <w:tab w:val="left" w:pos="2127"/>
        <w:tab w:val="right" w:leader="dot" w:pos="9062"/>
      </w:tabs>
      <w:spacing w:before="120"/>
      <w:ind w:left="1843" w:hanging="851"/>
    </w:pPr>
    <w:rPr>
      <w:rFonts w:asciiTheme="minorHAnsi" w:eastAsiaTheme="minorHAnsi" w:hAnsiTheme="minorHAnsi" w:cstheme="minorBidi"/>
      <w:noProof/>
      <w:szCs w:val="22"/>
      <w:lang w:eastAsia="en-US"/>
    </w:rPr>
  </w:style>
  <w:style w:type="character" w:styleId="Hyperlink">
    <w:name w:val="Hyperlink"/>
    <w:basedOn w:val="Absatz-Standardschriftart"/>
    <w:uiPriority w:val="99"/>
    <w:unhideWhenUsed/>
    <w:rsid w:val="00724C8F"/>
    <w:rPr>
      <w:color w:val="5A8CAA" w:themeColor="text2"/>
      <w:u w:val="single"/>
    </w:rPr>
  </w:style>
  <w:style w:type="paragraph" w:styleId="Verzeichnis4">
    <w:name w:val="toc 4"/>
    <w:basedOn w:val="Verzeichnis3"/>
    <w:next w:val="Standard"/>
    <w:autoRedefine/>
    <w:uiPriority w:val="39"/>
    <w:unhideWhenUsed/>
    <w:rsid w:val="00B433C0"/>
    <w:pPr>
      <w:tabs>
        <w:tab w:val="clear" w:pos="2127"/>
        <w:tab w:val="left" w:pos="2410"/>
        <w:tab w:val="left" w:pos="2835"/>
        <w:tab w:val="left" w:pos="3119"/>
      </w:tabs>
    </w:pPr>
  </w:style>
  <w:style w:type="paragraph" w:styleId="Verzeichnis5">
    <w:name w:val="toc 5"/>
    <w:basedOn w:val="Verzeichnis4"/>
    <w:next w:val="Standard"/>
    <w:autoRedefine/>
    <w:uiPriority w:val="39"/>
    <w:semiHidden/>
    <w:rsid w:val="00B433C0"/>
    <w:pPr>
      <w:tabs>
        <w:tab w:val="clear" w:pos="1843"/>
        <w:tab w:val="left" w:pos="1985"/>
      </w:tabs>
      <w:ind w:left="1985" w:hanging="993"/>
    </w:pPr>
  </w:style>
  <w:style w:type="paragraph" w:styleId="Verzeichnis6">
    <w:name w:val="toc 6"/>
    <w:basedOn w:val="Verzeichnis4"/>
    <w:next w:val="Standard"/>
    <w:autoRedefine/>
    <w:uiPriority w:val="39"/>
    <w:semiHidden/>
    <w:rsid w:val="00B433C0"/>
    <w:pPr>
      <w:tabs>
        <w:tab w:val="clear" w:pos="1843"/>
        <w:tab w:val="left" w:pos="1985"/>
      </w:tabs>
      <w:ind w:left="2410" w:hanging="1418"/>
    </w:pPr>
  </w:style>
  <w:style w:type="paragraph" w:styleId="Verzeichnis7">
    <w:name w:val="toc 7"/>
    <w:basedOn w:val="Verzeichnis4"/>
    <w:next w:val="Standard"/>
    <w:autoRedefine/>
    <w:uiPriority w:val="39"/>
    <w:semiHidden/>
    <w:rsid w:val="00B433C0"/>
    <w:pPr>
      <w:tabs>
        <w:tab w:val="clear" w:pos="1843"/>
        <w:tab w:val="left" w:pos="1701"/>
        <w:tab w:val="left" w:pos="2127"/>
      </w:tabs>
      <w:ind w:left="2410" w:hanging="1418"/>
    </w:pPr>
  </w:style>
  <w:style w:type="paragraph" w:styleId="Verzeichnis8">
    <w:name w:val="toc 8"/>
    <w:basedOn w:val="Verzeichnis4"/>
    <w:next w:val="Standard"/>
    <w:autoRedefine/>
    <w:uiPriority w:val="39"/>
    <w:semiHidden/>
    <w:rsid w:val="00B433C0"/>
    <w:pPr>
      <w:tabs>
        <w:tab w:val="clear" w:pos="1843"/>
        <w:tab w:val="clear" w:pos="2410"/>
        <w:tab w:val="left" w:pos="1985"/>
      </w:tabs>
      <w:ind w:left="2835" w:hanging="1843"/>
    </w:pPr>
  </w:style>
  <w:style w:type="paragraph" w:styleId="Verzeichnis9">
    <w:name w:val="toc 9"/>
    <w:basedOn w:val="Verzeichnis4"/>
    <w:next w:val="Standard"/>
    <w:autoRedefine/>
    <w:uiPriority w:val="39"/>
    <w:semiHidden/>
    <w:rsid w:val="00B433C0"/>
    <w:pPr>
      <w:tabs>
        <w:tab w:val="clear" w:pos="1843"/>
        <w:tab w:val="left" w:pos="1985"/>
      </w:tabs>
      <w:ind w:left="2835" w:hanging="1843"/>
    </w:pPr>
  </w:style>
  <w:style w:type="paragraph" w:customStyle="1" w:styleId="ListeEbene1">
    <w:name w:val="Liste Ebene 1"/>
    <w:basedOn w:val="Standard"/>
    <w:link w:val="ListeEbene1Zchn"/>
    <w:uiPriority w:val="1"/>
    <w:qFormat/>
    <w:rsid w:val="00580E0A"/>
    <w:pPr>
      <w:numPr>
        <w:numId w:val="2"/>
      </w:numPr>
      <w:spacing w:before="120" w:line="300" w:lineRule="exact"/>
    </w:pPr>
    <w:rPr>
      <w:rFonts w:asciiTheme="minorHAnsi" w:eastAsiaTheme="minorHAnsi" w:hAnsiTheme="minorHAnsi" w:cstheme="minorBidi"/>
      <w:szCs w:val="22"/>
      <w:lang w:eastAsia="en-US"/>
    </w:rPr>
  </w:style>
  <w:style w:type="paragraph" w:customStyle="1" w:styleId="ListeEbene2">
    <w:name w:val="Liste Ebene 2"/>
    <w:basedOn w:val="Standard"/>
    <w:link w:val="ListeEbene2Zchn"/>
    <w:uiPriority w:val="1"/>
    <w:qFormat/>
    <w:rsid w:val="00580E0A"/>
    <w:pPr>
      <w:numPr>
        <w:ilvl w:val="1"/>
        <w:numId w:val="2"/>
      </w:numPr>
      <w:spacing w:before="120" w:line="300" w:lineRule="exact"/>
    </w:pPr>
    <w:rPr>
      <w:rFonts w:asciiTheme="minorHAnsi" w:eastAsiaTheme="minorHAnsi" w:hAnsiTheme="minorHAnsi" w:cstheme="minorBidi"/>
      <w:szCs w:val="22"/>
      <w:lang w:eastAsia="en-US"/>
    </w:rPr>
  </w:style>
  <w:style w:type="character" w:customStyle="1" w:styleId="ListeEbene1Zchn">
    <w:name w:val="Liste Ebene 1 Zchn"/>
    <w:basedOn w:val="Absatz-Standardschriftart"/>
    <w:link w:val="ListeEbene1"/>
    <w:uiPriority w:val="1"/>
    <w:rsid w:val="006D49BA"/>
    <w:rPr>
      <w:sz w:val="24"/>
    </w:rPr>
  </w:style>
  <w:style w:type="paragraph" w:customStyle="1" w:styleId="ListeEbene3">
    <w:name w:val="Liste Ebene 3"/>
    <w:basedOn w:val="Standard"/>
    <w:link w:val="ListeEbene3Zchn"/>
    <w:uiPriority w:val="1"/>
    <w:qFormat/>
    <w:rsid w:val="00580E0A"/>
    <w:pPr>
      <w:numPr>
        <w:ilvl w:val="2"/>
        <w:numId w:val="2"/>
      </w:numPr>
      <w:spacing w:before="120" w:line="300" w:lineRule="exact"/>
    </w:pPr>
    <w:rPr>
      <w:rFonts w:asciiTheme="minorHAnsi" w:eastAsiaTheme="minorHAnsi" w:hAnsiTheme="minorHAnsi" w:cstheme="minorBidi"/>
      <w:szCs w:val="22"/>
      <w:lang w:eastAsia="en-US"/>
    </w:rPr>
  </w:style>
  <w:style w:type="character" w:customStyle="1" w:styleId="ListeEbene2Zchn">
    <w:name w:val="Liste Ebene 2 Zchn"/>
    <w:basedOn w:val="Absatz-Standardschriftart"/>
    <w:link w:val="ListeEbene2"/>
    <w:uiPriority w:val="1"/>
    <w:rsid w:val="006D49BA"/>
    <w:rPr>
      <w:sz w:val="24"/>
    </w:rPr>
  </w:style>
  <w:style w:type="paragraph" w:customStyle="1" w:styleId="ListeEbene4">
    <w:name w:val="Liste Ebene 4"/>
    <w:basedOn w:val="Standard"/>
    <w:link w:val="ListeEbene4Zchn"/>
    <w:uiPriority w:val="1"/>
    <w:qFormat/>
    <w:rsid w:val="00580E0A"/>
    <w:pPr>
      <w:numPr>
        <w:ilvl w:val="3"/>
        <w:numId w:val="2"/>
      </w:numPr>
      <w:spacing w:before="120" w:line="300" w:lineRule="exact"/>
    </w:pPr>
    <w:rPr>
      <w:rFonts w:asciiTheme="minorHAnsi" w:eastAsiaTheme="minorHAnsi" w:hAnsiTheme="minorHAnsi" w:cstheme="minorBidi"/>
      <w:szCs w:val="22"/>
      <w:lang w:eastAsia="en-US"/>
    </w:rPr>
  </w:style>
  <w:style w:type="character" w:customStyle="1" w:styleId="ListeEbene3Zchn">
    <w:name w:val="Liste Ebene 3 Zchn"/>
    <w:basedOn w:val="Absatz-Standardschriftart"/>
    <w:link w:val="ListeEbene3"/>
    <w:uiPriority w:val="1"/>
    <w:rsid w:val="006D49BA"/>
    <w:rPr>
      <w:sz w:val="24"/>
    </w:rPr>
  </w:style>
  <w:style w:type="character" w:customStyle="1" w:styleId="ListeEbene4Zchn">
    <w:name w:val="Liste Ebene 4 Zchn"/>
    <w:basedOn w:val="Absatz-Standardschriftart"/>
    <w:link w:val="ListeEbene4"/>
    <w:uiPriority w:val="1"/>
    <w:rsid w:val="006D49BA"/>
    <w:rPr>
      <w:sz w:val="24"/>
    </w:rPr>
  </w:style>
  <w:style w:type="paragraph" w:customStyle="1" w:styleId="ListeEbene5">
    <w:name w:val="Liste Ebene 5"/>
    <w:basedOn w:val="Standard"/>
    <w:link w:val="ListeEbene5Zchn"/>
    <w:uiPriority w:val="1"/>
    <w:semiHidden/>
    <w:qFormat/>
    <w:rsid w:val="00580E0A"/>
    <w:pPr>
      <w:numPr>
        <w:ilvl w:val="4"/>
        <w:numId w:val="2"/>
      </w:numPr>
      <w:spacing w:before="120" w:line="300" w:lineRule="exact"/>
    </w:pPr>
    <w:rPr>
      <w:rFonts w:asciiTheme="minorHAnsi" w:eastAsiaTheme="minorHAnsi" w:hAnsiTheme="minorHAnsi" w:cstheme="minorBidi"/>
      <w:szCs w:val="22"/>
      <w:lang w:eastAsia="en-US"/>
    </w:rPr>
  </w:style>
  <w:style w:type="paragraph" w:customStyle="1" w:styleId="ListeEbene6">
    <w:name w:val="Liste Ebene 6"/>
    <w:basedOn w:val="Standard"/>
    <w:link w:val="ListeEbene6Zchn"/>
    <w:uiPriority w:val="1"/>
    <w:semiHidden/>
    <w:qFormat/>
    <w:rsid w:val="00580E0A"/>
    <w:pPr>
      <w:numPr>
        <w:ilvl w:val="5"/>
        <w:numId w:val="2"/>
      </w:numPr>
      <w:spacing w:before="120" w:line="300" w:lineRule="exact"/>
    </w:pPr>
    <w:rPr>
      <w:rFonts w:asciiTheme="minorHAnsi" w:eastAsiaTheme="minorHAnsi" w:hAnsiTheme="minorHAnsi" w:cstheme="minorBidi"/>
      <w:szCs w:val="22"/>
      <w:lang w:eastAsia="en-US"/>
    </w:rPr>
  </w:style>
  <w:style w:type="character" w:customStyle="1" w:styleId="ListeEbene5Zchn">
    <w:name w:val="Liste Ebene 5 Zchn"/>
    <w:basedOn w:val="Absatz-Standardschriftart"/>
    <w:link w:val="ListeEbene5"/>
    <w:uiPriority w:val="1"/>
    <w:semiHidden/>
    <w:rsid w:val="006D49BA"/>
    <w:rPr>
      <w:sz w:val="24"/>
    </w:rPr>
  </w:style>
  <w:style w:type="paragraph" w:customStyle="1" w:styleId="ListeEbene7">
    <w:name w:val="Liste Ebene 7"/>
    <w:basedOn w:val="Standard"/>
    <w:link w:val="ListeEbene7Zchn"/>
    <w:uiPriority w:val="1"/>
    <w:semiHidden/>
    <w:qFormat/>
    <w:rsid w:val="00580E0A"/>
    <w:pPr>
      <w:numPr>
        <w:ilvl w:val="6"/>
        <w:numId w:val="2"/>
      </w:numPr>
      <w:spacing w:before="120" w:line="300" w:lineRule="exact"/>
    </w:pPr>
    <w:rPr>
      <w:rFonts w:asciiTheme="minorHAnsi" w:eastAsiaTheme="minorHAnsi" w:hAnsiTheme="minorHAnsi" w:cstheme="minorBidi"/>
      <w:szCs w:val="22"/>
      <w:lang w:eastAsia="en-US"/>
    </w:rPr>
  </w:style>
  <w:style w:type="character" w:customStyle="1" w:styleId="ListeEbene6Zchn">
    <w:name w:val="Liste Ebene 6 Zchn"/>
    <w:basedOn w:val="Absatz-Standardschriftart"/>
    <w:link w:val="ListeEbene6"/>
    <w:uiPriority w:val="1"/>
    <w:semiHidden/>
    <w:rsid w:val="006D49BA"/>
    <w:rPr>
      <w:sz w:val="24"/>
    </w:rPr>
  </w:style>
  <w:style w:type="paragraph" w:customStyle="1" w:styleId="ListeEbene8">
    <w:name w:val="Liste Ebene 8"/>
    <w:basedOn w:val="Standard"/>
    <w:link w:val="ListeEbene8Zchn"/>
    <w:uiPriority w:val="1"/>
    <w:semiHidden/>
    <w:qFormat/>
    <w:rsid w:val="00580E0A"/>
    <w:pPr>
      <w:numPr>
        <w:ilvl w:val="7"/>
        <w:numId w:val="2"/>
      </w:numPr>
      <w:spacing w:before="120" w:line="300" w:lineRule="exact"/>
    </w:pPr>
    <w:rPr>
      <w:rFonts w:asciiTheme="minorHAnsi" w:eastAsiaTheme="minorHAnsi" w:hAnsiTheme="minorHAnsi" w:cstheme="minorBidi"/>
      <w:szCs w:val="22"/>
      <w:lang w:eastAsia="en-US"/>
    </w:rPr>
  </w:style>
  <w:style w:type="character" w:customStyle="1" w:styleId="ListeEbene7Zchn">
    <w:name w:val="Liste Ebene 7 Zchn"/>
    <w:basedOn w:val="Absatz-Standardschriftart"/>
    <w:link w:val="ListeEbene7"/>
    <w:uiPriority w:val="1"/>
    <w:semiHidden/>
    <w:rsid w:val="006D49BA"/>
    <w:rPr>
      <w:sz w:val="24"/>
    </w:rPr>
  </w:style>
  <w:style w:type="paragraph" w:customStyle="1" w:styleId="ListeEbene9">
    <w:name w:val="Liste Ebene 9"/>
    <w:basedOn w:val="Standard"/>
    <w:link w:val="ListeEbene9Zchn"/>
    <w:uiPriority w:val="1"/>
    <w:semiHidden/>
    <w:qFormat/>
    <w:rsid w:val="00580E0A"/>
    <w:pPr>
      <w:numPr>
        <w:ilvl w:val="8"/>
        <w:numId w:val="2"/>
      </w:numPr>
      <w:spacing w:before="120" w:line="300" w:lineRule="exact"/>
    </w:pPr>
    <w:rPr>
      <w:rFonts w:asciiTheme="minorHAnsi" w:eastAsiaTheme="minorHAnsi" w:hAnsiTheme="minorHAnsi" w:cstheme="minorBidi"/>
      <w:szCs w:val="22"/>
      <w:lang w:eastAsia="en-US"/>
    </w:rPr>
  </w:style>
  <w:style w:type="character" w:customStyle="1" w:styleId="ListeEbene8Zchn">
    <w:name w:val="Liste Ebene 8 Zchn"/>
    <w:basedOn w:val="Absatz-Standardschriftart"/>
    <w:link w:val="ListeEbene8"/>
    <w:uiPriority w:val="1"/>
    <w:semiHidden/>
    <w:rsid w:val="006D49BA"/>
    <w:rPr>
      <w:sz w:val="24"/>
    </w:rPr>
  </w:style>
  <w:style w:type="character" w:customStyle="1" w:styleId="berschrift9-ohneZchn">
    <w:name w:val="Überschrift 9 - ohne Zchn"/>
    <w:basedOn w:val="berschrift9Zchn"/>
    <w:link w:val="berschrift9-ohne"/>
    <w:semiHidden/>
    <w:rsid w:val="006D49BA"/>
    <w:rPr>
      <w:rFonts w:asciiTheme="majorHAnsi" w:eastAsiaTheme="majorEastAsia" w:hAnsiTheme="majorHAnsi" w:cstheme="majorBidi"/>
      <w:iCs/>
      <w:color w:val="5A8CAA"/>
      <w:sz w:val="24"/>
      <w:szCs w:val="21"/>
    </w:rPr>
  </w:style>
  <w:style w:type="character" w:customStyle="1" w:styleId="ListeEbene9Zchn">
    <w:name w:val="Liste Ebene 9 Zchn"/>
    <w:basedOn w:val="Absatz-Standardschriftart"/>
    <w:link w:val="ListeEbene9"/>
    <w:uiPriority w:val="1"/>
    <w:semiHidden/>
    <w:rsid w:val="006D49BA"/>
    <w:rPr>
      <w:sz w:val="24"/>
    </w:rPr>
  </w:style>
  <w:style w:type="table" w:customStyle="1" w:styleId="Gitternetztabelle4Akzent11">
    <w:name w:val="Gitternetztabelle 4 – Akzent 11"/>
    <w:basedOn w:val="NormaleTabelle"/>
    <w:uiPriority w:val="49"/>
    <w:rsid w:val="008A05DE"/>
    <w:pPr>
      <w:spacing w:after="0" w:line="240" w:lineRule="auto"/>
    </w:pPr>
    <w:tblPr>
      <w:tblStyleRowBandSize w:val="1"/>
      <w:tblStyleColBandSize w:val="1"/>
      <w:tblBorders>
        <w:top w:val="single" w:sz="4" w:space="0" w:color="7CA1C7" w:themeColor="accent1" w:themeTint="99"/>
        <w:left w:val="single" w:sz="4" w:space="0" w:color="7CA1C7" w:themeColor="accent1" w:themeTint="99"/>
        <w:bottom w:val="single" w:sz="4" w:space="0" w:color="7CA1C7" w:themeColor="accent1" w:themeTint="99"/>
        <w:right w:val="single" w:sz="4" w:space="0" w:color="7CA1C7" w:themeColor="accent1" w:themeTint="99"/>
        <w:insideH w:val="single" w:sz="4" w:space="0" w:color="7CA1C7" w:themeColor="accent1" w:themeTint="99"/>
        <w:insideV w:val="single" w:sz="4" w:space="0" w:color="7CA1C7" w:themeColor="accent1" w:themeTint="99"/>
      </w:tblBorders>
    </w:tblPr>
    <w:tblStylePr w:type="firstRow">
      <w:rPr>
        <w:b/>
        <w:bCs/>
        <w:color w:val="FFFFFF" w:themeColor="background1"/>
      </w:rPr>
      <w:tblPr/>
      <w:tcPr>
        <w:tcBorders>
          <w:top w:val="single" w:sz="4" w:space="0" w:color="3C648C" w:themeColor="accent1"/>
          <w:left w:val="single" w:sz="4" w:space="0" w:color="3C648C" w:themeColor="accent1"/>
          <w:bottom w:val="single" w:sz="4" w:space="0" w:color="3C648C" w:themeColor="accent1"/>
          <w:right w:val="single" w:sz="4" w:space="0" w:color="3C648C" w:themeColor="accent1"/>
          <w:insideH w:val="nil"/>
          <w:insideV w:val="nil"/>
        </w:tcBorders>
        <w:shd w:val="clear" w:color="auto" w:fill="3C648C" w:themeFill="accent1"/>
      </w:tcPr>
    </w:tblStylePr>
    <w:tblStylePr w:type="lastRow">
      <w:rPr>
        <w:b/>
        <w:bCs/>
      </w:rPr>
      <w:tblPr/>
      <w:tcPr>
        <w:tcBorders>
          <w:top w:val="double" w:sz="4" w:space="0" w:color="3C648C" w:themeColor="accent1"/>
        </w:tcBorders>
      </w:tcPr>
    </w:tblStylePr>
    <w:tblStylePr w:type="firstCol">
      <w:rPr>
        <w:b/>
        <w:bCs/>
      </w:rPr>
    </w:tblStylePr>
    <w:tblStylePr w:type="lastCol">
      <w:rPr>
        <w:b/>
        <w:bCs/>
      </w:rPr>
    </w:tblStylePr>
    <w:tblStylePr w:type="band1Vert">
      <w:tblPr/>
      <w:tcPr>
        <w:shd w:val="clear" w:color="auto" w:fill="D3DFEC" w:themeFill="accent1" w:themeFillTint="33"/>
      </w:tcPr>
    </w:tblStylePr>
    <w:tblStylePr w:type="band1Horz">
      <w:tblPr/>
      <w:tcPr>
        <w:shd w:val="clear" w:color="auto" w:fill="D3DFEC" w:themeFill="accent1" w:themeFillTint="33"/>
      </w:tcPr>
    </w:tblStylePr>
  </w:style>
  <w:style w:type="paragraph" w:styleId="Funotentext">
    <w:name w:val="footnote text"/>
    <w:basedOn w:val="Standard"/>
    <w:link w:val="FunotentextZchn"/>
    <w:uiPriority w:val="99"/>
    <w:semiHidden/>
    <w:unhideWhenUsed/>
    <w:rsid w:val="00724C8F"/>
    <w:pPr>
      <w:spacing w:before="120"/>
    </w:pPr>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724C8F"/>
    <w:rPr>
      <w:sz w:val="20"/>
      <w:szCs w:val="20"/>
    </w:rPr>
  </w:style>
  <w:style w:type="character" w:styleId="Funotenzeichen">
    <w:name w:val="footnote reference"/>
    <w:basedOn w:val="Absatz-Standardschriftart"/>
    <w:uiPriority w:val="99"/>
    <w:semiHidden/>
    <w:unhideWhenUsed/>
    <w:rsid w:val="00724C8F"/>
    <w:rPr>
      <w:vertAlign w:val="superscript"/>
    </w:rPr>
  </w:style>
  <w:style w:type="character" w:styleId="Zeilennummer">
    <w:name w:val="line number"/>
    <w:basedOn w:val="Absatz-Standardschriftart"/>
    <w:uiPriority w:val="99"/>
    <w:semiHidden/>
    <w:unhideWhenUsed/>
    <w:rsid w:val="000B0A43"/>
    <w:rPr>
      <w:sz w:val="16"/>
    </w:rPr>
  </w:style>
  <w:style w:type="paragraph" w:styleId="KeinLeerraum">
    <w:name w:val="No Spacing"/>
    <w:link w:val="KeinLeerraumZchn"/>
    <w:uiPriority w:val="1"/>
    <w:qFormat/>
    <w:rsid w:val="00BD53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D530C"/>
    <w:rPr>
      <w:rFonts w:eastAsiaTheme="minorEastAsia"/>
      <w:lang w:eastAsia="de-DE"/>
    </w:rPr>
  </w:style>
  <w:style w:type="paragraph" w:customStyle="1" w:styleId="Deckblatt-Autoren">
    <w:name w:val="Deckblatt-Autoren"/>
    <w:basedOn w:val="KeinLeerraum"/>
    <w:link w:val="Deckblatt-AutorenZchn"/>
    <w:semiHidden/>
    <w:qFormat/>
    <w:rsid w:val="00300E6E"/>
    <w:pPr>
      <w:framePr w:hSpace="187" w:wrap="around" w:hAnchor="margin" w:xAlign="center" w:yAlign="bottom"/>
    </w:pPr>
    <w:rPr>
      <w:color w:val="3C648C"/>
      <w:sz w:val="26"/>
      <w:szCs w:val="28"/>
    </w:rPr>
  </w:style>
  <w:style w:type="paragraph" w:customStyle="1" w:styleId="Deckblatt-Datum">
    <w:name w:val="Deckblatt-Datum"/>
    <w:basedOn w:val="Standard"/>
    <w:link w:val="Deckblatt-DatumZchn"/>
    <w:semiHidden/>
    <w:qFormat/>
    <w:rsid w:val="00300E6E"/>
    <w:pPr>
      <w:framePr w:hSpace="187" w:wrap="around" w:hAnchor="margin" w:xAlign="center" w:yAlign="bottom"/>
      <w:spacing w:before="240" w:line="300" w:lineRule="exact"/>
    </w:pPr>
    <w:rPr>
      <w:rFonts w:asciiTheme="minorHAnsi" w:eastAsiaTheme="minorHAnsi" w:hAnsiTheme="minorHAnsi" w:cstheme="minorBidi"/>
      <w:color w:val="3C648C"/>
      <w:sz w:val="26"/>
      <w:szCs w:val="28"/>
      <w:lang w:eastAsia="en-US"/>
    </w:rPr>
  </w:style>
  <w:style w:type="character" w:customStyle="1" w:styleId="Deckblatt-AutorenZchn">
    <w:name w:val="Deckblatt-Autoren Zchn"/>
    <w:basedOn w:val="KeinLeerraumZchn"/>
    <w:link w:val="Deckblatt-Autoren"/>
    <w:semiHidden/>
    <w:rsid w:val="00F6391D"/>
    <w:rPr>
      <w:rFonts w:eastAsiaTheme="minorEastAsia"/>
      <w:color w:val="3C648C"/>
      <w:sz w:val="26"/>
      <w:szCs w:val="28"/>
      <w:lang w:eastAsia="de-DE"/>
    </w:rPr>
  </w:style>
  <w:style w:type="paragraph" w:customStyle="1" w:styleId="Deckblatt-Untertitel">
    <w:name w:val="Deckblatt-Untertitel"/>
    <w:basedOn w:val="KeinLeerraum"/>
    <w:link w:val="Deckblatt-UntertitelZchn"/>
    <w:semiHidden/>
    <w:qFormat/>
    <w:rsid w:val="00CF109F"/>
    <w:pPr>
      <w:framePr w:hSpace="187" w:wrap="around" w:hAnchor="margin" w:xAlign="center" w:y="2881"/>
    </w:pPr>
    <w:rPr>
      <w:color w:val="3C648C"/>
      <w:sz w:val="26"/>
      <w:szCs w:val="24"/>
    </w:rPr>
  </w:style>
  <w:style w:type="character" w:customStyle="1" w:styleId="Deckblatt-DatumZchn">
    <w:name w:val="Deckblatt-Datum Zchn"/>
    <w:basedOn w:val="KeinLeerraumZchn"/>
    <w:link w:val="Deckblatt-Datum"/>
    <w:semiHidden/>
    <w:rsid w:val="00F6391D"/>
    <w:rPr>
      <w:rFonts w:eastAsiaTheme="minorEastAsia"/>
      <w:color w:val="3C648C"/>
      <w:sz w:val="26"/>
      <w:szCs w:val="28"/>
      <w:lang w:eastAsia="de-DE"/>
    </w:rPr>
  </w:style>
  <w:style w:type="paragraph" w:customStyle="1" w:styleId="Deckblatt-Titel">
    <w:name w:val="Deckblatt-Titel"/>
    <w:basedOn w:val="KeinLeerraum"/>
    <w:link w:val="Deckblatt-TitelZchn"/>
    <w:semiHidden/>
    <w:qFormat/>
    <w:rsid w:val="00CF109F"/>
    <w:pPr>
      <w:framePr w:hSpace="187" w:wrap="around" w:hAnchor="margin" w:xAlign="center" w:y="2881"/>
      <w:spacing w:line="216" w:lineRule="auto"/>
    </w:pPr>
    <w:rPr>
      <w:rFonts w:asciiTheme="majorHAnsi" w:eastAsiaTheme="majorEastAsia" w:hAnsiTheme="majorHAnsi" w:cstheme="majorBidi"/>
      <w:color w:val="3C648C"/>
      <w:sz w:val="88"/>
      <w:szCs w:val="88"/>
    </w:rPr>
  </w:style>
  <w:style w:type="character" w:customStyle="1" w:styleId="Deckblatt-UntertitelZchn">
    <w:name w:val="Deckblatt-Untertitel Zchn"/>
    <w:basedOn w:val="KeinLeerraumZchn"/>
    <w:link w:val="Deckblatt-Untertitel"/>
    <w:semiHidden/>
    <w:rsid w:val="00F6391D"/>
    <w:rPr>
      <w:rFonts w:eastAsiaTheme="minorEastAsia"/>
      <w:color w:val="3C648C"/>
      <w:sz w:val="26"/>
      <w:szCs w:val="24"/>
      <w:lang w:eastAsia="de-DE"/>
    </w:rPr>
  </w:style>
  <w:style w:type="paragraph" w:customStyle="1" w:styleId="Deckblatt-Firma">
    <w:name w:val="Deckblatt-Firma"/>
    <w:basedOn w:val="KeinLeerraum"/>
    <w:link w:val="Deckblatt-FirmaZchn"/>
    <w:semiHidden/>
    <w:qFormat/>
    <w:rsid w:val="00CF109F"/>
    <w:pPr>
      <w:framePr w:hSpace="187" w:wrap="around" w:hAnchor="margin" w:xAlign="center" w:y="2881"/>
    </w:pPr>
    <w:rPr>
      <w:color w:val="3C648C"/>
      <w:sz w:val="24"/>
      <w:szCs w:val="24"/>
    </w:rPr>
  </w:style>
  <w:style w:type="character" w:customStyle="1" w:styleId="Deckblatt-TitelZchn">
    <w:name w:val="Deckblatt-Titel Zchn"/>
    <w:basedOn w:val="KeinLeerraumZchn"/>
    <w:link w:val="Deckblatt-Titel"/>
    <w:semiHidden/>
    <w:rsid w:val="00F6391D"/>
    <w:rPr>
      <w:rFonts w:asciiTheme="majorHAnsi" w:eastAsiaTheme="majorEastAsia" w:hAnsiTheme="majorHAnsi" w:cstheme="majorBidi"/>
      <w:color w:val="3C648C"/>
      <w:sz w:val="88"/>
      <w:szCs w:val="88"/>
      <w:lang w:eastAsia="de-DE"/>
    </w:rPr>
  </w:style>
  <w:style w:type="paragraph" w:customStyle="1" w:styleId="Impressum">
    <w:name w:val="Impressum"/>
    <w:basedOn w:val="Standard"/>
    <w:link w:val="ImpressumZchn"/>
    <w:semiHidden/>
    <w:qFormat/>
    <w:rsid w:val="002E1621"/>
    <w:pPr>
      <w:spacing w:before="120"/>
      <w:jc w:val="center"/>
    </w:pPr>
    <w:rPr>
      <w:rFonts w:ascii="Calibri" w:hAnsi="Calibri"/>
    </w:rPr>
  </w:style>
  <w:style w:type="character" w:customStyle="1" w:styleId="Deckblatt-FirmaZchn">
    <w:name w:val="Deckblatt-Firma Zchn"/>
    <w:basedOn w:val="KeinLeerraumZchn"/>
    <w:link w:val="Deckblatt-Firma"/>
    <w:semiHidden/>
    <w:rsid w:val="00F6391D"/>
    <w:rPr>
      <w:rFonts w:eastAsiaTheme="minorEastAsia"/>
      <w:color w:val="3C648C"/>
      <w:sz w:val="24"/>
      <w:szCs w:val="24"/>
      <w:lang w:eastAsia="de-DE"/>
    </w:rPr>
  </w:style>
  <w:style w:type="paragraph" w:customStyle="1" w:styleId="Lizenz">
    <w:name w:val="Lizenz"/>
    <w:link w:val="LizenzZchn"/>
    <w:semiHidden/>
    <w:qFormat/>
    <w:rsid w:val="002E1621"/>
    <w:pPr>
      <w:spacing w:after="0" w:line="240" w:lineRule="auto"/>
      <w:jc w:val="center"/>
    </w:pPr>
    <w:rPr>
      <w:rFonts w:ascii="Calibri" w:eastAsia="Times New Roman" w:hAnsi="Calibri" w:cs="Times New Roman"/>
      <w:lang w:eastAsia="de-DE"/>
    </w:rPr>
  </w:style>
  <w:style w:type="character" w:customStyle="1" w:styleId="ImpressumZchn">
    <w:name w:val="Impressum Zchn"/>
    <w:basedOn w:val="Absatz-Standardschriftart"/>
    <w:link w:val="Impressum"/>
    <w:semiHidden/>
    <w:rsid w:val="0015728C"/>
    <w:rPr>
      <w:rFonts w:ascii="Calibri" w:eastAsia="Times New Roman" w:hAnsi="Calibri" w:cs="Times New Roman"/>
      <w:sz w:val="24"/>
      <w:szCs w:val="24"/>
      <w:lang w:eastAsia="de-DE"/>
    </w:rPr>
  </w:style>
  <w:style w:type="paragraph" w:customStyle="1" w:styleId="Herausgeber">
    <w:name w:val="Herausgeber"/>
    <w:link w:val="HerausgeberZchn"/>
    <w:semiHidden/>
    <w:qFormat/>
    <w:rsid w:val="002E1621"/>
    <w:pPr>
      <w:spacing w:before="60" w:after="0" w:line="240" w:lineRule="auto"/>
    </w:pPr>
    <w:rPr>
      <w:rFonts w:ascii="Calibri" w:eastAsia="Times New Roman" w:hAnsi="Calibri" w:cs="Times New Roman"/>
      <w:sz w:val="24"/>
      <w:szCs w:val="24"/>
      <w:lang w:eastAsia="de-DE"/>
    </w:rPr>
  </w:style>
  <w:style w:type="character" w:customStyle="1" w:styleId="LizenzZchn">
    <w:name w:val="Lizenz Zchn"/>
    <w:basedOn w:val="Absatz-Standardschriftart"/>
    <w:link w:val="Lizenz"/>
    <w:semiHidden/>
    <w:rsid w:val="0015728C"/>
    <w:rPr>
      <w:rFonts w:ascii="Calibri" w:eastAsia="Times New Roman" w:hAnsi="Calibri" w:cs="Times New Roman"/>
      <w:lang w:eastAsia="de-DE"/>
    </w:rPr>
  </w:style>
  <w:style w:type="character" w:customStyle="1" w:styleId="HerausgeberZchn">
    <w:name w:val="Herausgeber Zchn"/>
    <w:basedOn w:val="Absatz-Standardschriftart"/>
    <w:link w:val="Herausgeber"/>
    <w:semiHidden/>
    <w:rsid w:val="0015728C"/>
    <w:rPr>
      <w:rFonts w:ascii="Calibri" w:eastAsia="Times New Roman" w:hAnsi="Calibri" w:cs="Times New Roman"/>
      <w:sz w:val="24"/>
      <w:szCs w:val="24"/>
      <w:lang w:eastAsia="de-DE"/>
    </w:rPr>
  </w:style>
  <w:style w:type="paragraph" w:customStyle="1" w:styleId="Andressfeld">
    <w:name w:val="Andressfeld"/>
    <w:basedOn w:val="Standard"/>
    <w:link w:val="AndressfeldZchn"/>
    <w:qFormat/>
    <w:rsid w:val="00C24056"/>
    <w:pPr>
      <w:spacing w:before="240"/>
      <w:contextualSpacing/>
    </w:pPr>
  </w:style>
  <w:style w:type="character" w:customStyle="1" w:styleId="AndressfeldZchn">
    <w:name w:val="Andressfeld Zchn"/>
    <w:basedOn w:val="Absatz-Standardschriftart"/>
    <w:link w:val="Andressfeld"/>
    <w:rsid w:val="00C24056"/>
    <w:rPr>
      <w:rFonts w:asciiTheme="majorHAnsi" w:eastAsia="Times New Roman" w:hAnsiTheme="majorHAnsi" w:cs="Times New Roman"/>
      <w:sz w:val="24"/>
      <w:szCs w:val="24"/>
      <w:lang w:eastAsia="de-DE"/>
    </w:rPr>
  </w:style>
  <w:style w:type="paragraph" w:customStyle="1" w:styleId="Betreffzeile">
    <w:name w:val="Betreffzeile"/>
    <w:basedOn w:val="Standard"/>
    <w:qFormat/>
    <w:rsid w:val="00C24056"/>
    <w:pPr>
      <w:spacing w:before="720" w:after="480"/>
    </w:pPr>
    <w:rPr>
      <w:b/>
      <w:noProof/>
    </w:rPr>
  </w:style>
  <w:style w:type="paragraph" w:customStyle="1" w:styleId="InfoDatum">
    <w:name w:val="Info_Datum"/>
    <w:qFormat/>
    <w:rsid w:val="007E38F6"/>
    <w:pPr>
      <w:spacing w:after="0"/>
    </w:pPr>
    <w:rPr>
      <w:color w:val="5A8CAA" w:themeColor="text2"/>
      <w:sz w:val="24"/>
    </w:rPr>
  </w:style>
  <w:style w:type="paragraph" w:customStyle="1" w:styleId="InfoSeitenzahlen">
    <w:name w:val="Info_Seitenzahlen"/>
    <w:qFormat/>
    <w:rsid w:val="007E38F6"/>
    <w:pPr>
      <w:spacing w:before="60" w:after="0" w:line="240" w:lineRule="exact"/>
    </w:pPr>
    <w:rPr>
      <w:color w:val="5A8CAA" w:themeColor="text2"/>
      <w:sz w:val="16"/>
      <w:szCs w:val="16"/>
    </w:rPr>
  </w:style>
  <w:style w:type="paragraph" w:customStyle="1" w:styleId="InfoAktenzeichen">
    <w:name w:val="Info_Aktenzeichen"/>
    <w:qFormat/>
    <w:rsid w:val="007E38F6"/>
    <w:pPr>
      <w:spacing w:before="120" w:after="0" w:line="240" w:lineRule="exact"/>
    </w:pPr>
    <w:rPr>
      <w:color w:val="5A8CAA" w:themeColor="text2"/>
      <w:sz w:val="16"/>
      <w:szCs w:val="16"/>
    </w:rPr>
  </w:style>
  <w:style w:type="paragraph" w:customStyle="1" w:styleId="InfoAntwort">
    <w:name w:val="Info_Antwort"/>
    <w:qFormat/>
    <w:rsid w:val="007E38F6"/>
    <w:pPr>
      <w:spacing w:after="0" w:line="240" w:lineRule="exact"/>
    </w:pPr>
    <w:rPr>
      <w:color w:val="5A8CAA" w:themeColor="text2"/>
      <w:sz w:val="16"/>
      <w:szCs w:val="16"/>
    </w:rPr>
  </w:style>
  <w:style w:type="paragraph" w:customStyle="1" w:styleId="InfoAuskunft">
    <w:name w:val="Info_Auskunft"/>
    <w:qFormat/>
    <w:rsid w:val="007E38F6"/>
    <w:pPr>
      <w:spacing w:before="120" w:after="0" w:line="240" w:lineRule="exact"/>
    </w:pPr>
    <w:rPr>
      <w:color w:val="5A8CAA" w:themeColor="text2"/>
      <w:sz w:val="16"/>
      <w:szCs w:val="16"/>
    </w:rPr>
  </w:style>
  <w:style w:type="paragraph" w:customStyle="1" w:styleId="InfoAuskunftName">
    <w:name w:val="Info_Auskunft_Name"/>
    <w:qFormat/>
    <w:rsid w:val="007E38F6"/>
    <w:pPr>
      <w:spacing w:after="0" w:line="240" w:lineRule="exact"/>
    </w:pPr>
    <w:rPr>
      <w:color w:val="5A8CAA" w:themeColor="text2"/>
      <w:sz w:val="16"/>
      <w:szCs w:val="16"/>
    </w:rPr>
  </w:style>
  <w:style w:type="paragraph" w:customStyle="1" w:styleId="InfoTelefon">
    <w:name w:val="Info_Telefon"/>
    <w:qFormat/>
    <w:rsid w:val="007E38F6"/>
    <w:pPr>
      <w:tabs>
        <w:tab w:val="left" w:pos="851"/>
      </w:tabs>
      <w:spacing w:before="60" w:after="0" w:line="240" w:lineRule="exact"/>
    </w:pPr>
    <w:rPr>
      <w:color w:val="5A8CAA" w:themeColor="text2"/>
      <w:sz w:val="16"/>
      <w:szCs w:val="16"/>
    </w:rPr>
  </w:style>
  <w:style w:type="paragraph" w:customStyle="1" w:styleId="InfoTelefax">
    <w:name w:val="Info_Telefax"/>
    <w:qFormat/>
    <w:rsid w:val="007E38F6"/>
    <w:pPr>
      <w:tabs>
        <w:tab w:val="left" w:pos="851"/>
      </w:tabs>
      <w:spacing w:after="0" w:line="240" w:lineRule="exact"/>
    </w:pPr>
    <w:rPr>
      <w:color w:val="5A8CAA"/>
      <w:sz w:val="16"/>
      <w:szCs w:val="16"/>
    </w:rPr>
  </w:style>
  <w:style w:type="paragraph" w:customStyle="1" w:styleId="InfoE-Mail">
    <w:name w:val="Info_E-Mail"/>
    <w:qFormat/>
    <w:rsid w:val="007E38F6"/>
    <w:pPr>
      <w:spacing w:after="0" w:line="240" w:lineRule="exact"/>
    </w:pPr>
    <w:rPr>
      <w:rFonts w:eastAsia="Times New Roman" w:cs="Times New Roman"/>
      <w:color w:val="5A8CAA"/>
      <w:sz w:val="16"/>
      <w:szCs w:val="16"/>
      <w:lang w:eastAsia="de-DE"/>
    </w:rPr>
  </w:style>
  <w:style w:type="paragraph" w:customStyle="1" w:styleId="InfoAnschrift">
    <w:name w:val="Info_Anschrift"/>
    <w:qFormat/>
    <w:rsid w:val="007E38F6"/>
    <w:pPr>
      <w:tabs>
        <w:tab w:val="left" w:pos="567"/>
        <w:tab w:val="left" w:pos="851"/>
        <w:tab w:val="left" w:pos="1134"/>
      </w:tabs>
      <w:spacing w:after="0" w:line="240" w:lineRule="exact"/>
    </w:pPr>
    <w:rPr>
      <w:rFonts w:eastAsia="Times New Roman" w:cs="Times New Roman"/>
      <w:color w:val="5A8CAA"/>
      <w:sz w:val="16"/>
      <w:szCs w:val="16"/>
      <w:lang w:eastAsia="de-DE"/>
    </w:rPr>
  </w:style>
  <w:style w:type="paragraph" w:customStyle="1" w:styleId="InfoVerkehrsmittel">
    <w:name w:val="Info_Verkehrsmittel"/>
    <w:qFormat/>
    <w:rsid w:val="007E38F6"/>
    <w:pPr>
      <w:spacing w:after="0" w:line="240" w:lineRule="exact"/>
    </w:pPr>
    <w:rPr>
      <w:rFonts w:eastAsia="Times New Roman" w:cs="Times New Roman"/>
      <w:color w:val="5A8CAA"/>
      <w:sz w:val="16"/>
      <w:szCs w:val="16"/>
      <w:lang w:eastAsia="de-DE"/>
    </w:rPr>
  </w:style>
  <w:style w:type="character" w:styleId="BesuchterLink">
    <w:name w:val="FollowedHyperlink"/>
    <w:basedOn w:val="Absatz-Standardschriftart"/>
    <w:uiPriority w:val="99"/>
    <w:semiHidden/>
    <w:unhideWhenUsed/>
    <w:rsid w:val="00C575D2"/>
    <w:rPr>
      <w:color w:val="D63E2E" w:themeColor="followedHyperlink"/>
      <w:u w:val="single"/>
    </w:rPr>
  </w:style>
  <w:style w:type="character" w:styleId="NichtaufgelsteErwhnung">
    <w:name w:val="Unresolved Mention"/>
    <w:basedOn w:val="Absatz-Standardschriftart"/>
    <w:uiPriority w:val="99"/>
    <w:semiHidden/>
    <w:unhideWhenUsed/>
    <w:rsid w:val="00A52B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503307.logineonrw-lms.de/mod/resource/view.php?id=5351" TargetMode="External"/><Relationship Id="rId18" Type="http://schemas.openxmlformats.org/officeDocument/2006/relationships/hyperlink" Target="https://www.zfsl.nrw.de/system/files/media/document/file/br_mue_ps_infoboard_0.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503307.logineonrw-lms.de/mod/resource/view.php?id=5351" TargetMode="External"/><Relationship Id="rId17" Type="http://schemas.openxmlformats.org/officeDocument/2006/relationships/hyperlink" Target="https://503307.logineonrw-lms.de/mod/resource/view.php?id=535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503307.logineonrw-lms.de/mod/resource/view.php?id=5351" TargetMode="External"/><Relationship Id="rId20" Type="http://schemas.openxmlformats.org/officeDocument/2006/relationships/hyperlink" Target="mailto:praba-gyge@zfsl-rheine.nrw.schu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masernschutz.de/fileadmin/Masernschutzgesetz/Downloads/Merkblatt-Masernschutzgesetz-Masernimpfung.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503307.logineonrw-lms.de/mod/page/view.php?id=109&amp;inpopup=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fsl.nrw.de/system/files/media/document/file/mue_nachweis_schutzimpfung.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ars%20Buchalle\Desktop\Seminare_G_GyGe_Vorlage_Kurztext_ohne_Deckblatt.dotx" TargetMode="External"/></Relationships>
</file>

<file path=word/theme/theme1.xml><?xml version="1.0" encoding="utf-8"?>
<a:theme xmlns:a="http://schemas.openxmlformats.org/drawingml/2006/main" name="Office Theme">
  <a:themeElements>
    <a:clrScheme name="ZfsL Rheine">
      <a:dk1>
        <a:sysClr val="windowText" lastClr="000000"/>
      </a:dk1>
      <a:lt1>
        <a:sysClr val="window" lastClr="FFFFFF"/>
      </a:lt1>
      <a:dk2>
        <a:srgbClr val="5A8CAA"/>
      </a:dk2>
      <a:lt2>
        <a:srgbClr val="FFFFFF"/>
      </a:lt2>
      <a:accent1>
        <a:srgbClr val="3C648C"/>
      </a:accent1>
      <a:accent2>
        <a:srgbClr val="D63E2E"/>
      </a:accent2>
      <a:accent3>
        <a:srgbClr val="49CB55"/>
      </a:accent3>
      <a:accent4>
        <a:srgbClr val="5F497A"/>
      </a:accent4>
      <a:accent5>
        <a:srgbClr val="953734"/>
      </a:accent5>
      <a:accent6>
        <a:srgbClr val="F79646"/>
      </a:accent6>
      <a:hlink>
        <a:srgbClr val="5A8CAA"/>
      </a:hlink>
      <a:folHlink>
        <a:srgbClr val="D63E2E"/>
      </a:folHlink>
    </a:clrScheme>
    <a:fontScheme name="ZfsL Rhei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3DFEC"/>
        </a:solidFill>
        <a:ln w="19050">
          <a:solidFill>
            <a:srgbClr val="3C648C"/>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bwMode="auto">
        <a:solidFill>
          <a:srgbClr val="D3DFEC"/>
        </a:solidFill>
        <a:ln w="19050">
          <a:solidFill>
            <a:srgbClr val="3C648C"/>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DAC02D4E0AFA44BDB35130E0148DF9" ma:contentTypeVersion="6" ma:contentTypeDescription="Ein neues Dokument erstellen." ma:contentTypeScope="" ma:versionID="07e3724f75d116c06cebb51e0ef02e9e">
  <xsd:schema xmlns:xsd="http://www.w3.org/2001/XMLSchema" xmlns:xs="http://www.w3.org/2001/XMLSchema" xmlns:p="http://schemas.microsoft.com/office/2006/metadata/properties" xmlns:ns2="0a1f010e-34df-4969-8893-e4d6200455e8" xmlns:ns3="e4acdb04-9bbf-43d9-8455-757accdc3a2a" targetNamespace="http://schemas.microsoft.com/office/2006/metadata/properties" ma:root="true" ma:fieldsID="27eefca0be7f756515f9b4112713e0a1" ns2:_="" ns3:_="">
    <xsd:import namespace="0a1f010e-34df-4969-8893-e4d6200455e8"/>
    <xsd:import namespace="e4acdb04-9bbf-43d9-8455-757accdc3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f010e-34df-4969-8893-e4d620045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cdb04-9bbf-43d9-8455-757accdc3a2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4acdb04-9bbf-43d9-8455-757accdc3a2a">
      <UserInfo>
        <DisplayName>Anke Tröster-Lanzrath</DisplayName>
        <AccountId>12</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89F04A-E101-4016-9C04-A9094097D3E8}">
  <ds:schemaRefs>
    <ds:schemaRef ds:uri="http://schemas.openxmlformats.org/officeDocument/2006/bibliography"/>
  </ds:schemaRefs>
</ds:datastoreItem>
</file>

<file path=customXml/itemProps3.xml><?xml version="1.0" encoding="utf-8"?>
<ds:datastoreItem xmlns:ds="http://schemas.openxmlformats.org/officeDocument/2006/customXml" ds:itemID="{330948D3-7FAE-4316-BF53-0BC794992B1D}">
  <ds:schemaRefs>
    <ds:schemaRef ds:uri="http://schemas.microsoft.com/sharepoint/v3/contenttype/forms"/>
  </ds:schemaRefs>
</ds:datastoreItem>
</file>

<file path=customXml/itemProps4.xml><?xml version="1.0" encoding="utf-8"?>
<ds:datastoreItem xmlns:ds="http://schemas.openxmlformats.org/officeDocument/2006/customXml" ds:itemID="{FCB10F6A-E0AA-4265-8060-E6DFC6C4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f010e-34df-4969-8893-e4d6200455e8"/>
    <ds:schemaRef ds:uri="e4acdb04-9bbf-43d9-8455-757accdc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04090-37E1-4F9D-B450-021E23CF5E96}">
  <ds:schemaRefs>
    <ds:schemaRef ds:uri="http://schemas.microsoft.com/office/2006/metadata/properties"/>
    <ds:schemaRef ds:uri="http://schemas.microsoft.com/office/infopath/2007/PartnerControls"/>
    <ds:schemaRef ds:uri="e4acdb04-9bbf-43d9-8455-757accdc3a2a"/>
  </ds:schemaRefs>
</ds:datastoreItem>
</file>

<file path=docProps/app.xml><?xml version="1.0" encoding="utf-8"?>
<Properties xmlns="http://schemas.openxmlformats.org/officeDocument/2006/extended-properties" xmlns:vt="http://schemas.openxmlformats.org/officeDocument/2006/docPropsVTypes">
  <Template>Seminare_G_GyGe_Vorlage_Kurztext_ohne_Deckblatt.dotx</Template>
  <TotalTime>0</TotalTime>
  <Pages>2</Pages>
  <Words>815</Words>
  <Characters>5137</Characters>
  <Application>Microsoft Office Word</Application>
  <DocSecurity>0</DocSecurity>
  <Lines>42</Lines>
  <Paragraphs>11</Paragraphs>
  <ScaleCrop>false</ScaleCrop>
  <Company>Zentrum für schulpraktische Lehrerausbildung Rheine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Briefe_GyGe_leer</dc:title>
  <dc:subject>Vorlage Briefkopf des ZfsL Rheine, Seminar GyGe</dc:subject>
  <dc:creator>Lars Buchalle;Wolfgang Schulte</dc:creator>
  <cp:lastModifiedBy>Christian Kemmer</cp:lastModifiedBy>
  <cp:revision>220</cp:revision>
  <cp:lastPrinted>2015-12-21T16:09:00Z</cp:lastPrinted>
  <dcterms:created xsi:type="dcterms:W3CDTF">2016-07-06T13:14:00Z</dcterms:created>
  <dcterms:modified xsi:type="dcterms:W3CDTF">2025-06-23T06:28:00Z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6d05021f-e8c3-47b8-9ef3-c60de5c1f40f</vt:lpwstr>
  </property>
  <property fmtid="{D5CDD505-2E9C-101B-9397-08002B2CF9AE}" pid="3" name="ContentTypeId">
    <vt:lpwstr>0x01010000DAC02D4E0AFA44BDB35130E0148DF9</vt:lpwstr>
  </property>
  <property fmtid="{D5CDD505-2E9C-101B-9397-08002B2CF9AE}" pid="4" name="MediaServiceImageTags">
    <vt:lpwstr/>
  </property>
</Properties>
</file>