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5056" w14:textId="6AEBF014" w:rsidR="00F82486" w:rsidRDefault="00000000" w:rsidP="00B809AC">
      <w:pPr>
        <w:pStyle w:val="Titel"/>
        <w:spacing w:before="0"/>
      </w:pPr>
      <w:sdt>
        <w:sdtPr>
          <w:alias w:val="Titel"/>
          <w:tag w:val=""/>
          <w:id w:val="1938554399"/>
          <w:placeholder>
            <w:docPart w:val="C42E8AFA80F241E88E98E5F59D9A29B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20A05">
            <w:t xml:space="preserve">Praxissemester </w:t>
          </w:r>
          <w:r w:rsidR="00BD4F58">
            <w:t>0</w:t>
          </w:r>
          <w:r w:rsidR="00772C7F">
            <w:t>2</w:t>
          </w:r>
          <w:r w:rsidR="00E20A05">
            <w:t>/20</w:t>
          </w:r>
          <w:r w:rsidR="00AA2E25">
            <w:t>2</w:t>
          </w:r>
          <w:r w:rsidR="00772C7F">
            <w:t>5</w:t>
          </w:r>
          <w:r w:rsidR="00E20A05">
            <w:t>: Termine der Begleitveranstaltungen</w:t>
          </w:r>
        </w:sdtContent>
      </w:sdt>
    </w:p>
    <w:tbl>
      <w:tblPr>
        <w:tblStyle w:val="Gitternetztabelle4Akzent1"/>
        <w:tblW w:w="9344" w:type="dxa"/>
        <w:tblLook w:val="04A0" w:firstRow="1" w:lastRow="0" w:firstColumn="1" w:lastColumn="0" w:noHBand="0" w:noVBand="1"/>
      </w:tblPr>
      <w:tblGrid>
        <w:gridCol w:w="2405"/>
        <w:gridCol w:w="6939"/>
      </w:tblGrid>
      <w:tr w:rsidR="003619E6" w14:paraId="3DFF869F" w14:textId="77777777" w:rsidTr="403FF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00BBC6" w14:textId="77777777" w:rsidR="003619E6" w:rsidRDefault="6D51F3CB" w:rsidP="00BB1A16">
            <w:r>
              <w:t>Termin</w:t>
            </w:r>
          </w:p>
        </w:tc>
        <w:tc>
          <w:tcPr>
            <w:tcW w:w="6939" w:type="dxa"/>
          </w:tcPr>
          <w:p w14:paraId="55306E2D" w14:textId="77777777" w:rsidR="003619E6" w:rsidRDefault="6D51F3CB" w:rsidP="00BB1A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Fach</w:t>
            </w:r>
          </w:p>
        </w:tc>
      </w:tr>
      <w:tr w:rsidR="003619E6" w14:paraId="57B4DE0F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EDC462D" w14:textId="45F2BB44" w:rsidR="003619E6" w:rsidRDefault="000A5459" w:rsidP="00E20A05">
            <w:r>
              <w:t>Fr</w:t>
            </w:r>
            <w:r w:rsidR="00D97DB8" w:rsidRPr="00D26D79">
              <w:t xml:space="preserve">., </w:t>
            </w:r>
            <w:r>
              <w:t>21</w:t>
            </w:r>
            <w:r w:rsidR="00C922D0">
              <w:t>.</w:t>
            </w:r>
            <w:r w:rsidR="00D97DB8" w:rsidRPr="00D26D79">
              <w:t>0</w:t>
            </w:r>
            <w:r>
              <w:t>2</w:t>
            </w:r>
            <w:r w:rsidR="00D97DB8" w:rsidRPr="00D26D79">
              <w:t>.20</w:t>
            </w:r>
            <w:r w:rsidR="00D97DB8">
              <w:t>2</w:t>
            </w:r>
            <w:r>
              <w:t>5</w:t>
            </w:r>
            <w:r w:rsidR="00D97DB8" w:rsidRPr="00D26D79">
              <w:tab/>
            </w:r>
            <w:r w:rsidR="00D97DB8" w:rsidRPr="00D26D79">
              <w:br/>
            </w:r>
            <w:r w:rsidR="0012199C">
              <w:t>09</w:t>
            </w:r>
            <w:r w:rsidR="004C262F">
              <w:t>:</w:t>
            </w:r>
            <w:r w:rsidR="00347ACD">
              <w:t>00</w:t>
            </w:r>
            <w:r w:rsidR="0012199C">
              <w:t xml:space="preserve"> Uhr – 11</w:t>
            </w:r>
            <w:r w:rsidR="004C262F">
              <w:t>:</w:t>
            </w:r>
            <w:r w:rsidR="00347ACD">
              <w:t>00</w:t>
            </w:r>
            <w:r w:rsidR="004C262F">
              <w:t xml:space="preserve"> Uhr</w:t>
            </w:r>
          </w:p>
        </w:tc>
        <w:tc>
          <w:tcPr>
            <w:tcW w:w="6939" w:type="dxa"/>
          </w:tcPr>
          <w:p w14:paraId="337CD99B" w14:textId="04F91C17" w:rsidR="00BF6C44" w:rsidRPr="00643123" w:rsidRDefault="007204FC" w:rsidP="006B0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4C87">
              <w:t>Einführungsveranstaltung</w:t>
            </w:r>
          </w:p>
        </w:tc>
      </w:tr>
      <w:tr w:rsidR="002D73FE" w14:paraId="14D59E99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A230DF" w14:textId="67102C9B" w:rsidR="004C262F" w:rsidRPr="00C47CA2" w:rsidRDefault="000A5459" w:rsidP="004C262F">
            <w:pPr>
              <w:rPr>
                <w:b w:val="0"/>
                <w:bCs w:val="0"/>
              </w:rPr>
            </w:pPr>
            <w:bookmarkStart w:id="0" w:name="_Hlk120013822"/>
            <w:r>
              <w:t>Fr</w:t>
            </w:r>
            <w:r w:rsidR="004C262F">
              <w:t xml:space="preserve">., </w:t>
            </w:r>
            <w:r>
              <w:t>21</w:t>
            </w:r>
            <w:r w:rsidR="004C262F">
              <w:t>.0</w:t>
            </w:r>
            <w:r>
              <w:t>2</w:t>
            </w:r>
            <w:r w:rsidR="004C262F">
              <w:t>.202</w:t>
            </w:r>
            <w:r>
              <w:t>5</w:t>
            </w:r>
            <w:r w:rsidR="004C262F">
              <w:tab/>
            </w:r>
            <w:r w:rsidR="004C262F">
              <w:br/>
            </w:r>
            <w:r w:rsidR="0012199C">
              <w:t>11</w:t>
            </w:r>
            <w:r w:rsidR="004C262F">
              <w:t>:</w:t>
            </w:r>
            <w:r w:rsidR="0012199C">
              <w:t>30</w:t>
            </w:r>
            <w:r w:rsidR="004C262F">
              <w:t xml:space="preserve"> Uhr – 1</w:t>
            </w:r>
            <w:r w:rsidR="0012199C">
              <w:t>4</w:t>
            </w:r>
            <w:r w:rsidR="004C262F">
              <w:t>:</w:t>
            </w:r>
            <w:r w:rsidR="0012199C">
              <w:t>45</w:t>
            </w:r>
            <w:r w:rsidR="004C262F">
              <w:t xml:space="preserve"> Uhr</w:t>
            </w:r>
          </w:p>
        </w:tc>
        <w:tc>
          <w:tcPr>
            <w:tcW w:w="6939" w:type="dxa"/>
          </w:tcPr>
          <w:p w14:paraId="0539C8B6" w14:textId="1AEB0B29" w:rsidR="000F52D8" w:rsidRPr="00643123" w:rsidRDefault="00245A10" w:rsidP="006B0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7A6F">
              <w:t>Überfachliche Begleitveranstaltung</w:t>
            </w:r>
            <w:r w:rsidR="00E50D16">
              <w:t xml:space="preserve"> mit Ausnahme der PSS an den am 26.02.2025 um 13:00 Uhr genannten Schulen</w:t>
            </w:r>
          </w:p>
        </w:tc>
      </w:tr>
      <w:tr w:rsidR="00FE378A" w:rsidRPr="00BD61CD" w14:paraId="1DB9F5E8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8B009C0" w14:textId="24216EB0" w:rsidR="00FE378A" w:rsidRDefault="00FE378A" w:rsidP="00347ACD">
            <w:r>
              <w:t>Mi., 26.02.2025</w:t>
            </w:r>
            <w:r>
              <w:tab/>
            </w:r>
            <w:r>
              <w:br/>
              <w:t>13:00 Uhr – 16:15 Uhr</w:t>
            </w:r>
          </w:p>
        </w:tc>
        <w:tc>
          <w:tcPr>
            <w:tcW w:w="6939" w:type="dxa"/>
          </w:tcPr>
          <w:p w14:paraId="14731359" w14:textId="4D8FEAAE" w:rsidR="00B142BB" w:rsidRDefault="00FE378A" w:rsidP="00D5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</w:t>
            </w:r>
          </w:p>
        </w:tc>
      </w:tr>
      <w:tr w:rsidR="0012199C" w:rsidRPr="00BD61CD" w14:paraId="610A00F5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6CBD108" w14:textId="3B841851" w:rsidR="0012199C" w:rsidRDefault="003B6A57" w:rsidP="00347ACD">
            <w:r>
              <w:t>Fr</w:t>
            </w:r>
            <w:r w:rsidR="0012199C">
              <w:t>.,</w:t>
            </w:r>
            <w:r>
              <w:t xml:space="preserve"> 28</w:t>
            </w:r>
            <w:r w:rsidR="0012199C">
              <w:t>.0</w:t>
            </w:r>
            <w:r>
              <w:t>2</w:t>
            </w:r>
            <w:r w:rsidR="0012199C">
              <w:t>.202</w:t>
            </w:r>
            <w:r>
              <w:t>5</w:t>
            </w:r>
            <w:r w:rsidR="0012199C">
              <w:tab/>
            </w:r>
            <w:r w:rsidR="0012199C">
              <w:br/>
              <w:t>08:15 Uhr – 1</w:t>
            </w:r>
            <w:r w:rsidR="00501C39">
              <w:t>1</w:t>
            </w:r>
            <w:r w:rsidR="0012199C">
              <w:t>:30 Uhr</w:t>
            </w:r>
          </w:p>
        </w:tc>
        <w:tc>
          <w:tcPr>
            <w:tcW w:w="6939" w:type="dxa"/>
          </w:tcPr>
          <w:p w14:paraId="741EEA28" w14:textId="0FA556FA" w:rsidR="0012199C" w:rsidRPr="00BD61CD" w:rsidRDefault="0051213B" w:rsidP="00A57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EK, GE, N</w:t>
            </w:r>
          </w:p>
        </w:tc>
      </w:tr>
      <w:tr w:rsidR="0012199C" w14:paraId="01DB0F20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81A1060" w14:textId="4DF46589" w:rsidR="0012199C" w:rsidRDefault="00E0346F" w:rsidP="0012199C">
            <w:r>
              <w:t>Fr</w:t>
            </w:r>
            <w:r w:rsidR="0012199C">
              <w:t xml:space="preserve">., </w:t>
            </w:r>
            <w:r w:rsidR="003B6A57">
              <w:t>28</w:t>
            </w:r>
            <w:r w:rsidR="00A94B58">
              <w:t>.</w:t>
            </w:r>
            <w:r w:rsidR="0012199C">
              <w:t>0</w:t>
            </w:r>
            <w:r w:rsidR="003B6A57">
              <w:t>2</w:t>
            </w:r>
            <w:r w:rsidR="0012199C">
              <w:t>.202</w:t>
            </w:r>
            <w:r w:rsidR="003B6A57">
              <w:t>5</w:t>
            </w:r>
            <w:r w:rsidR="0012199C">
              <w:tab/>
            </w:r>
            <w:r w:rsidR="0012199C">
              <w:br/>
              <w:t>12:15 Uhr – 15:30 Uhr</w:t>
            </w:r>
          </w:p>
        </w:tc>
        <w:tc>
          <w:tcPr>
            <w:tcW w:w="6939" w:type="dxa"/>
          </w:tcPr>
          <w:p w14:paraId="6AF2DB7C" w14:textId="081C3833" w:rsidR="0012199C" w:rsidRDefault="0051213B" w:rsidP="00121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 (nur mit Zweitfach</w:t>
            </w:r>
            <w:r w:rsidR="005234E8">
              <w:t xml:space="preserve"> E, </w:t>
            </w:r>
            <w:r w:rsidR="00911C61">
              <w:t xml:space="preserve">KU, </w:t>
            </w:r>
            <w:r w:rsidR="006A6C4C">
              <w:t xml:space="preserve">N, </w:t>
            </w:r>
            <w:r w:rsidR="005234E8">
              <w:t>SP</w:t>
            </w:r>
            <w:r>
              <w:t>), D (nur mit Zweitfach</w:t>
            </w:r>
            <w:r w:rsidR="008B3E65">
              <w:t xml:space="preserve"> </w:t>
            </w:r>
            <w:r w:rsidR="00673157">
              <w:t xml:space="preserve">N, </w:t>
            </w:r>
            <w:r w:rsidR="008B3E65">
              <w:t>PL, SP</w:t>
            </w:r>
            <w:r>
              <w:t>)</w:t>
            </w:r>
            <w:r w:rsidR="00D82D6F">
              <w:t>,</w:t>
            </w:r>
            <w:r>
              <w:t xml:space="preserve"> L (wird voraussichtlich verlegt), PA, SP (nur mit Zweitfach</w:t>
            </w:r>
            <w:r w:rsidR="003444F4">
              <w:t xml:space="preserve"> E</w:t>
            </w:r>
            <w:r w:rsidR="00291739">
              <w:t>, F, GE</w:t>
            </w:r>
            <w:r>
              <w:t>)</w:t>
            </w:r>
          </w:p>
        </w:tc>
      </w:tr>
      <w:bookmarkEnd w:id="0"/>
      <w:tr w:rsidR="00D56FFE" w14:paraId="40B6EA82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3EE3445" w14:textId="38945421" w:rsidR="00D56FFE" w:rsidRDefault="00D56FFE" w:rsidP="00D56FFE">
            <w:r>
              <w:t>Mi., 05.03.2025</w:t>
            </w:r>
            <w:r>
              <w:tab/>
            </w:r>
            <w:r>
              <w:br/>
              <w:t>13:00 Uhr – 16:15 Uhr</w:t>
            </w:r>
          </w:p>
        </w:tc>
        <w:tc>
          <w:tcPr>
            <w:tcW w:w="6939" w:type="dxa"/>
          </w:tcPr>
          <w:p w14:paraId="252AF0ED" w14:textId="77777777" w:rsidR="00D56FFE" w:rsidRDefault="00D56FFE" w:rsidP="00D56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Überfachliche Begleitveranstaltung für PSS der folgenden Schulen:</w:t>
            </w:r>
          </w:p>
          <w:p w14:paraId="7B697428" w14:textId="77777777" w:rsidR="00D56FFE" w:rsidRDefault="00D56FFE" w:rsidP="00D56FFE">
            <w:pPr>
              <w:pStyle w:val="Listenabsatz"/>
              <w:numPr>
                <w:ilvl w:val="0"/>
                <w:numId w:val="31"/>
              </w:numPr>
              <w:spacing w:before="0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2BB">
              <w:t>168210</w:t>
            </w:r>
            <w:r w:rsidRPr="00B142BB">
              <w:tab/>
              <w:t>Städtisches Gymnasium Augustinianum</w:t>
            </w:r>
          </w:p>
          <w:p w14:paraId="179A2E5A" w14:textId="77777777" w:rsidR="00D56FFE" w:rsidRDefault="00D56FFE" w:rsidP="00D56FFE">
            <w:pPr>
              <w:pStyle w:val="Listenabsatz"/>
              <w:numPr>
                <w:ilvl w:val="0"/>
                <w:numId w:val="31"/>
              </w:numPr>
              <w:spacing w:before="0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2BB">
              <w:t>168348</w:t>
            </w:r>
            <w:r w:rsidRPr="00B142BB">
              <w:tab/>
              <w:t>Städt. Gymnasium Borghorst</w:t>
            </w:r>
          </w:p>
          <w:p w14:paraId="10F0E414" w14:textId="77777777" w:rsidR="00D56FFE" w:rsidRDefault="00D56FFE" w:rsidP="00D56FFE">
            <w:pPr>
              <w:pStyle w:val="Listenabsatz"/>
              <w:numPr>
                <w:ilvl w:val="0"/>
                <w:numId w:val="31"/>
              </w:numPr>
              <w:spacing w:before="0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2BB">
              <w:t>168385</w:t>
            </w:r>
            <w:r w:rsidRPr="00B142BB">
              <w:tab/>
              <w:t>Städt. Emsland-Gymnasium Rheine</w:t>
            </w:r>
          </w:p>
          <w:p w14:paraId="2AD96E6B" w14:textId="77777777" w:rsidR="00D56FFE" w:rsidRDefault="00D56FFE" w:rsidP="00D56FFE">
            <w:pPr>
              <w:pStyle w:val="Listenabsatz"/>
              <w:numPr>
                <w:ilvl w:val="0"/>
                <w:numId w:val="31"/>
              </w:numPr>
              <w:spacing w:before="0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2BB">
              <w:t>189911</w:t>
            </w:r>
            <w:r w:rsidRPr="00B142BB">
              <w:tab/>
              <w:t>Maximilian-Kolbe-Gesamtschule</w:t>
            </w:r>
          </w:p>
          <w:p w14:paraId="04580B52" w14:textId="3544C8D5" w:rsidR="00D56FFE" w:rsidRDefault="00D56FFE" w:rsidP="00D56FFE">
            <w:pPr>
              <w:pStyle w:val="Listenabsatz"/>
              <w:numPr>
                <w:ilvl w:val="0"/>
                <w:numId w:val="31"/>
              </w:numPr>
              <w:spacing w:before="0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2BB">
              <w:t>190410</w:t>
            </w:r>
            <w:r w:rsidRPr="00B142BB">
              <w:tab/>
              <w:t>Euregio Schule Gesamtschule der Stadt Rheine</w:t>
            </w:r>
          </w:p>
        </w:tc>
      </w:tr>
      <w:tr w:rsidR="00D56FFE" w14:paraId="5E911AAB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6819857" w14:textId="55904F94" w:rsidR="00D56FFE" w:rsidRDefault="00D56FFE" w:rsidP="00D56FFE">
            <w:r>
              <w:t>Do., 06.03.2025</w:t>
            </w:r>
            <w:r>
              <w:tab/>
            </w:r>
            <w:r>
              <w:br/>
              <w:t>16:00 Uhr – 18:00 Uhr</w:t>
            </w:r>
          </w:p>
        </w:tc>
        <w:tc>
          <w:tcPr>
            <w:tcW w:w="6939" w:type="dxa"/>
          </w:tcPr>
          <w:p w14:paraId="14BE2B55" w14:textId="6BD29CC2" w:rsidR="00D56FFE" w:rsidRDefault="00D56FFE" w:rsidP="00D5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 (Ort der Veranstaltung: Kunstakademie Münster)</w:t>
            </w:r>
          </w:p>
        </w:tc>
      </w:tr>
      <w:tr w:rsidR="00D56FFE" w14:paraId="007F42B8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993EDA" w14:textId="02465724" w:rsidR="00D56FFE" w:rsidRDefault="00D56FFE" w:rsidP="00D56FFE">
            <w:r>
              <w:t>Fr., 07.03.2025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</w:tcPr>
          <w:p w14:paraId="6E0CEA23" w14:textId="7D7799C1" w:rsidR="00D56FFE" w:rsidRDefault="00D56FFE" w:rsidP="00D56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 (nur mit Zweitfach EK, GE, PA, SW), D (nur mit Zweitfach EK, M, PA), E, F</w:t>
            </w:r>
          </w:p>
        </w:tc>
      </w:tr>
      <w:tr w:rsidR="00D56FFE" w14:paraId="300E37E7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33116B5" w14:textId="07ADB74F" w:rsidR="00D56FFE" w:rsidRDefault="00D56FFE" w:rsidP="00D56FFE">
            <w:r>
              <w:t>Fr., 07.03.2025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</w:tcPr>
          <w:p w14:paraId="2D40F546" w14:textId="1E072C07" w:rsidR="00D56FFE" w:rsidRDefault="00AC38C8" w:rsidP="00D5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</w:t>
            </w:r>
          </w:p>
        </w:tc>
      </w:tr>
      <w:tr w:rsidR="00D56FFE" w14:paraId="46EA9763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169330D" w14:textId="5B4E3D18" w:rsidR="00D56FFE" w:rsidRDefault="00D56FFE" w:rsidP="00D56FFE">
            <w:r>
              <w:t>Fr., 07.03.2025</w:t>
            </w:r>
            <w:r>
              <w:tab/>
            </w:r>
            <w:r>
              <w:br/>
              <w:t>13:15 Uhr – 16:30 Uhr</w:t>
            </w:r>
          </w:p>
        </w:tc>
        <w:tc>
          <w:tcPr>
            <w:tcW w:w="6939" w:type="dxa"/>
          </w:tcPr>
          <w:p w14:paraId="4BD86013" w14:textId="3A2580AD" w:rsidR="00D56FFE" w:rsidRDefault="00D56FFE" w:rsidP="00D56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</w:t>
            </w:r>
          </w:p>
        </w:tc>
      </w:tr>
      <w:tr w:rsidR="00D56FFE" w14:paraId="5D140F47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7BF6B68" w14:textId="4B462B4E" w:rsidR="00D56FFE" w:rsidRDefault="00D56FFE" w:rsidP="00D56FFE">
            <w:r>
              <w:t>Fr., 14.03.2025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</w:tcPr>
          <w:p w14:paraId="05886840" w14:textId="722C79A8" w:rsidR="00D56FFE" w:rsidRDefault="00D56FFE" w:rsidP="00D5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</w:p>
        </w:tc>
      </w:tr>
      <w:tr w:rsidR="00D56FFE" w14:paraId="191C357D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AC2AFD7" w14:textId="39CE7757" w:rsidR="00D56FFE" w:rsidRPr="00056711" w:rsidRDefault="00CD2826" w:rsidP="00D56FFE">
            <w:pPr>
              <w:rPr>
                <w:b w:val="0"/>
                <w:bCs w:val="0"/>
              </w:rPr>
            </w:pPr>
            <w:r>
              <w:t>Di</w:t>
            </w:r>
            <w:r w:rsidR="00D56FFE">
              <w:t xml:space="preserve">., </w:t>
            </w:r>
            <w:r>
              <w:t>18</w:t>
            </w:r>
            <w:r w:rsidR="00D56FFE">
              <w:t>.03.2025</w:t>
            </w:r>
            <w:r w:rsidR="00D56FFE">
              <w:tab/>
            </w:r>
            <w:r w:rsidR="00D56FFE">
              <w:br/>
              <w:t>1</w:t>
            </w:r>
            <w:r>
              <w:t>3</w:t>
            </w:r>
            <w:r w:rsidR="00D56FFE">
              <w:t>:</w:t>
            </w:r>
            <w:r w:rsidR="00DD58B6">
              <w:t>00</w:t>
            </w:r>
            <w:r w:rsidR="00D56FFE">
              <w:t xml:space="preserve"> Uhr – 1</w:t>
            </w:r>
            <w:r>
              <w:t>6</w:t>
            </w:r>
            <w:r w:rsidR="00D56FFE">
              <w:t>:</w:t>
            </w:r>
            <w:r w:rsidR="00DD58B6">
              <w:t>15</w:t>
            </w:r>
            <w:r w:rsidR="00D56FFE">
              <w:t xml:space="preserve"> Uhr</w:t>
            </w:r>
          </w:p>
        </w:tc>
        <w:tc>
          <w:tcPr>
            <w:tcW w:w="6939" w:type="dxa"/>
          </w:tcPr>
          <w:p w14:paraId="59E09E0D" w14:textId="1AC50161" w:rsidR="00D56FFE" w:rsidRDefault="00D56FFE" w:rsidP="00D56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</w:t>
            </w:r>
          </w:p>
        </w:tc>
      </w:tr>
      <w:tr w:rsidR="00D56FFE" w14:paraId="5DA75489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BE75B5D" w14:textId="6322EEC2" w:rsidR="00D56FFE" w:rsidRDefault="00D56FFE" w:rsidP="00D56FFE">
            <w:r>
              <w:t>Di., 18.03.2025</w:t>
            </w:r>
            <w:r>
              <w:tab/>
            </w:r>
            <w:r>
              <w:br/>
              <w:t>14:00 Uhr – 17:15 Uhr</w:t>
            </w:r>
          </w:p>
        </w:tc>
        <w:tc>
          <w:tcPr>
            <w:tcW w:w="6939" w:type="dxa"/>
          </w:tcPr>
          <w:p w14:paraId="25A8F40D" w14:textId="48D6E9C9" w:rsidR="00D56FFE" w:rsidRDefault="00D56FFE" w:rsidP="00D5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 (nur mit Zweitfach BI, D, M, SW)</w:t>
            </w:r>
          </w:p>
        </w:tc>
      </w:tr>
      <w:tr w:rsidR="00D56FFE" w14:paraId="55222B1B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9A7A339" w14:textId="72972309" w:rsidR="00D56FFE" w:rsidRDefault="00D56FFE" w:rsidP="00D56FFE">
            <w:r>
              <w:t>Do., 20.03.2025</w:t>
            </w:r>
            <w:r>
              <w:tab/>
            </w:r>
            <w:r>
              <w:br/>
              <w:t>16:00 Uhr – 18:00 Uhr</w:t>
            </w:r>
          </w:p>
        </w:tc>
        <w:tc>
          <w:tcPr>
            <w:tcW w:w="6939" w:type="dxa"/>
          </w:tcPr>
          <w:p w14:paraId="3F2DA510" w14:textId="134FB6E8" w:rsidR="00D56FFE" w:rsidRPr="00F27A6F" w:rsidRDefault="00D56FFE" w:rsidP="00D56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 (Ort der Veranstaltung: Kunstakademie Münster)</w:t>
            </w:r>
          </w:p>
        </w:tc>
      </w:tr>
      <w:tr w:rsidR="00D56FFE" w14:paraId="2E32363D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C11C967" w14:textId="0F804140" w:rsidR="00D56FFE" w:rsidRDefault="00D56FFE" w:rsidP="00D56FFE">
            <w:r>
              <w:t>Fr., 04.04.2025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</w:tcPr>
          <w:p w14:paraId="51686D34" w14:textId="5D5F3876" w:rsidR="00D56FFE" w:rsidRPr="00556556" w:rsidRDefault="00D56FFE" w:rsidP="00D5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7A6F">
              <w:t>Überfachliche Begleitveranstaltung</w:t>
            </w:r>
          </w:p>
        </w:tc>
      </w:tr>
      <w:tr w:rsidR="00D56FFE" w14:paraId="6266E7C5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5559544" w14:textId="071922D0" w:rsidR="00D56FFE" w:rsidRDefault="00D56FFE" w:rsidP="00D56FFE">
            <w:r>
              <w:t>Fr., 04.04.2025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</w:tcPr>
          <w:p w14:paraId="3F4C04F4" w14:textId="433FAE9F" w:rsidR="00D56FFE" w:rsidRPr="00556556" w:rsidRDefault="00D56FFE" w:rsidP="00D56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GE, M, N</w:t>
            </w:r>
          </w:p>
        </w:tc>
      </w:tr>
      <w:tr w:rsidR="00D56FFE" w14:paraId="23223474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19C9FE9" w14:textId="1202FEDE" w:rsidR="00D56FFE" w:rsidRDefault="00D56FFE" w:rsidP="00D56FFE">
            <w:r>
              <w:lastRenderedPageBreak/>
              <w:t>Fr., 11.04.2025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</w:tcPr>
          <w:p w14:paraId="40AF60D2" w14:textId="14490810" w:rsidR="00D56FFE" w:rsidRPr="00556556" w:rsidRDefault="00D56FFE" w:rsidP="00D5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 (nur mit Zweitfach EK, GE, PA, SW), D (nur mit Zweitfach EK, M, PA), E, F, SP (nur mit Zweitfach BI, D, M, SW)</w:t>
            </w:r>
          </w:p>
        </w:tc>
      </w:tr>
      <w:tr w:rsidR="00D56FFE" w14:paraId="0072B489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24309A6" w14:textId="611670E2" w:rsidR="00D56FFE" w:rsidRDefault="00D56FFE" w:rsidP="00D56FFE">
            <w:r>
              <w:t>Fr., 11.04.2025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</w:tcPr>
          <w:p w14:paraId="10D61866" w14:textId="7A29C59C" w:rsidR="00D56FFE" w:rsidRPr="00F27A6F" w:rsidRDefault="00D56FFE" w:rsidP="00D56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 (nur mit Zweitfach E, KU, N, SP), D (nur mit Zweitfach N, PL, SP), L (wird voraussichtlich verlegt), PA, SP (nur mit Zweitfach E, F, GE), SW</w:t>
            </w:r>
          </w:p>
        </w:tc>
      </w:tr>
      <w:tr w:rsidR="00D56FFE" w14:paraId="6871357E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EEBDBEF" w14:textId="1E1D82B9" w:rsidR="00D56FFE" w:rsidRDefault="00D56FFE" w:rsidP="00D56FFE">
            <w:r>
              <w:t>Do., 15.05.2025</w:t>
            </w:r>
            <w:r>
              <w:tab/>
            </w:r>
            <w:r>
              <w:br/>
              <w:t>16:00 Uhr – 18:00 Uhr</w:t>
            </w:r>
          </w:p>
        </w:tc>
        <w:tc>
          <w:tcPr>
            <w:tcW w:w="6939" w:type="dxa"/>
          </w:tcPr>
          <w:p w14:paraId="3961651F" w14:textId="42879041" w:rsidR="00D56FFE" w:rsidRDefault="00D56FFE" w:rsidP="00D5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 (Ort der Veranstaltung: Kunstakademie Münster)</w:t>
            </w:r>
          </w:p>
        </w:tc>
      </w:tr>
      <w:tr w:rsidR="00D56FFE" w14:paraId="5D7F321B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7BDFD37" w14:textId="63C4C581" w:rsidR="00D56FFE" w:rsidRDefault="00D56FFE" w:rsidP="00D56FFE">
            <w:r>
              <w:t>Fr., 23.05.2025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</w:tcPr>
          <w:p w14:paraId="55DA6DCF" w14:textId="77777777" w:rsidR="00D56FFE" w:rsidRDefault="00377EF4" w:rsidP="00D56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EF4">
              <w:t>Überfachliche Begleitveranstaltung</w:t>
            </w:r>
            <w:r>
              <w:t xml:space="preserve"> für PSS der folgenden Schulen:</w:t>
            </w:r>
          </w:p>
          <w:p w14:paraId="09085E4C" w14:textId="77777777" w:rsidR="00377EF4" w:rsidRDefault="00377EF4" w:rsidP="00377EF4">
            <w:pPr>
              <w:pStyle w:val="Listenabsatz"/>
              <w:numPr>
                <w:ilvl w:val="0"/>
                <w:numId w:val="31"/>
              </w:numPr>
              <w:spacing w:before="0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168361</w:t>
            </w:r>
            <w:r>
              <w:tab/>
              <w:t>Martinum Emsdetten Städt. Gymnasium</w:t>
            </w:r>
          </w:p>
          <w:p w14:paraId="745DDBF7" w14:textId="77777777" w:rsidR="00377EF4" w:rsidRDefault="00377EF4" w:rsidP="00377EF4">
            <w:pPr>
              <w:pStyle w:val="Listenabsatz"/>
              <w:numPr>
                <w:ilvl w:val="0"/>
                <w:numId w:val="31"/>
              </w:numPr>
              <w:spacing w:before="0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168373</w:t>
            </w:r>
            <w:r>
              <w:tab/>
              <w:t>Städt. Gymnasium Dionysianum</w:t>
            </w:r>
          </w:p>
          <w:p w14:paraId="43537A6A" w14:textId="77777777" w:rsidR="00377EF4" w:rsidRDefault="00377EF4" w:rsidP="00377EF4">
            <w:pPr>
              <w:pStyle w:val="Listenabsatz"/>
              <w:numPr>
                <w:ilvl w:val="0"/>
                <w:numId w:val="31"/>
              </w:numPr>
              <w:spacing w:before="0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EF4">
              <w:t>168397</w:t>
            </w:r>
            <w:r w:rsidRPr="00377EF4">
              <w:tab/>
              <w:t>Städt. Kopernikus-Gymnasium</w:t>
            </w:r>
          </w:p>
          <w:p w14:paraId="0EA7FC1A" w14:textId="74B09F97" w:rsidR="00377EF4" w:rsidRDefault="00377EF4" w:rsidP="00377EF4">
            <w:pPr>
              <w:pStyle w:val="Listenabsatz"/>
              <w:numPr>
                <w:ilvl w:val="0"/>
                <w:numId w:val="31"/>
              </w:numPr>
              <w:spacing w:before="0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EF4">
              <w:t>197683</w:t>
            </w:r>
            <w:r w:rsidRPr="00377EF4">
              <w:tab/>
              <w:t>Harkenberg Gesamtschule Hörstel</w:t>
            </w:r>
          </w:p>
        </w:tc>
      </w:tr>
      <w:tr w:rsidR="00D56FFE" w14:paraId="3342B734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9496F03" w14:textId="117E9ADE" w:rsidR="00D56FFE" w:rsidRDefault="00D56FFE" w:rsidP="00D56FFE">
            <w:r>
              <w:t>Fr., 23.05.2025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</w:tcPr>
          <w:p w14:paraId="61346CE7" w14:textId="10615402" w:rsidR="00D56FFE" w:rsidRPr="00F27A6F" w:rsidRDefault="005B730D" w:rsidP="00D5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EK</w:t>
            </w:r>
          </w:p>
        </w:tc>
      </w:tr>
      <w:tr w:rsidR="00D56FFE" w14:paraId="69CE5576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91914A7" w14:textId="3A51C974" w:rsidR="00D56FFE" w:rsidRDefault="00D56FFE" w:rsidP="00D56FFE">
            <w:r>
              <w:t>Fr., 23.05.2025</w:t>
            </w:r>
            <w:r>
              <w:tab/>
            </w:r>
            <w:r>
              <w:br/>
              <w:t>13:15 Uhr – 16:30 Uhr</w:t>
            </w:r>
          </w:p>
        </w:tc>
        <w:tc>
          <w:tcPr>
            <w:tcW w:w="6939" w:type="dxa"/>
          </w:tcPr>
          <w:p w14:paraId="623A1897" w14:textId="3A85CA15" w:rsidR="00D56FFE" w:rsidRPr="00F27A6F" w:rsidRDefault="00D56FFE" w:rsidP="00D56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</w:t>
            </w:r>
          </w:p>
        </w:tc>
      </w:tr>
      <w:tr w:rsidR="00D56FFE" w14:paraId="56A5B17B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DABF92B" w14:textId="45391535" w:rsidR="00D56FFE" w:rsidRDefault="00D56FFE" w:rsidP="00D56FFE">
            <w:r>
              <w:t>Fr., 06.06.2025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</w:tcPr>
          <w:p w14:paraId="6982B6A4" w14:textId="185F6EA9" w:rsidR="00D56FFE" w:rsidRPr="001D2350" w:rsidRDefault="00D56FFE" w:rsidP="00D5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7A6F">
              <w:t>Überfachliche Begleitveranstaltung</w:t>
            </w:r>
            <w:r w:rsidR="005A2BC4">
              <w:t xml:space="preserve"> mit Ausnahme der PSS an den am 23.05.2025 um 8:15 Uhr genannten Schulen</w:t>
            </w:r>
          </w:p>
        </w:tc>
      </w:tr>
      <w:tr w:rsidR="00D56FFE" w14:paraId="24B5807C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8A2293B" w14:textId="61BB2766" w:rsidR="00D56FFE" w:rsidRDefault="00D56FFE" w:rsidP="00D56FFE">
            <w:r>
              <w:t>Fr., 06.06.2025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</w:tcPr>
          <w:p w14:paraId="3014B020" w14:textId="44689760" w:rsidR="00D56FFE" w:rsidRPr="001D2350" w:rsidRDefault="00D56FFE" w:rsidP="00D56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EK, GE, M, N</w:t>
            </w:r>
          </w:p>
        </w:tc>
      </w:tr>
      <w:tr w:rsidR="00D56FFE" w14:paraId="5EFCD38D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950C77F" w14:textId="3895B2A6" w:rsidR="00D56FFE" w:rsidRDefault="00D56FFE" w:rsidP="00D56FFE">
            <w:r>
              <w:t>Mi., 11.06.2025</w:t>
            </w:r>
            <w:r>
              <w:tab/>
            </w:r>
            <w:r>
              <w:br/>
              <w:t>13:00 Uhr – 16:15 Uhr</w:t>
            </w:r>
          </w:p>
        </w:tc>
        <w:tc>
          <w:tcPr>
            <w:tcW w:w="6939" w:type="dxa"/>
          </w:tcPr>
          <w:p w14:paraId="3B0236CB" w14:textId="77B377D6" w:rsidR="00D56FFE" w:rsidRDefault="00D56FFE" w:rsidP="00D5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KR, PL</w:t>
            </w:r>
          </w:p>
        </w:tc>
      </w:tr>
      <w:tr w:rsidR="00D56FFE" w14:paraId="65A01CED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E28861" w14:textId="18068513" w:rsidR="00D56FFE" w:rsidRDefault="00D56FFE" w:rsidP="00D56FFE">
            <w:r>
              <w:t>Fr., 13.06.2025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</w:tcPr>
          <w:p w14:paraId="7096D617" w14:textId="41E27D92" w:rsidR="00D56FFE" w:rsidRPr="001D2350" w:rsidRDefault="00D56FFE" w:rsidP="00D56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 (nur mit Zweitfach EK, GE, PA, SW), D (nur mit Zweitfach EK, M, PA), E, F, SP (nur mit Zweitfach BI, D, M, SW)</w:t>
            </w:r>
          </w:p>
        </w:tc>
      </w:tr>
      <w:tr w:rsidR="00D56FFE" w14:paraId="76163929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D292B59" w14:textId="0601D41F" w:rsidR="00D56FFE" w:rsidRDefault="00D56FFE" w:rsidP="00D56FFE">
            <w:r>
              <w:t>Fr., 13.06.2025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</w:tcPr>
          <w:p w14:paraId="0F70D133" w14:textId="579798AA" w:rsidR="00D56FFE" w:rsidRPr="001D2350" w:rsidRDefault="00D56FFE" w:rsidP="00D5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 (nur mit Zweitfach N, PL, SP), L (wird voraussichtlich verlegt), PA, SP (nur mit Zweitfach E, F, GE), SW</w:t>
            </w:r>
          </w:p>
        </w:tc>
      </w:tr>
      <w:tr w:rsidR="006448FA" w14:paraId="0134409E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0CA4902" w14:textId="7B8BDCBE" w:rsidR="006448FA" w:rsidRDefault="006448FA" w:rsidP="006448FA">
            <w:r>
              <w:t>Fr., 13.06.2025</w:t>
            </w:r>
            <w:r>
              <w:tab/>
            </w:r>
            <w:r>
              <w:br/>
              <w:t>13:00 Uhr – 16:15 Uhr</w:t>
            </w:r>
          </w:p>
        </w:tc>
        <w:tc>
          <w:tcPr>
            <w:tcW w:w="6939" w:type="dxa"/>
          </w:tcPr>
          <w:p w14:paraId="5B5FB1C9" w14:textId="6BF705D9" w:rsidR="006448FA" w:rsidRDefault="006448FA" w:rsidP="00D56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8FA">
              <w:t>BI (nur mit Zweitfach E, KU, N, SP)</w:t>
            </w:r>
            <w:r w:rsidR="001F3549">
              <w:t>, Ort der Veranstaltung: Gymnasium Ochtrup</w:t>
            </w:r>
          </w:p>
        </w:tc>
      </w:tr>
    </w:tbl>
    <w:p w14:paraId="3A1BE5E5" w14:textId="7E7D4343" w:rsidR="00A022F1" w:rsidRDefault="00A022F1">
      <w:pPr>
        <w:spacing w:before="0" w:after="160" w:line="259" w:lineRule="auto"/>
        <w:jc w:val="left"/>
      </w:pPr>
    </w:p>
    <w:p w14:paraId="2D0FE75F" w14:textId="5DB3C2A4" w:rsidR="00BD708A" w:rsidRDefault="00BD708A" w:rsidP="00BB1A16">
      <w:r>
        <w:t>Als Praxissemesterstudierende*r nehmen Sie a</w:t>
      </w:r>
      <w:r w:rsidR="00C42D09">
        <w:t>n der Einführungsveranstaltung</w:t>
      </w:r>
      <w:r>
        <w:t xml:space="preserve"> sowie an insgesamt neun Begleitveranstaltungen teil: Drei überfachliche Begleitveranstaltungen sowie jeweils </w:t>
      </w:r>
      <w:r w:rsidR="007D39D2">
        <w:t>drei</w:t>
      </w:r>
      <w:r>
        <w:t xml:space="preserve"> Begleitveranstaltungen pro Fach.</w:t>
      </w:r>
    </w:p>
    <w:p w14:paraId="7417CAD0" w14:textId="262F30DC" w:rsidR="00E7104B" w:rsidRDefault="001A48E5" w:rsidP="00BB1A16">
      <w:r>
        <w:t>I</w:t>
      </w:r>
      <w:r w:rsidR="00944938">
        <w:t>m Fach</w:t>
      </w:r>
      <w:r w:rsidR="004D1E23">
        <w:t xml:space="preserve"> </w:t>
      </w:r>
      <w:r w:rsidR="0051754F">
        <w:t xml:space="preserve">D </w:t>
      </w:r>
      <w:r>
        <w:t>sind mehrere Gruppen eingerichtet</w:t>
      </w:r>
      <w:r w:rsidR="00256FC2">
        <w:t>, deren</w:t>
      </w:r>
      <w:r>
        <w:t xml:space="preserve"> </w:t>
      </w:r>
      <w:r w:rsidR="00256FC2">
        <w:t xml:space="preserve">Begleitveranstaltungen </w:t>
      </w:r>
      <w:r>
        <w:t xml:space="preserve">zu verschiedenen Zeiten </w:t>
      </w:r>
      <w:r w:rsidR="00256FC2">
        <w:t xml:space="preserve">stattfinden. Bitte orientieren Sie sich </w:t>
      </w:r>
      <w:r w:rsidR="00C42D09">
        <w:t xml:space="preserve">in diesem Fall </w:t>
      </w:r>
      <w:r w:rsidR="000766FC">
        <w:t>an Ihrem</w:t>
      </w:r>
      <w:r w:rsidR="00256FC2">
        <w:t xml:space="preserve"> i</w:t>
      </w:r>
      <w:r w:rsidR="00E13DC6">
        <w:t>n</w:t>
      </w:r>
      <w:r w:rsidR="00256FC2">
        <w:t xml:space="preserve"> Klammern angegebenen Zweitfach, um Ihre Gruppe zu identif</w:t>
      </w:r>
      <w:r w:rsidR="000766FC">
        <w:t>i</w:t>
      </w:r>
      <w:r w:rsidR="00256FC2">
        <w:t>zieren.</w:t>
      </w:r>
      <w:r w:rsidR="008542A9">
        <w:t xml:space="preserve"> In </w:t>
      </w:r>
      <w:r w:rsidR="004D1E23">
        <w:t xml:space="preserve">den Fächern E und </w:t>
      </w:r>
      <w:r w:rsidR="00771E0A">
        <w:t>EK</w:t>
      </w:r>
      <w:r w:rsidR="008542A9">
        <w:t xml:space="preserve"> sind mehrere Gruppen eingerichtet, deren Begleitveranstaltungen voraussichtlich gleichzeitig stattfinden.</w:t>
      </w:r>
    </w:p>
    <w:p w14:paraId="6B461E44" w14:textId="1621B638" w:rsidR="00425DC7" w:rsidRDefault="6D51F3CB" w:rsidP="00BB1A16">
      <w:r>
        <w:t xml:space="preserve">Die </w:t>
      </w:r>
      <w:r w:rsidR="000C4380">
        <w:t>Veranstaltungen finden, sofern Sie keine anderslautende Nachricht erhalten, im ZfsL Rheine</w:t>
      </w:r>
      <w:r>
        <w:t xml:space="preserve"> statt.</w:t>
      </w:r>
      <w:r w:rsidR="00FE1A41">
        <w:t xml:space="preserve"> Dort finden Sie im Eingangsbereich einen Raum- und Veranstaltungsplan, an dem Sie sich orientieren können.</w:t>
      </w:r>
    </w:p>
    <w:p w14:paraId="656FBD8F" w14:textId="42F267B3" w:rsidR="00000808" w:rsidRDefault="6D51F3CB" w:rsidP="00BB1A16">
      <w:r>
        <w:lastRenderedPageBreak/>
        <w:t xml:space="preserve">Durch andere dienstliche Verpflichtungen der Fachleiterinnen und Fachleiter, zur </w:t>
      </w:r>
      <w:r w:rsidR="00C42D09">
        <w:t>Bearbeitung</w:t>
      </w:r>
      <w:r>
        <w:t xml:space="preserve"> bestimmter Inhalte oder nach </w:t>
      </w:r>
      <w:r w:rsidR="00392E5F">
        <w:t>gemeinsa</w:t>
      </w:r>
      <w:r w:rsidR="00106B7B">
        <w:t>mer</w:t>
      </w:r>
      <w:r>
        <w:t xml:space="preserve"> Vereinbarung aller Beteiligten sind Termin- und Zeitänderungen möglich.</w:t>
      </w:r>
    </w:p>
    <w:p w14:paraId="3483633D" w14:textId="56B84BCA" w:rsidR="007B7DC2" w:rsidRDefault="00675FAF" w:rsidP="00C00400">
      <w:r>
        <w:t xml:space="preserve">Die Teilnahme an allen ZfsL-Veranstaltungen ist verbindlich. </w:t>
      </w:r>
      <w:r w:rsidR="00DA007B">
        <w:t>Falls</w:t>
      </w:r>
      <w:r>
        <w:t xml:space="preserve"> Sie </w:t>
      </w:r>
      <w:r w:rsidR="00DA007B">
        <w:t>erkrankt oder anderweitig verhindert sind, melden Sie sich bitte bei der Sie begleitenden Fachleiterin</w:t>
      </w:r>
      <w:r w:rsidR="006D43A3">
        <w:t xml:space="preserve"> oder dem Sie begleitenden Fachleiter sowie zusätzlich bei den Praxissemesterbeauftragten unter </w:t>
      </w:r>
      <w:hyperlink r:id="rId12" w:history="1">
        <w:r w:rsidR="003E21EC" w:rsidRPr="00B43A84">
          <w:rPr>
            <w:rStyle w:val="Hyperlink"/>
          </w:rPr>
          <w:t>praba-gyge@zfsl-rheine.nrw.schule</w:t>
        </w:r>
      </w:hyperlink>
      <w:r w:rsidR="003E21EC">
        <w:t xml:space="preserve"> </w:t>
      </w:r>
      <w:r w:rsidR="006D43A3">
        <w:t>ab.</w:t>
      </w:r>
    </w:p>
    <w:p w14:paraId="7CC50D37" w14:textId="2D99EC8F" w:rsidR="009E4BAB" w:rsidRDefault="6D51F3CB" w:rsidP="00C00400">
      <w:pPr>
        <w:rPr>
          <w:rStyle w:val="Hyperlink"/>
        </w:rPr>
      </w:pPr>
      <w:r>
        <w:t xml:space="preserve">Sollten Sie </w:t>
      </w:r>
      <w:r w:rsidR="00675FAF">
        <w:t>noch Fragen</w:t>
      </w:r>
      <w:r>
        <w:t xml:space="preserve"> haben, so wenden Sie sich bitte </w:t>
      </w:r>
      <w:r w:rsidR="00675FAF">
        <w:t xml:space="preserve">ebenfalls </w:t>
      </w:r>
      <w:r>
        <w:t>an</w:t>
      </w:r>
      <w:r w:rsidR="003E21EC">
        <w:t xml:space="preserve"> </w:t>
      </w:r>
      <w:hyperlink r:id="rId13" w:history="1">
        <w:r w:rsidR="003E21EC" w:rsidRPr="00B43A84">
          <w:rPr>
            <w:rStyle w:val="Hyperlink"/>
          </w:rPr>
          <w:t>praba-gyge@zfsl-rheine.nrw.schule</w:t>
        </w:r>
      </w:hyperlink>
      <w:r>
        <w:t>.</w:t>
      </w:r>
      <w:r w:rsidR="009E4BAB">
        <w:br w:type="page"/>
      </w:r>
    </w:p>
    <w:p w14:paraId="067BF07D" w14:textId="37561735" w:rsidR="002318B8" w:rsidRDefault="6D51F3CB" w:rsidP="6D51F3CB">
      <w:pPr>
        <w:pStyle w:val="berschrift1-ohne"/>
      </w:pPr>
      <w:r>
        <w:lastRenderedPageBreak/>
        <w:t>Bedeutung der Fachkürzel</w:t>
      </w: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318B8" w14:paraId="2CE27649" w14:textId="77777777" w:rsidTr="6D51F3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63A37132" w14:textId="264FB9EF" w:rsidR="002318B8" w:rsidRDefault="6D51F3CB" w:rsidP="002318B8">
            <w:r>
              <w:t>Fach (kurz)</w:t>
            </w:r>
          </w:p>
        </w:tc>
        <w:tc>
          <w:tcPr>
            <w:tcW w:w="4672" w:type="dxa"/>
          </w:tcPr>
          <w:p w14:paraId="103A6FDF" w14:textId="448F6118" w:rsidR="002318B8" w:rsidRDefault="6D51F3CB" w:rsidP="00231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Fach (lang)</w:t>
            </w:r>
          </w:p>
        </w:tc>
      </w:tr>
      <w:tr w:rsidR="00A067A8" w14:paraId="585E2804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06E091CF" w14:textId="012F38C8" w:rsidR="00A067A8" w:rsidRDefault="6D51F3CB" w:rsidP="00A067A8">
            <w:r>
              <w:t>BI</w:t>
            </w:r>
          </w:p>
        </w:tc>
        <w:tc>
          <w:tcPr>
            <w:tcW w:w="4672" w:type="dxa"/>
          </w:tcPr>
          <w:p w14:paraId="70466A05" w14:textId="66107F36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Biologie</w:t>
            </w:r>
          </w:p>
        </w:tc>
      </w:tr>
      <w:tr w:rsidR="00A067A8" w14:paraId="6146B756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F32185E" w14:textId="0BA20B54" w:rsidR="00A067A8" w:rsidRDefault="6D51F3CB" w:rsidP="00A067A8">
            <w:r>
              <w:t>CH</w:t>
            </w:r>
          </w:p>
        </w:tc>
        <w:tc>
          <w:tcPr>
            <w:tcW w:w="4672" w:type="dxa"/>
          </w:tcPr>
          <w:p w14:paraId="2FDD8BBE" w14:textId="21ED1AE7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Chemie</w:t>
            </w:r>
          </w:p>
        </w:tc>
      </w:tr>
      <w:tr w:rsidR="00A067A8" w14:paraId="56241536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0F44ABC" w14:textId="6299519C" w:rsidR="00A067A8" w:rsidRDefault="6D51F3CB" w:rsidP="00A067A8">
            <w:r>
              <w:t>D</w:t>
            </w:r>
          </w:p>
        </w:tc>
        <w:tc>
          <w:tcPr>
            <w:tcW w:w="4672" w:type="dxa"/>
          </w:tcPr>
          <w:p w14:paraId="66E40F19" w14:textId="202DD30E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Deutsch</w:t>
            </w:r>
          </w:p>
        </w:tc>
      </w:tr>
      <w:tr w:rsidR="00A067A8" w14:paraId="2AACB05B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14E9E5F" w14:textId="2EDCA693" w:rsidR="00A067A8" w:rsidRDefault="6D51F3CB" w:rsidP="00A067A8">
            <w:r>
              <w:t>E</w:t>
            </w:r>
          </w:p>
        </w:tc>
        <w:tc>
          <w:tcPr>
            <w:tcW w:w="4672" w:type="dxa"/>
          </w:tcPr>
          <w:p w14:paraId="001E6F9E" w14:textId="19069056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Englisch</w:t>
            </w:r>
          </w:p>
        </w:tc>
      </w:tr>
      <w:tr w:rsidR="00A067A8" w14:paraId="226442DA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54D48EA" w14:textId="37642B08" w:rsidR="00A067A8" w:rsidRDefault="6D51F3CB" w:rsidP="00A067A8">
            <w:r>
              <w:t>EK</w:t>
            </w:r>
          </w:p>
        </w:tc>
        <w:tc>
          <w:tcPr>
            <w:tcW w:w="4672" w:type="dxa"/>
          </w:tcPr>
          <w:p w14:paraId="20F2EC69" w14:textId="18D399FD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Geographie</w:t>
            </w:r>
          </w:p>
        </w:tc>
      </w:tr>
      <w:tr w:rsidR="00A067A8" w14:paraId="40D8EC9D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DF65021" w14:textId="61EF2FEA" w:rsidR="00A067A8" w:rsidRDefault="6D51F3CB" w:rsidP="00A067A8">
            <w:r>
              <w:t>ER</w:t>
            </w:r>
          </w:p>
        </w:tc>
        <w:tc>
          <w:tcPr>
            <w:tcW w:w="4672" w:type="dxa"/>
          </w:tcPr>
          <w:p w14:paraId="2D6CC546" w14:textId="2BDBFB53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Evangelische Religionslehre</w:t>
            </w:r>
          </w:p>
        </w:tc>
      </w:tr>
      <w:tr w:rsidR="00A067A8" w14:paraId="7C08D8B4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5CFA293C" w14:textId="300E0E08" w:rsidR="00A067A8" w:rsidRDefault="6D51F3CB" w:rsidP="00A067A8">
            <w:r>
              <w:t>F</w:t>
            </w:r>
          </w:p>
        </w:tc>
        <w:tc>
          <w:tcPr>
            <w:tcW w:w="4672" w:type="dxa"/>
          </w:tcPr>
          <w:p w14:paraId="040CD9B6" w14:textId="31456EF4" w:rsid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Französisch</w:t>
            </w:r>
          </w:p>
        </w:tc>
      </w:tr>
      <w:tr w:rsidR="00A067A8" w14:paraId="45A79B67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ABEFD71" w14:textId="128A69A4" w:rsidR="00A067A8" w:rsidRDefault="6D51F3CB" w:rsidP="00A067A8">
            <w:r>
              <w:t>GE</w:t>
            </w:r>
          </w:p>
        </w:tc>
        <w:tc>
          <w:tcPr>
            <w:tcW w:w="4672" w:type="dxa"/>
          </w:tcPr>
          <w:p w14:paraId="4C0DBA0E" w14:textId="525AA4F4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Geschichte</w:t>
            </w:r>
          </w:p>
        </w:tc>
      </w:tr>
      <w:tr w:rsidR="00C06E22" w14:paraId="10B8EAEC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6E794436" w14:textId="1B00982F" w:rsidR="00C06E22" w:rsidRDefault="6D51F3CB" w:rsidP="00A067A8">
            <w:r>
              <w:t>IF</w:t>
            </w:r>
          </w:p>
        </w:tc>
        <w:tc>
          <w:tcPr>
            <w:tcW w:w="4672" w:type="dxa"/>
          </w:tcPr>
          <w:p w14:paraId="3D3AB830" w14:textId="04C5E0F0" w:rsidR="00C06E22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Informatik</w:t>
            </w:r>
          </w:p>
        </w:tc>
      </w:tr>
      <w:tr w:rsidR="00301395" w14:paraId="5028DA93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B608077" w14:textId="61EB11AE" w:rsidR="00301395" w:rsidRDefault="00301395" w:rsidP="00A067A8">
            <w:r>
              <w:t>IR</w:t>
            </w:r>
          </w:p>
        </w:tc>
        <w:tc>
          <w:tcPr>
            <w:tcW w:w="4672" w:type="dxa"/>
          </w:tcPr>
          <w:p w14:paraId="302D2D1F" w14:textId="2D6E7311" w:rsidR="00301395" w:rsidRDefault="00301395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Islamische Religionslehre</w:t>
            </w:r>
          </w:p>
        </w:tc>
      </w:tr>
      <w:tr w:rsidR="00A067A8" w14:paraId="1B10F910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A01A2F9" w14:textId="630364A2" w:rsidR="00A067A8" w:rsidRDefault="6D51F3CB" w:rsidP="00A067A8">
            <w:r>
              <w:t>KR</w:t>
            </w:r>
          </w:p>
        </w:tc>
        <w:tc>
          <w:tcPr>
            <w:tcW w:w="4672" w:type="dxa"/>
          </w:tcPr>
          <w:p w14:paraId="3BD5FB28" w14:textId="7A770D63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Katholische Religionslehre</w:t>
            </w:r>
          </w:p>
        </w:tc>
      </w:tr>
      <w:tr w:rsidR="00A067A8" w14:paraId="3CA1C1E1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52F91E2" w14:textId="14389390" w:rsidR="00A067A8" w:rsidRDefault="6D51F3CB" w:rsidP="00A067A8">
            <w:r>
              <w:t>KU</w:t>
            </w:r>
          </w:p>
        </w:tc>
        <w:tc>
          <w:tcPr>
            <w:tcW w:w="4672" w:type="dxa"/>
          </w:tcPr>
          <w:p w14:paraId="3CFC7859" w14:textId="44498C9F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Kunst</w:t>
            </w:r>
          </w:p>
        </w:tc>
      </w:tr>
      <w:tr w:rsidR="00A067A8" w14:paraId="60F2336D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4979C86" w14:textId="5981C6B0" w:rsidR="00A067A8" w:rsidRDefault="6D51F3CB" w:rsidP="00A067A8">
            <w:r>
              <w:t>L</w:t>
            </w:r>
          </w:p>
        </w:tc>
        <w:tc>
          <w:tcPr>
            <w:tcW w:w="4672" w:type="dxa"/>
          </w:tcPr>
          <w:p w14:paraId="675C749A" w14:textId="54A47AC4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Latein</w:t>
            </w:r>
          </w:p>
        </w:tc>
      </w:tr>
      <w:tr w:rsidR="00A067A8" w14:paraId="36504792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6ABC3A0" w14:textId="62B043CC" w:rsidR="00A067A8" w:rsidRDefault="6D51F3CB" w:rsidP="00A067A8">
            <w:r>
              <w:t>M</w:t>
            </w:r>
          </w:p>
        </w:tc>
        <w:tc>
          <w:tcPr>
            <w:tcW w:w="4672" w:type="dxa"/>
          </w:tcPr>
          <w:p w14:paraId="467CA199" w14:textId="45068439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Mathematik</w:t>
            </w:r>
          </w:p>
        </w:tc>
      </w:tr>
      <w:tr w:rsidR="00F7101C" w14:paraId="368F4FD2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10407F2" w14:textId="71D2828D" w:rsidR="00F7101C" w:rsidRDefault="00F7101C" w:rsidP="00A067A8">
            <w:r>
              <w:t>MU</w:t>
            </w:r>
          </w:p>
        </w:tc>
        <w:tc>
          <w:tcPr>
            <w:tcW w:w="4672" w:type="dxa"/>
          </w:tcPr>
          <w:p w14:paraId="42B1B591" w14:textId="7130E6F0" w:rsidR="00F7101C" w:rsidRDefault="00F7101C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Musik</w:t>
            </w:r>
          </w:p>
        </w:tc>
      </w:tr>
      <w:tr w:rsidR="00A067A8" w14:paraId="1ABC1A3A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0D66F7A" w14:textId="1F25DE99" w:rsidR="00A067A8" w:rsidRDefault="6D51F3CB" w:rsidP="00A067A8">
            <w:r>
              <w:t>N</w:t>
            </w:r>
          </w:p>
        </w:tc>
        <w:tc>
          <w:tcPr>
            <w:tcW w:w="4672" w:type="dxa"/>
          </w:tcPr>
          <w:p w14:paraId="7D7F6113" w14:textId="260B6270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Niederländisch</w:t>
            </w:r>
          </w:p>
        </w:tc>
      </w:tr>
      <w:tr w:rsidR="00A067A8" w14:paraId="5B51D10F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D46F485" w14:textId="0AD9663B" w:rsidR="00A067A8" w:rsidRDefault="6D51F3CB" w:rsidP="00A067A8">
            <w:r>
              <w:t>PA</w:t>
            </w:r>
          </w:p>
        </w:tc>
        <w:tc>
          <w:tcPr>
            <w:tcW w:w="4672" w:type="dxa"/>
          </w:tcPr>
          <w:p w14:paraId="661F56CD" w14:textId="1DCC3376" w:rsid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Pädagogik/Erziehungswissenschaft</w:t>
            </w:r>
          </w:p>
        </w:tc>
      </w:tr>
      <w:tr w:rsidR="00F15831" w14:paraId="4F50195B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A724737" w14:textId="72976A53" w:rsidR="00F15831" w:rsidRDefault="00F15831" w:rsidP="00A067A8">
            <w:r>
              <w:t>PH</w:t>
            </w:r>
          </w:p>
        </w:tc>
        <w:tc>
          <w:tcPr>
            <w:tcW w:w="4672" w:type="dxa"/>
          </w:tcPr>
          <w:p w14:paraId="4D22E8F7" w14:textId="30621BB8" w:rsidR="00F15831" w:rsidRDefault="00F15831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Physik</w:t>
            </w:r>
          </w:p>
        </w:tc>
      </w:tr>
      <w:tr w:rsidR="00C06E22" w14:paraId="600F1E50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D5B849E" w14:textId="14036A64" w:rsidR="00C06E22" w:rsidRDefault="6D51F3CB" w:rsidP="00A067A8">
            <w:r>
              <w:t>PL</w:t>
            </w:r>
          </w:p>
        </w:tc>
        <w:tc>
          <w:tcPr>
            <w:tcW w:w="4672" w:type="dxa"/>
          </w:tcPr>
          <w:p w14:paraId="3AFB91A4" w14:textId="082E4750" w:rsidR="00C06E22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Philosophie</w:t>
            </w:r>
          </w:p>
        </w:tc>
      </w:tr>
      <w:tr w:rsidR="00A067A8" w14:paraId="112DAE7C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0F835614" w14:textId="5133A652" w:rsidR="00A067A8" w:rsidRDefault="6D51F3CB" w:rsidP="00A067A8">
            <w:r>
              <w:t>SW</w:t>
            </w:r>
          </w:p>
        </w:tc>
        <w:tc>
          <w:tcPr>
            <w:tcW w:w="4672" w:type="dxa"/>
          </w:tcPr>
          <w:p w14:paraId="3C89E547" w14:textId="3DDF085D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Sozialwissenschaften</w:t>
            </w:r>
          </w:p>
        </w:tc>
      </w:tr>
      <w:tr w:rsidR="00A067A8" w14:paraId="5D6D945B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08B8EC9" w14:textId="45807D2B" w:rsidR="00A067A8" w:rsidRDefault="6D51F3CB" w:rsidP="00A067A8">
            <w:r>
              <w:t>S</w:t>
            </w:r>
          </w:p>
        </w:tc>
        <w:tc>
          <w:tcPr>
            <w:tcW w:w="4672" w:type="dxa"/>
          </w:tcPr>
          <w:p w14:paraId="24F1704A" w14:textId="3050B11A" w:rsid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Spanisch</w:t>
            </w:r>
          </w:p>
        </w:tc>
      </w:tr>
      <w:tr w:rsidR="00A067A8" w14:paraId="532D35C2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FE16038" w14:textId="6D4EAB3E" w:rsidR="00A067A8" w:rsidRDefault="6D51F3CB" w:rsidP="00A067A8">
            <w:r>
              <w:t>SP</w:t>
            </w:r>
          </w:p>
        </w:tc>
        <w:tc>
          <w:tcPr>
            <w:tcW w:w="4672" w:type="dxa"/>
          </w:tcPr>
          <w:p w14:paraId="1435132C" w14:textId="22A6F9B4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</w:t>
            </w:r>
          </w:p>
        </w:tc>
      </w:tr>
    </w:tbl>
    <w:p w14:paraId="5541C674" w14:textId="77777777" w:rsidR="002318B8" w:rsidRDefault="002318B8">
      <w:pPr>
        <w:spacing w:before="0" w:after="160" w:line="259" w:lineRule="auto"/>
        <w:jc w:val="left"/>
      </w:pPr>
    </w:p>
    <w:sectPr w:rsidR="002318B8" w:rsidSect="001123C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76" w:bottom="1021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001D9" w14:textId="77777777" w:rsidR="00603A56" w:rsidRDefault="00603A56" w:rsidP="00BB1A16">
      <w:r>
        <w:separator/>
      </w:r>
    </w:p>
    <w:p w14:paraId="44A3ACAF" w14:textId="77777777" w:rsidR="00603A56" w:rsidRDefault="00603A56" w:rsidP="00BB1A16"/>
  </w:endnote>
  <w:endnote w:type="continuationSeparator" w:id="0">
    <w:p w14:paraId="564228C9" w14:textId="77777777" w:rsidR="00603A56" w:rsidRDefault="00603A56" w:rsidP="00BB1A16">
      <w:r>
        <w:continuationSeparator/>
      </w:r>
    </w:p>
    <w:p w14:paraId="43239D68" w14:textId="77777777" w:rsidR="00603A56" w:rsidRDefault="00603A56" w:rsidP="00BB1A16"/>
  </w:endnote>
  <w:endnote w:type="continuationNotice" w:id="1">
    <w:p w14:paraId="51C6BDF3" w14:textId="77777777" w:rsidR="00603A56" w:rsidRDefault="00603A5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0C1C" w14:textId="77777777" w:rsidR="00485091" w:rsidRDefault="004850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8660" w14:textId="6303937F" w:rsidR="00F7101C" w:rsidRPr="008610AB" w:rsidRDefault="00F7101C" w:rsidP="0029799A">
    <w:pPr>
      <w:pStyle w:val="Fuzeile"/>
      <w:pBdr>
        <w:top w:val="single" w:sz="4" w:space="2" w:color="5A8CAA"/>
      </w:pBdr>
      <w:tabs>
        <w:tab w:val="left" w:pos="6210"/>
      </w:tabs>
    </w:pPr>
    <w:r>
      <w:tab/>
    </w:r>
    <w:r w:rsidR="0029799A">
      <w:tab/>
    </w:r>
    <w:r w:rsidRPr="008610AB">
      <w:t xml:space="preserve">Stand: </w:t>
    </w:r>
    <w:sdt>
      <w:sdtPr>
        <w:alias w:val="Veröffentlichungsdatum"/>
        <w:tag w:val=""/>
        <w:id w:val="795108845"/>
        <w:dataBinding w:prefixMappings="xmlns:ns0='http://schemas.microsoft.com/office/2006/coverPageProps' " w:xpath="/ns0:CoverPageProperties[1]/ns0:PublishDate[1]" w:storeItemID="{55AF091B-3C7A-41E3-B477-F2FDAA23CFDA}"/>
        <w:date w:fullDate="2025-06-12T00:00:00Z">
          <w:dateFormat w:val="d. MMMM yyyy"/>
          <w:lid w:val="de-DE"/>
          <w:storeMappedDataAs w:val="dateTime"/>
          <w:calendar w:val="gregorian"/>
        </w:date>
      </w:sdtPr>
      <w:sdtContent>
        <w:r w:rsidR="0001164E">
          <w:t>12. Juni 2025</w:t>
        </w:r>
      </w:sdtContent>
    </w:sdt>
  </w:p>
  <w:p w14:paraId="7868E8EA" w14:textId="7DD47B0A" w:rsidR="00F7101C" w:rsidRPr="00C03B33" w:rsidRDefault="00F7101C" w:rsidP="008610AB">
    <w:pPr>
      <w:pStyle w:val="Fuzeile"/>
      <w:rPr>
        <w:i w:val="0"/>
      </w:rPr>
    </w:pPr>
    <w:r>
      <w:t>Seminar für das Lehramt an Gymnasien und Gesamtschulen</w:t>
    </w:r>
    <w:r w:rsidRPr="008610AB">
      <w:tab/>
    </w:r>
    <w:r w:rsidRPr="6D51F3CB">
      <w:rPr>
        <w:i w:val="0"/>
      </w:rPr>
      <w:t xml:space="preserve">Seite </w:t>
    </w:r>
    <w:r w:rsidRPr="6D51F3CB">
      <w:rPr>
        <w:i w:val="0"/>
        <w:noProof/>
      </w:rPr>
      <w:fldChar w:fldCharType="begin"/>
    </w:r>
    <w:r w:rsidRPr="00C03B33">
      <w:rPr>
        <w:i w:val="0"/>
      </w:rPr>
      <w:instrText xml:space="preserve"> PAGE  \* Arabic  \* MERGEFORMAT </w:instrText>
    </w:r>
    <w:r w:rsidRPr="6D51F3CB">
      <w:rPr>
        <w:i w:val="0"/>
      </w:rPr>
      <w:fldChar w:fldCharType="separate"/>
    </w:r>
    <w:r w:rsidR="007765F0">
      <w:rPr>
        <w:i w:val="0"/>
        <w:noProof/>
      </w:rPr>
      <w:t>1</w:t>
    </w:r>
    <w:r w:rsidRPr="6D51F3CB">
      <w:rPr>
        <w:i w:val="0"/>
        <w:noProof/>
      </w:rPr>
      <w:fldChar w:fldCharType="end"/>
    </w:r>
    <w:r w:rsidRPr="6D51F3CB">
      <w:rPr>
        <w:i w:val="0"/>
      </w:rPr>
      <w:t xml:space="preserve"> von </w:t>
    </w:r>
    <w:r w:rsidRPr="6D51F3CB">
      <w:rPr>
        <w:i w:val="0"/>
        <w:noProof/>
      </w:rPr>
      <w:fldChar w:fldCharType="begin"/>
    </w:r>
    <w:r w:rsidRPr="00C03B33">
      <w:rPr>
        <w:i w:val="0"/>
      </w:rPr>
      <w:instrText xml:space="preserve"> NUMPAGES  \* Arabic  \* MERGEFORMAT </w:instrText>
    </w:r>
    <w:r w:rsidRPr="6D51F3CB">
      <w:rPr>
        <w:i w:val="0"/>
      </w:rPr>
      <w:fldChar w:fldCharType="separate"/>
    </w:r>
    <w:r w:rsidR="007765F0">
      <w:rPr>
        <w:i w:val="0"/>
        <w:noProof/>
      </w:rPr>
      <w:t>3</w:t>
    </w:r>
    <w:r w:rsidRPr="6D51F3CB">
      <w:rPr>
        <w:i w:val="0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BB1F" w14:textId="77777777" w:rsidR="00485091" w:rsidRDefault="004850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ACCC" w14:textId="77777777" w:rsidR="00603A56" w:rsidRDefault="00603A56" w:rsidP="00BB1A16">
      <w:r>
        <w:separator/>
      </w:r>
    </w:p>
  </w:footnote>
  <w:footnote w:type="continuationSeparator" w:id="0">
    <w:p w14:paraId="7B8304CE" w14:textId="77777777" w:rsidR="00603A56" w:rsidRDefault="00603A56" w:rsidP="00BB1A16">
      <w:r>
        <w:continuationSeparator/>
      </w:r>
    </w:p>
    <w:p w14:paraId="6C5C44CD" w14:textId="77777777" w:rsidR="00603A56" w:rsidRDefault="00603A56" w:rsidP="00BB1A16"/>
  </w:footnote>
  <w:footnote w:type="continuationNotice" w:id="1">
    <w:p w14:paraId="61D66A71" w14:textId="77777777" w:rsidR="00603A56" w:rsidRDefault="00603A5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B6A9E" w14:textId="77777777" w:rsidR="00485091" w:rsidRDefault="004850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F024" w14:textId="0199F2F8" w:rsidR="00F7101C" w:rsidRDefault="00F7101C" w:rsidP="007A1EE2">
    <w:pPr>
      <w:pStyle w:val="Kopfzeile"/>
      <w:pBdr>
        <w:bottom w:val="single" w:sz="4" w:space="2" w:color="5A8CAA"/>
      </w:pBdr>
      <w:ind w:left="1560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36F0E72" wp14:editId="668A01A8">
          <wp:simplePos x="0" y="0"/>
          <wp:positionH relativeFrom="column">
            <wp:posOffset>0</wp:posOffset>
          </wp:positionH>
          <wp:positionV relativeFrom="paragraph">
            <wp:posOffset>-31750</wp:posOffset>
          </wp:positionV>
          <wp:extent cx="931545" cy="233045"/>
          <wp:effectExtent l="0" t="0" r="1905" b="0"/>
          <wp:wrapNone/>
          <wp:docPr id="1" name="Grafik 1" descr="ZfsL Logo - Bitmap -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fsL Logo - Bitmap -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233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tab/>
    </w:r>
    <w:sdt>
      <w:sdtPr>
        <w:alias w:val="Titel"/>
        <w:tag w:val=""/>
        <w:id w:val="-1406996997"/>
        <w:placeholder>
          <w:docPart w:val="C42E8AFA80F241E88E98E5F59D9A29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72C7F">
          <w:t>Praxissemester 02/2025: Termine der Begleitveranstaltungen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B48B" w14:textId="77777777" w:rsidR="00485091" w:rsidRDefault="004850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642"/>
    <w:multiLevelType w:val="hybridMultilevel"/>
    <w:tmpl w:val="76C00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245C"/>
    <w:multiLevelType w:val="hybridMultilevel"/>
    <w:tmpl w:val="518AB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53E4"/>
    <w:multiLevelType w:val="hybridMultilevel"/>
    <w:tmpl w:val="4CC812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95BF5"/>
    <w:multiLevelType w:val="hybridMultilevel"/>
    <w:tmpl w:val="0BF2A8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5432B"/>
    <w:multiLevelType w:val="hybridMultilevel"/>
    <w:tmpl w:val="256637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6433B"/>
    <w:multiLevelType w:val="hybridMultilevel"/>
    <w:tmpl w:val="D5CEF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91F1D"/>
    <w:multiLevelType w:val="multilevel"/>
    <w:tmpl w:val="CDEA0D0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121A1821"/>
    <w:multiLevelType w:val="hybridMultilevel"/>
    <w:tmpl w:val="CCBAB9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1793"/>
    <w:multiLevelType w:val="hybridMultilevel"/>
    <w:tmpl w:val="40C08B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8722D6"/>
    <w:multiLevelType w:val="hybridMultilevel"/>
    <w:tmpl w:val="2FC85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7F78"/>
    <w:multiLevelType w:val="hybridMultilevel"/>
    <w:tmpl w:val="AE707730"/>
    <w:lvl w:ilvl="0" w:tplc="274E5FEE">
      <w:start w:val="1"/>
      <w:numFmt w:val="bullet"/>
      <w:pStyle w:val="ListeEbene1"/>
      <w:lvlText w:val=""/>
      <w:lvlJc w:val="left"/>
      <w:pPr>
        <w:ind w:left="1134" w:hanging="283"/>
      </w:pPr>
      <w:rPr>
        <w:rFonts w:ascii="Symbol" w:hAnsi="Symbol" w:hint="default"/>
        <w:color w:val="3C648C"/>
        <w:u w:color="3C648C" w:themeColor="accent1"/>
      </w:rPr>
    </w:lvl>
    <w:lvl w:ilvl="1" w:tplc="97844BAE">
      <w:start w:val="1"/>
      <w:numFmt w:val="bullet"/>
      <w:pStyle w:val="ListeEbene2"/>
      <w:lvlText w:val=""/>
      <w:lvlJc w:val="left"/>
      <w:pPr>
        <w:ind w:left="1418" w:hanging="283"/>
      </w:pPr>
      <w:rPr>
        <w:rFonts w:ascii="Wingdings" w:hAnsi="Wingdings" w:hint="default"/>
        <w:color w:val="49CB55" w:themeColor="accent3"/>
      </w:rPr>
    </w:lvl>
    <w:lvl w:ilvl="2" w:tplc="A82E6D0C">
      <w:start w:val="1"/>
      <w:numFmt w:val="bullet"/>
      <w:pStyle w:val="ListeEbene3"/>
      <w:lvlText w:val=""/>
      <w:lvlJc w:val="left"/>
      <w:pPr>
        <w:ind w:left="1702" w:hanging="283"/>
      </w:pPr>
      <w:rPr>
        <w:rFonts w:ascii="Wingdings" w:hAnsi="Wingdings" w:hint="default"/>
        <w:color w:val="D63E2E" w:themeColor="accent2"/>
      </w:rPr>
    </w:lvl>
    <w:lvl w:ilvl="3" w:tplc="CA18B978">
      <w:start w:val="1"/>
      <w:numFmt w:val="bullet"/>
      <w:pStyle w:val="ListeEbene4"/>
      <w:lvlText w:val=""/>
      <w:lvlJc w:val="left"/>
      <w:pPr>
        <w:ind w:left="1986" w:hanging="283"/>
      </w:pPr>
      <w:rPr>
        <w:rFonts w:ascii="Wingdings" w:hAnsi="Wingdings" w:hint="default"/>
        <w:color w:val="5A8CAA"/>
      </w:rPr>
    </w:lvl>
    <w:lvl w:ilvl="4" w:tplc="A5D0AD7C">
      <w:start w:val="1"/>
      <w:numFmt w:val="bullet"/>
      <w:pStyle w:val="ListeEbene5"/>
      <w:lvlText w:val=""/>
      <w:lvlJc w:val="left"/>
      <w:pPr>
        <w:ind w:left="2270" w:hanging="283"/>
      </w:pPr>
      <w:rPr>
        <w:rFonts w:ascii="Wingdings" w:hAnsi="Wingdings" w:hint="default"/>
        <w:color w:val="5A8CAA"/>
      </w:rPr>
    </w:lvl>
    <w:lvl w:ilvl="5" w:tplc="DDF4955E">
      <w:start w:val="1"/>
      <w:numFmt w:val="bullet"/>
      <w:pStyle w:val="ListeEbene6"/>
      <w:lvlText w:val=""/>
      <w:lvlJc w:val="left"/>
      <w:pPr>
        <w:ind w:left="2554" w:hanging="283"/>
      </w:pPr>
      <w:rPr>
        <w:rFonts w:ascii="Wingdings" w:hAnsi="Wingdings" w:hint="default"/>
        <w:color w:val="5A8CAA"/>
      </w:rPr>
    </w:lvl>
    <w:lvl w:ilvl="6" w:tplc="CAA6C244">
      <w:start w:val="1"/>
      <w:numFmt w:val="bullet"/>
      <w:pStyle w:val="ListeEbene7"/>
      <w:lvlText w:val=""/>
      <w:lvlJc w:val="left"/>
      <w:pPr>
        <w:ind w:left="2838" w:hanging="283"/>
      </w:pPr>
      <w:rPr>
        <w:rFonts w:ascii="Wingdings" w:hAnsi="Wingdings" w:hint="default"/>
        <w:color w:val="5A8CAA"/>
      </w:rPr>
    </w:lvl>
    <w:lvl w:ilvl="7" w:tplc="617AF786">
      <w:start w:val="1"/>
      <w:numFmt w:val="bullet"/>
      <w:pStyle w:val="ListeEbene8"/>
      <w:lvlText w:val=""/>
      <w:lvlJc w:val="left"/>
      <w:pPr>
        <w:ind w:left="3122" w:hanging="283"/>
      </w:pPr>
      <w:rPr>
        <w:rFonts w:ascii="Wingdings" w:hAnsi="Wingdings" w:hint="default"/>
        <w:color w:val="5A8CAA"/>
      </w:rPr>
    </w:lvl>
    <w:lvl w:ilvl="8" w:tplc="95148AB6">
      <w:start w:val="1"/>
      <w:numFmt w:val="bullet"/>
      <w:pStyle w:val="ListeEbene9"/>
      <w:lvlText w:val=""/>
      <w:lvlJc w:val="left"/>
      <w:pPr>
        <w:ind w:left="3406" w:hanging="283"/>
      </w:pPr>
      <w:rPr>
        <w:rFonts w:ascii="Wingdings" w:hAnsi="Wingdings" w:hint="default"/>
        <w:color w:val="5A8CAA"/>
      </w:rPr>
    </w:lvl>
  </w:abstractNum>
  <w:abstractNum w:abstractNumId="11" w15:restartNumberingAfterBreak="0">
    <w:nsid w:val="2A541E00"/>
    <w:multiLevelType w:val="hybridMultilevel"/>
    <w:tmpl w:val="23DAC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703D2"/>
    <w:multiLevelType w:val="hybridMultilevel"/>
    <w:tmpl w:val="809E8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10AE"/>
    <w:multiLevelType w:val="hybridMultilevel"/>
    <w:tmpl w:val="4C3E4D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F2985"/>
    <w:multiLevelType w:val="hybridMultilevel"/>
    <w:tmpl w:val="F5A8E0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239EF"/>
    <w:multiLevelType w:val="hybridMultilevel"/>
    <w:tmpl w:val="72349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32361"/>
    <w:multiLevelType w:val="hybridMultilevel"/>
    <w:tmpl w:val="D2409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C467C"/>
    <w:multiLevelType w:val="hybridMultilevel"/>
    <w:tmpl w:val="8F345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F6262"/>
    <w:multiLevelType w:val="hybridMultilevel"/>
    <w:tmpl w:val="15108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64BD0"/>
    <w:multiLevelType w:val="hybridMultilevel"/>
    <w:tmpl w:val="518868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2006E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A727F"/>
    <w:multiLevelType w:val="hybridMultilevel"/>
    <w:tmpl w:val="2DEC26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9306E"/>
    <w:multiLevelType w:val="hybridMultilevel"/>
    <w:tmpl w:val="588092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51325"/>
    <w:multiLevelType w:val="hybridMultilevel"/>
    <w:tmpl w:val="689A47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F1CF4"/>
    <w:multiLevelType w:val="hybridMultilevel"/>
    <w:tmpl w:val="C74677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511D3"/>
    <w:multiLevelType w:val="hybridMultilevel"/>
    <w:tmpl w:val="EE969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C68DF"/>
    <w:multiLevelType w:val="hybridMultilevel"/>
    <w:tmpl w:val="E1F62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33E3C"/>
    <w:multiLevelType w:val="hybridMultilevel"/>
    <w:tmpl w:val="0DACBE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0190"/>
    <w:multiLevelType w:val="hybridMultilevel"/>
    <w:tmpl w:val="284A2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2371E"/>
    <w:multiLevelType w:val="hybridMultilevel"/>
    <w:tmpl w:val="7196FB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72149"/>
    <w:multiLevelType w:val="hybridMultilevel"/>
    <w:tmpl w:val="67545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62924"/>
    <w:multiLevelType w:val="hybridMultilevel"/>
    <w:tmpl w:val="B64CFA4C"/>
    <w:lvl w:ilvl="0" w:tplc="C234DB92">
      <w:start w:val="1"/>
      <w:numFmt w:val="bullet"/>
      <w:pStyle w:val="Listenabsatz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E83500"/>
    <w:multiLevelType w:val="multilevel"/>
    <w:tmpl w:val="3DDEC52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13051951">
    <w:abstractNumId w:val="6"/>
  </w:num>
  <w:num w:numId="2" w16cid:durableId="2124960045">
    <w:abstractNumId w:val="10"/>
  </w:num>
  <w:num w:numId="3" w16cid:durableId="294069484">
    <w:abstractNumId w:val="31"/>
  </w:num>
  <w:num w:numId="4" w16cid:durableId="1573733735">
    <w:abstractNumId w:val="15"/>
  </w:num>
  <w:num w:numId="5" w16cid:durableId="1789465674">
    <w:abstractNumId w:val="30"/>
  </w:num>
  <w:num w:numId="6" w16cid:durableId="41178263">
    <w:abstractNumId w:val="9"/>
  </w:num>
  <w:num w:numId="7" w16cid:durableId="1522939852">
    <w:abstractNumId w:val="8"/>
  </w:num>
  <w:num w:numId="8" w16cid:durableId="1415668467">
    <w:abstractNumId w:val="25"/>
  </w:num>
  <w:num w:numId="9" w16cid:durableId="2010524921">
    <w:abstractNumId w:val="5"/>
  </w:num>
  <w:num w:numId="10" w16cid:durableId="1820728109">
    <w:abstractNumId w:val="27"/>
  </w:num>
  <w:num w:numId="11" w16cid:durableId="1372416879">
    <w:abstractNumId w:val="28"/>
  </w:num>
  <w:num w:numId="12" w16cid:durableId="339048023">
    <w:abstractNumId w:val="7"/>
  </w:num>
  <w:num w:numId="13" w16cid:durableId="71850688">
    <w:abstractNumId w:val="12"/>
  </w:num>
  <w:num w:numId="14" w16cid:durableId="863446705">
    <w:abstractNumId w:val="13"/>
  </w:num>
  <w:num w:numId="15" w16cid:durableId="948465701">
    <w:abstractNumId w:val="22"/>
  </w:num>
  <w:num w:numId="16" w16cid:durableId="1845631413">
    <w:abstractNumId w:val="23"/>
  </w:num>
  <w:num w:numId="17" w16cid:durableId="649945376">
    <w:abstractNumId w:val="11"/>
  </w:num>
  <w:num w:numId="18" w16cid:durableId="296879725">
    <w:abstractNumId w:val="19"/>
  </w:num>
  <w:num w:numId="19" w16cid:durableId="1207714000">
    <w:abstractNumId w:val="0"/>
  </w:num>
  <w:num w:numId="20" w16cid:durableId="324474272">
    <w:abstractNumId w:val="24"/>
  </w:num>
  <w:num w:numId="21" w16cid:durableId="1837648121">
    <w:abstractNumId w:val="14"/>
  </w:num>
  <w:num w:numId="22" w16cid:durableId="1429934678">
    <w:abstractNumId w:val="20"/>
  </w:num>
  <w:num w:numId="23" w16cid:durableId="761343425">
    <w:abstractNumId w:val="26"/>
  </w:num>
  <w:num w:numId="24" w16cid:durableId="1438601086">
    <w:abstractNumId w:val="3"/>
  </w:num>
  <w:num w:numId="25" w16cid:durableId="290477317">
    <w:abstractNumId w:val="16"/>
  </w:num>
  <w:num w:numId="26" w16cid:durableId="671877802">
    <w:abstractNumId w:val="4"/>
  </w:num>
  <w:num w:numId="27" w16cid:durableId="1223784746">
    <w:abstractNumId w:val="17"/>
  </w:num>
  <w:num w:numId="28" w16cid:durableId="105974319">
    <w:abstractNumId w:val="2"/>
  </w:num>
  <w:num w:numId="29" w16cid:durableId="221714841">
    <w:abstractNumId w:val="1"/>
  </w:num>
  <w:num w:numId="30" w16cid:durableId="761605610">
    <w:abstractNumId w:val="18"/>
  </w:num>
  <w:num w:numId="31" w16cid:durableId="1778331626">
    <w:abstractNumId w:val="29"/>
  </w:num>
  <w:num w:numId="32" w16cid:durableId="1521047149">
    <w:abstractNumId w:val="21"/>
  </w:num>
  <w:num w:numId="33" w16cid:durableId="73311761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55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E6"/>
    <w:rsid w:val="00000808"/>
    <w:rsid w:val="00001678"/>
    <w:rsid w:val="0000199C"/>
    <w:rsid w:val="0000256C"/>
    <w:rsid w:val="000026F9"/>
    <w:rsid w:val="0000614E"/>
    <w:rsid w:val="0001164E"/>
    <w:rsid w:val="000136B6"/>
    <w:rsid w:val="00014541"/>
    <w:rsid w:val="00015ADE"/>
    <w:rsid w:val="00016CD1"/>
    <w:rsid w:val="00017B9E"/>
    <w:rsid w:val="00017D10"/>
    <w:rsid w:val="00020FFE"/>
    <w:rsid w:val="000210B7"/>
    <w:rsid w:val="00021D83"/>
    <w:rsid w:val="00021EA3"/>
    <w:rsid w:val="00022873"/>
    <w:rsid w:val="00031ECF"/>
    <w:rsid w:val="000361A3"/>
    <w:rsid w:val="00041C6A"/>
    <w:rsid w:val="00043004"/>
    <w:rsid w:val="00043082"/>
    <w:rsid w:val="000438F9"/>
    <w:rsid w:val="00044DE8"/>
    <w:rsid w:val="00046C93"/>
    <w:rsid w:val="00047419"/>
    <w:rsid w:val="00052563"/>
    <w:rsid w:val="00052892"/>
    <w:rsid w:val="00055F58"/>
    <w:rsid w:val="00056711"/>
    <w:rsid w:val="00057797"/>
    <w:rsid w:val="00057C34"/>
    <w:rsid w:val="0006025E"/>
    <w:rsid w:val="00060688"/>
    <w:rsid w:val="00060F6D"/>
    <w:rsid w:val="00063DA8"/>
    <w:rsid w:val="00071186"/>
    <w:rsid w:val="00071D5D"/>
    <w:rsid w:val="000733EF"/>
    <w:rsid w:val="000766FC"/>
    <w:rsid w:val="0008239A"/>
    <w:rsid w:val="00082488"/>
    <w:rsid w:val="000835B2"/>
    <w:rsid w:val="00083DC9"/>
    <w:rsid w:val="000873F9"/>
    <w:rsid w:val="000876EF"/>
    <w:rsid w:val="00087948"/>
    <w:rsid w:val="00087ACF"/>
    <w:rsid w:val="000941CB"/>
    <w:rsid w:val="000946EB"/>
    <w:rsid w:val="0009567B"/>
    <w:rsid w:val="000A0725"/>
    <w:rsid w:val="000A2510"/>
    <w:rsid w:val="000A313A"/>
    <w:rsid w:val="000A39C6"/>
    <w:rsid w:val="000A3B75"/>
    <w:rsid w:val="000A50C5"/>
    <w:rsid w:val="000A5459"/>
    <w:rsid w:val="000A6E8F"/>
    <w:rsid w:val="000A72AC"/>
    <w:rsid w:val="000A759C"/>
    <w:rsid w:val="000A7D6D"/>
    <w:rsid w:val="000B0A43"/>
    <w:rsid w:val="000B19E2"/>
    <w:rsid w:val="000B36E7"/>
    <w:rsid w:val="000B506C"/>
    <w:rsid w:val="000B5E54"/>
    <w:rsid w:val="000B7F9B"/>
    <w:rsid w:val="000C1CFF"/>
    <w:rsid w:val="000C1D21"/>
    <w:rsid w:val="000C1ED2"/>
    <w:rsid w:val="000C4380"/>
    <w:rsid w:val="000C442A"/>
    <w:rsid w:val="000C5564"/>
    <w:rsid w:val="000C5894"/>
    <w:rsid w:val="000D283C"/>
    <w:rsid w:val="000E14AE"/>
    <w:rsid w:val="000E7373"/>
    <w:rsid w:val="000F234F"/>
    <w:rsid w:val="000F2BB9"/>
    <w:rsid w:val="000F52D8"/>
    <w:rsid w:val="000F626D"/>
    <w:rsid w:val="001016E0"/>
    <w:rsid w:val="001029DA"/>
    <w:rsid w:val="00105456"/>
    <w:rsid w:val="00106B7B"/>
    <w:rsid w:val="0010715D"/>
    <w:rsid w:val="001071B8"/>
    <w:rsid w:val="0011226B"/>
    <w:rsid w:val="001123C8"/>
    <w:rsid w:val="00114372"/>
    <w:rsid w:val="0011657A"/>
    <w:rsid w:val="001168B2"/>
    <w:rsid w:val="00116E31"/>
    <w:rsid w:val="00117173"/>
    <w:rsid w:val="0012199C"/>
    <w:rsid w:val="00124493"/>
    <w:rsid w:val="00124D31"/>
    <w:rsid w:val="00125CD8"/>
    <w:rsid w:val="0012627E"/>
    <w:rsid w:val="001308E9"/>
    <w:rsid w:val="00131477"/>
    <w:rsid w:val="00133BDC"/>
    <w:rsid w:val="0013624A"/>
    <w:rsid w:val="00144107"/>
    <w:rsid w:val="00145200"/>
    <w:rsid w:val="00146AC8"/>
    <w:rsid w:val="0015687B"/>
    <w:rsid w:val="0015728C"/>
    <w:rsid w:val="00161E9E"/>
    <w:rsid w:val="0016411C"/>
    <w:rsid w:val="001707B7"/>
    <w:rsid w:val="00171111"/>
    <w:rsid w:val="0017380D"/>
    <w:rsid w:val="00174F3D"/>
    <w:rsid w:val="001762A0"/>
    <w:rsid w:val="00180C91"/>
    <w:rsid w:val="0018111D"/>
    <w:rsid w:val="00184223"/>
    <w:rsid w:val="001867BC"/>
    <w:rsid w:val="001877D2"/>
    <w:rsid w:val="00187A5E"/>
    <w:rsid w:val="00191700"/>
    <w:rsid w:val="00191C8A"/>
    <w:rsid w:val="00192466"/>
    <w:rsid w:val="00192B80"/>
    <w:rsid w:val="00195C0E"/>
    <w:rsid w:val="001972B7"/>
    <w:rsid w:val="001976EB"/>
    <w:rsid w:val="001A13BA"/>
    <w:rsid w:val="001A17B2"/>
    <w:rsid w:val="001A4402"/>
    <w:rsid w:val="001A48E5"/>
    <w:rsid w:val="001A6132"/>
    <w:rsid w:val="001A6E42"/>
    <w:rsid w:val="001B48EA"/>
    <w:rsid w:val="001B71E7"/>
    <w:rsid w:val="001C12A9"/>
    <w:rsid w:val="001C2D88"/>
    <w:rsid w:val="001C491A"/>
    <w:rsid w:val="001D0259"/>
    <w:rsid w:val="001D5999"/>
    <w:rsid w:val="001D676D"/>
    <w:rsid w:val="001D6A41"/>
    <w:rsid w:val="001D6C4D"/>
    <w:rsid w:val="001E138C"/>
    <w:rsid w:val="001E1C36"/>
    <w:rsid w:val="001E1FD8"/>
    <w:rsid w:val="001E2A75"/>
    <w:rsid w:val="001E3AB3"/>
    <w:rsid w:val="001E522A"/>
    <w:rsid w:val="001E5512"/>
    <w:rsid w:val="001E6313"/>
    <w:rsid w:val="001F3549"/>
    <w:rsid w:val="001F5F1C"/>
    <w:rsid w:val="001F62FA"/>
    <w:rsid w:val="001F68D5"/>
    <w:rsid w:val="001F6B76"/>
    <w:rsid w:val="001F6FDC"/>
    <w:rsid w:val="001F708F"/>
    <w:rsid w:val="001F74F7"/>
    <w:rsid w:val="002002A0"/>
    <w:rsid w:val="002049D2"/>
    <w:rsid w:val="00205E44"/>
    <w:rsid w:val="00206275"/>
    <w:rsid w:val="00211D22"/>
    <w:rsid w:val="002125E4"/>
    <w:rsid w:val="00213A50"/>
    <w:rsid w:val="00214614"/>
    <w:rsid w:val="00214618"/>
    <w:rsid w:val="00220DAD"/>
    <w:rsid w:val="0022360F"/>
    <w:rsid w:val="002247C1"/>
    <w:rsid w:val="00226EE5"/>
    <w:rsid w:val="002301C7"/>
    <w:rsid w:val="002318B8"/>
    <w:rsid w:val="002331CF"/>
    <w:rsid w:val="0023510F"/>
    <w:rsid w:val="002379CF"/>
    <w:rsid w:val="002416E7"/>
    <w:rsid w:val="002418B6"/>
    <w:rsid w:val="00243041"/>
    <w:rsid w:val="002438E1"/>
    <w:rsid w:val="00245A10"/>
    <w:rsid w:val="0024643C"/>
    <w:rsid w:val="00247041"/>
    <w:rsid w:val="002473AE"/>
    <w:rsid w:val="002476D2"/>
    <w:rsid w:val="0025215D"/>
    <w:rsid w:val="00256FC2"/>
    <w:rsid w:val="002632D4"/>
    <w:rsid w:val="00264A84"/>
    <w:rsid w:val="00267365"/>
    <w:rsid w:val="002706D6"/>
    <w:rsid w:val="0027274C"/>
    <w:rsid w:val="002731C7"/>
    <w:rsid w:val="00273869"/>
    <w:rsid w:val="00275113"/>
    <w:rsid w:val="00276475"/>
    <w:rsid w:val="002803E7"/>
    <w:rsid w:val="00281987"/>
    <w:rsid w:val="0028286D"/>
    <w:rsid w:val="002904C8"/>
    <w:rsid w:val="00291739"/>
    <w:rsid w:val="00291CEB"/>
    <w:rsid w:val="00294BD0"/>
    <w:rsid w:val="0029799A"/>
    <w:rsid w:val="002A06E9"/>
    <w:rsid w:val="002A20D8"/>
    <w:rsid w:val="002A23DC"/>
    <w:rsid w:val="002A2766"/>
    <w:rsid w:val="002A3C5A"/>
    <w:rsid w:val="002A416D"/>
    <w:rsid w:val="002A6195"/>
    <w:rsid w:val="002A641B"/>
    <w:rsid w:val="002B2C7C"/>
    <w:rsid w:val="002B4206"/>
    <w:rsid w:val="002B605D"/>
    <w:rsid w:val="002B6202"/>
    <w:rsid w:val="002B6C1D"/>
    <w:rsid w:val="002C0996"/>
    <w:rsid w:val="002C0B8E"/>
    <w:rsid w:val="002C1334"/>
    <w:rsid w:val="002C3625"/>
    <w:rsid w:val="002C47E4"/>
    <w:rsid w:val="002C7C9F"/>
    <w:rsid w:val="002D283C"/>
    <w:rsid w:val="002D2C3D"/>
    <w:rsid w:val="002D611C"/>
    <w:rsid w:val="002D73FE"/>
    <w:rsid w:val="002E0D6A"/>
    <w:rsid w:val="002E1621"/>
    <w:rsid w:val="002E2914"/>
    <w:rsid w:val="002E61AF"/>
    <w:rsid w:val="002E6FA5"/>
    <w:rsid w:val="002E7156"/>
    <w:rsid w:val="002F36CD"/>
    <w:rsid w:val="002F40D9"/>
    <w:rsid w:val="002F57D0"/>
    <w:rsid w:val="002F6C72"/>
    <w:rsid w:val="00300C7C"/>
    <w:rsid w:val="00300E6E"/>
    <w:rsid w:val="00301395"/>
    <w:rsid w:val="003021C9"/>
    <w:rsid w:val="00302CD8"/>
    <w:rsid w:val="0030531B"/>
    <w:rsid w:val="00305743"/>
    <w:rsid w:val="00307082"/>
    <w:rsid w:val="00307B40"/>
    <w:rsid w:val="00312B20"/>
    <w:rsid w:val="00314D59"/>
    <w:rsid w:val="00314EEA"/>
    <w:rsid w:val="003166FB"/>
    <w:rsid w:val="00316E65"/>
    <w:rsid w:val="0031706B"/>
    <w:rsid w:val="00320871"/>
    <w:rsid w:val="00321EB5"/>
    <w:rsid w:val="003220E3"/>
    <w:rsid w:val="00326D0E"/>
    <w:rsid w:val="00330478"/>
    <w:rsid w:val="00332F1B"/>
    <w:rsid w:val="003345FD"/>
    <w:rsid w:val="00334989"/>
    <w:rsid w:val="00337A48"/>
    <w:rsid w:val="0034141F"/>
    <w:rsid w:val="003444F4"/>
    <w:rsid w:val="00344AAC"/>
    <w:rsid w:val="00345DA7"/>
    <w:rsid w:val="0034683F"/>
    <w:rsid w:val="00346D35"/>
    <w:rsid w:val="00346F58"/>
    <w:rsid w:val="00347255"/>
    <w:rsid w:val="00347ACD"/>
    <w:rsid w:val="00347E63"/>
    <w:rsid w:val="00350020"/>
    <w:rsid w:val="00350E90"/>
    <w:rsid w:val="0035191B"/>
    <w:rsid w:val="00351E44"/>
    <w:rsid w:val="00353444"/>
    <w:rsid w:val="00354CB5"/>
    <w:rsid w:val="00355CA9"/>
    <w:rsid w:val="0035623F"/>
    <w:rsid w:val="00357447"/>
    <w:rsid w:val="003619E6"/>
    <w:rsid w:val="003650F5"/>
    <w:rsid w:val="0036607E"/>
    <w:rsid w:val="00373760"/>
    <w:rsid w:val="003769BF"/>
    <w:rsid w:val="00377EF4"/>
    <w:rsid w:val="003834A5"/>
    <w:rsid w:val="003838AC"/>
    <w:rsid w:val="00384916"/>
    <w:rsid w:val="00386812"/>
    <w:rsid w:val="00392295"/>
    <w:rsid w:val="003926B8"/>
    <w:rsid w:val="00392E5F"/>
    <w:rsid w:val="00397AE3"/>
    <w:rsid w:val="003A1177"/>
    <w:rsid w:val="003A3606"/>
    <w:rsid w:val="003A376B"/>
    <w:rsid w:val="003B1A1E"/>
    <w:rsid w:val="003B383E"/>
    <w:rsid w:val="003B5C22"/>
    <w:rsid w:val="003B6659"/>
    <w:rsid w:val="003B6A57"/>
    <w:rsid w:val="003B7BD7"/>
    <w:rsid w:val="003C348B"/>
    <w:rsid w:val="003C52C2"/>
    <w:rsid w:val="003C7299"/>
    <w:rsid w:val="003D11B9"/>
    <w:rsid w:val="003D1A53"/>
    <w:rsid w:val="003D3F0A"/>
    <w:rsid w:val="003D4ADE"/>
    <w:rsid w:val="003D6B07"/>
    <w:rsid w:val="003D7CCD"/>
    <w:rsid w:val="003E17CC"/>
    <w:rsid w:val="003E1D20"/>
    <w:rsid w:val="003E21EC"/>
    <w:rsid w:val="003E5B43"/>
    <w:rsid w:val="003E6E81"/>
    <w:rsid w:val="003F2F25"/>
    <w:rsid w:val="003F30F7"/>
    <w:rsid w:val="003F350D"/>
    <w:rsid w:val="003F4A07"/>
    <w:rsid w:val="003F56F2"/>
    <w:rsid w:val="003F6F0D"/>
    <w:rsid w:val="004032C1"/>
    <w:rsid w:val="00405BF3"/>
    <w:rsid w:val="00406FF9"/>
    <w:rsid w:val="00413728"/>
    <w:rsid w:val="00421273"/>
    <w:rsid w:val="0042299A"/>
    <w:rsid w:val="00423DC9"/>
    <w:rsid w:val="00424ADA"/>
    <w:rsid w:val="00424F45"/>
    <w:rsid w:val="00425DC7"/>
    <w:rsid w:val="00426161"/>
    <w:rsid w:val="00426C0C"/>
    <w:rsid w:val="00432C7F"/>
    <w:rsid w:val="004336D0"/>
    <w:rsid w:val="0043499A"/>
    <w:rsid w:val="004355AE"/>
    <w:rsid w:val="0043770A"/>
    <w:rsid w:val="004416AE"/>
    <w:rsid w:val="00441AFC"/>
    <w:rsid w:val="00445176"/>
    <w:rsid w:val="004460D1"/>
    <w:rsid w:val="00446A1D"/>
    <w:rsid w:val="004472BC"/>
    <w:rsid w:val="00451BF7"/>
    <w:rsid w:val="00451FDC"/>
    <w:rsid w:val="00460664"/>
    <w:rsid w:val="00460D29"/>
    <w:rsid w:val="004611D2"/>
    <w:rsid w:val="0046306D"/>
    <w:rsid w:val="00465EC1"/>
    <w:rsid w:val="0046797D"/>
    <w:rsid w:val="00473C7B"/>
    <w:rsid w:val="00473CC2"/>
    <w:rsid w:val="004744DF"/>
    <w:rsid w:val="00474B40"/>
    <w:rsid w:val="00475761"/>
    <w:rsid w:val="0048057E"/>
    <w:rsid w:val="00482F24"/>
    <w:rsid w:val="0048504F"/>
    <w:rsid w:val="00485091"/>
    <w:rsid w:val="004901E9"/>
    <w:rsid w:val="004914C4"/>
    <w:rsid w:val="00493345"/>
    <w:rsid w:val="00496F62"/>
    <w:rsid w:val="00497742"/>
    <w:rsid w:val="004A12F7"/>
    <w:rsid w:val="004A1E79"/>
    <w:rsid w:val="004A3D5C"/>
    <w:rsid w:val="004A4748"/>
    <w:rsid w:val="004B091C"/>
    <w:rsid w:val="004B2A2D"/>
    <w:rsid w:val="004B48EB"/>
    <w:rsid w:val="004B5078"/>
    <w:rsid w:val="004B6FF0"/>
    <w:rsid w:val="004C2124"/>
    <w:rsid w:val="004C22CA"/>
    <w:rsid w:val="004C262F"/>
    <w:rsid w:val="004C43BB"/>
    <w:rsid w:val="004C69EE"/>
    <w:rsid w:val="004D1D60"/>
    <w:rsid w:val="004D1E23"/>
    <w:rsid w:val="004D2DE2"/>
    <w:rsid w:val="004D40BC"/>
    <w:rsid w:val="004D41BD"/>
    <w:rsid w:val="004D4FCB"/>
    <w:rsid w:val="004D56E9"/>
    <w:rsid w:val="004E140F"/>
    <w:rsid w:val="004E1838"/>
    <w:rsid w:val="004E1F6F"/>
    <w:rsid w:val="004E3D44"/>
    <w:rsid w:val="004E583A"/>
    <w:rsid w:val="004E7E32"/>
    <w:rsid w:val="004F09DA"/>
    <w:rsid w:val="004F0A95"/>
    <w:rsid w:val="004F78A6"/>
    <w:rsid w:val="005002F8"/>
    <w:rsid w:val="005007CA"/>
    <w:rsid w:val="00501C39"/>
    <w:rsid w:val="00503F80"/>
    <w:rsid w:val="00506682"/>
    <w:rsid w:val="005067EE"/>
    <w:rsid w:val="00511966"/>
    <w:rsid w:val="0051213B"/>
    <w:rsid w:val="00512FFA"/>
    <w:rsid w:val="005149A7"/>
    <w:rsid w:val="00514AC6"/>
    <w:rsid w:val="0051754F"/>
    <w:rsid w:val="00520D99"/>
    <w:rsid w:val="00521666"/>
    <w:rsid w:val="00522461"/>
    <w:rsid w:val="005234E8"/>
    <w:rsid w:val="00523B42"/>
    <w:rsid w:val="00525471"/>
    <w:rsid w:val="0052684E"/>
    <w:rsid w:val="00527725"/>
    <w:rsid w:val="0053255C"/>
    <w:rsid w:val="00536120"/>
    <w:rsid w:val="0053639E"/>
    <w:rsid w:val="0053725F"/>
    <w:rsid w:val="00540BCE"/>
    <w:rsid w:val="00541918"/>
    <w:rsid w:val="0055358C"/>
    <w:rsid w:val="0055566C"/>
    <w:rsid w:val="00556556"/>
    <w:rsid w:val="00557CDF"/>
    <w:rsid w:val="00560A44"/>
    <w:rsid w:val="00562AA4"/>
    <w:rsid w:val="0056726B"/>
    <w:rsid w:val="00572007"/>
    <w:rsid w:val="00575CF0"/>
    <w:rsid w:val="0057691F"/>
    <w:rsid w:val="00577AB6"/>
    <w:rsid w:val="00580E0A"/>
    <w:rsid w:val="00582E26"/>
    <w:rsid w:val="00584926"/>
    <w:rsid w:val="0058584E"/>
    <w:rsid w:val="00587881"/>
    <w:rsid w:val="00590314"/>
    <w:rsid w:val="00590A43"/>
    <w:rsid w:val="00592105"/>
    <w:rsid w:val="00592D37"/>
    <w:rsid w:val="00594C7C"/>
    <w:rsid w:val="00595800"/>
    <w:rsid w:val="00596C80"/>
    <w:rsid w:val="005A076F"/>
    <w:rsid w:val="005A158D"/>
    <w:rsid w:val="005A240E"/>
    <w:rsid w:val="005A2BC4"/>
    <w:rsid w:val="005A2D02"/>
    <w:rsid w:val="005A449C"/>
    <w:rsid w:val="005A555D"/>
    <w:rsid w:val="005A5F00"/>
    <w:rsid w:val="005B2D4F"/>
    <w:rsid w:val="005B4477"/>
    <w:rsid w:val="005B4595"/>
    <w:rsid w:val="005B62A0"/>
    <w:rsid w:val="005B6788"/>
    <w:rsid w:val="005B730D"/>
    <w:rsid w:val="005B79A1"/>
    <w:rsid w:val="005C1915"/>
    <w:rsid w:val="005C46B0"/>
    <w:rsid w:val="005C4C47"/>
    <w:rsid w:val="005C75D5"/>
    <w:rsid w:val="005D0089"/>
    <w:rsid w:val="005D09C7"/>
    <w:rsid w:val="005D1D31"/>
    <w:rsid w:val="005D7C5C"/>
    <w:rsid w:val="005E2EAB"/>
    <w:rsid w:val="005E43AD"/>
    <w:rsid w:val="005E4A0B"/>
    <w:rsid w:val="005F273A"/>
    <w:rsid w:val="005F3CE6"/>
    <w:rsid w:val="005F596A"/>
    <w:rsid w:val="005F6C3E"/>
    <w:rsid w:val="005F743B"/>
    <w:rsid w:val="00600029"/>
    <w:rsid w:val="00603165"/>
    <w:rsid w:val="00603A56"/>
    <w:rsid w:val="00604119"/>
    <w:rsid w:val="00605895"/>
    <w:rsid w:val="00605999"/>
    <w:rsid w:val="00605E9D"/>
    <w:rsid w:val="0060742F"/>
    <w:rsid w:val="00612EE7"/>
    <w:rsid w:val="006135CC"/>
    <w:rsid w:val="00614BD9"/>
    <w:rsid w:val="00614D3B"/>
    <w:rsid w:val="00616900"/>
    <w:rsid w:val="00620CC2"/>
    <w:rsid w:val="00621BC4"/>
    <w:rsid w:val="00621C1C"/>
    <w:rsid w:val="00624C44"/>
    <w:rsid w:val="00625246"/>
    <w:rsid w:val="00626604"/>
    <w:rsid w:val="00626729"/>
    <w:rsid w:val="006330FB"/>
    <w:rsid w:val="0063322E"/>
    <w:rsid w:val="00634DCE"/>
    <w:rsid w:val="0064033C"/>
    <w:rsid w:val="00640D7A"/>
    <w:rsid w:val="00641D35"/>
    <w:rsid w:val="0064229E"/>
    <w:rsid w:val="00642D07"/>
    <w:rsid w:val="00643109"/>
    <w:rsid w:val="00643123"/>
    <w:rsid w:val="0064378C"/>
    <w:rsid w:val="006441D1"/>
    <w:rsid w:val="0064421A"/>
    <w:rsid w:val="00644673"/>
    <w:rsid w:val="00644804"/>
    <w:rsid w:val="006448FA"/>
    <w:rsid w:val="00650CFF"/>
    <w:rsid w:val="0065180C"/>
    <w:rsid w:val="00651C81"/>
    <w:rsid w:val="00651C90"/>
    <w:rsid w:val="00653591"/>
    <w:rsid w:val="0065486E"/>
    <w:rsid w:val="00655187"/>
    <w:rsid w:val="00655B2D"/>
    <w:rsid w:val="00657068"/>
    <w:rsid w:val="00660035"/>
    <w:rsid w:val="00663B0D"/>
    <w:rsid w:val="00664AB6"/>
    <w:rsid w:val="00665437"/>
    <w:rsid w:val="00665A45"/>
    <w:rsid w:val="00667B0C"/>
    <w:rsid w:val="006700C1"/>
    <w:rsid w:val="00673157"/>
    <w:rsid w:val="006747F3"/>
    <w:rsid w:val="00675FAF"/>
    <w:rsid w:val="00682CA3"/>
    <w:rsid w:val="00687BEB"/>
    <w:rsid w:val="006A4833"/>
    <w:rsid w:val="006A6C4C"/>
    <w:rsid w:val="006A733B"/>
    <w:rsid w:val="006B01EA"/>
    <w:rsid w:val="006B0A05"/>
    <w:rsid w:val="006B12A4"/>
    <w:rsid w:val="006B2BFD"/>
    <w:rsid w:val="006B3978"/>
    <w:rsid w:val="006B3F22"/>
    <w:rsid w:val="006B582B"/>
    <w:rsid w:val="006B67EC"/>
    <w:rsid w:val="006B6EFB"/>
    <w:rsid w:val="006B74B5"/>
    <w:rsid w:val="006C203F"/>
    <w:rsid w:val="006C6043"/>
    <w:rsid w:val="006D3798"/>
    <w:rsid w:val="006D43A3"/>
    <w:rsid w:val="006D4879"/>
    <w:rsid w:val="006D49BA"/>
    <w:rsid w:val="006D4C72"/>
    <w:rsid w:val="006D6635"/>
    <w:rsid w:val="006E3F3F"/>
    <w:rsid w:val="006E4D0B"/>
    <w:rsid w:val="006E5DC0"/>
    <w:rsid w:val="006F0230"/>
    <w:rsid w:val="006F11F3"/>
    <w:rsid w:val="006F381A"/>
    <w:rsid w:val="006F3D9D"/>
    <w:rsid w:val="006F5D52"/>
    <w:rsid w:val="006F625A"/>
    <w:rsid w:val="006F6E56"/>
    <w:rsid w:val="006F72F8"/>
    <w:rsid w:val="00701559"/>
    <w:rsid w:val="007029B7"/>
    <w:rsid w:val="00706D41"/>
    <w:rsid w:val="00710C4E"/>
    <w:rsid w:val="007120C1"/>
    <w:rsid w:val="00713662"/>
    <w:rsid w:val="00713B98"/>
    <w:rsid w:val="00714F9F"/>
    <w:rsid w:val="00720490"/>
    <w:rsid w:val="007204FC"/>
    <w:rsid w:val="007206D6"/>
    <w:rsid w:val="00720C55"/>
    <w:rsid w:val="00721898"/>
    <w:rsid w:val="00722234"/>
    <w:rsid w:val="007227C5"/>
    <w:rsid w:val="00723AF9"/>
    <w:rsid w:val="00724C8F"/>
    <w:rsid w:val="00726EBD"/>
    <w:rsid w:val="007270D7"/>
    <w:rsid w:val="00731299"/>
    <w:rsid w:val="00732104"/>
    <w:rsid w:val="0073411C"/>
    <w:rsid w:val="00735DC7"/>
    <w:rsid w:val="00736E44"/>
    <w:rsid w:val="0073717A"/>
    <w:rsid w:val="007372E5"/>
    <w:rsid w:val="007404A6"/>
    <w:rsid w:val="00740EAE"/>
    <w:rsid w:val="00742E92"/>
    <w:rsid w:val="00746EB8"/>
    <w:rsid w:val="00753CEA"/>
    <w:rsid w:val="00755835"/>
    <w:rsid w:val="007567CA"/>
    <w:rsid w:val="0076046A"/>
    <w:rsid w:val="0076329F"/>
    <w:rsid w:val="00766866"/>
    <w:rsid w:val="00771E0A"/>
    <w:rsid w:val="00772284"/>
    <w:rsid w:val="00772C7F"/>
    <w:rsid w:val="00773230"/>
    <w:rsid w:val="00774411"/>
    <w:rsid w:val="00775347"/>
    <w:rsid w:val="007761C1"/>
    <w:rsid w:val="007765F0"/>
    <w:rsid w:val="007766BB"/>
    <w:rsid w:val="00780F1A"/>
    <w:rsid w:val="00781ADE"/>
    <w:rsid w:val="0078240A"/>
    <w:rsid w:val="007855D0"/>
    <w:rsid w:val="00790EC9"/>
    <w:rsid w:val="00793A35"/>
    <w:rsid w:val="00793E74"/>
    <w:rsid w:val="00796638"/>
    <w:rsid w:val="007A0046"/>
    <w:rsid w:val="007A0047"/>
    <w:rsid w:val="007A0878"/>
    <w:rsid w:val="007A18A0"/>
    <w:rsid w:val="007A1EE2"/>
    <w:rsid w:val="007A2BA5"/>
    <w:rsid w:val="007A3D0D"/>
    <w:rsid w:val="007A64C9"/>
    <w:rsid w:val="007B2445"/>
    <w:rsid w:val="007B3E4E"/>
    <w:rsid w:val="007B5033"/>
    <w:rsid w:val="007B5877"/>
    <w:rsid w:val="007B7DC2"/>
    <w:rsid w:val="007C0F86"/>
    <w:rsid w:val="007C266C"/>
    <w:rsid w:val="007C4707"/>
    <w:rsid w:val="007C4A69"/>
    <w:rsid w:val="007C5306"/>
    <w:rsid w:val="007C5F0E"/>
    <w:rsid w:val="007C6121"/>
    <w:rsid w:val="007C736A"/>
    <w:rsid w:val="007D0AC7"/>
    <w:rsid w:val="007D30A7"/>
    <w:rsid w:val="007D35F1"/>
    <w:rsid w:val="007D39D2"/>
    <w:rsid w:val="007D6718"/>
    <w:rsid w:val="007E5503"/>
    <w:rsid w:val="007E5A78"/>
    <w:rsid w:val="007E5E95"/>
    <w:rsid w:val="007E6E6A"/>
    <w:rsid w:val="007E6F20"/>
    <w:rsid w:val="007F07AF"/>
    <w:rsid w:val="007F4BC9"/>
    <w:rsid w:val="00802931"/>
    <w:rsid w:val="008029DD"/>
    <w:rsid w:val="00806710"/>
    <w:rsid w:val="00806A8D"/>
    <w:rsid w:val="00806E52"/>
    <w:rsid w:val="00806F4B"/>
    <w:rsid w:val="00807FEA"/>
    <w:rsid w:val="00811DD9"/>
    <w:rsid w:val="008143DD"/>
    <w:rsid w:val="00814491"/>
    <w:rsid w:val="00814B00"/>
    <w:rsid w:val="00815499"/>
    <w:rsid w:val="008178C0"/>
    <w:rsid w:val="008202CD"/>
    <w:rsid w:val="00820657"/>
    <w:rsid w:val="00822CBD"/>
    <w:rsid w:val="008234F7"/>
    <w:rsid w:val="008274AD"/>
    <w:rsid w:val="00830A5E"/>
    <w:rsid w:val="00833AF4"/>
    <w:rsid w:val="00835E60"/>
    <w:rsid w:val="00837EF8"/>
    <w:rsid w:val="00840A03"/>
    <w:rsid w:val="00842F6F"/>
    <w:rsid w:val="00844B16"/>
    <w:rsid w:val="0084596A"/>
    <w:rsid w:val="00845A29"/>
    <w:rsid w:val="008465AD"/>
    <w:rsid w:val="00850208"/>
    <w:rsid w:val="008542A9"/>
    <w:rsid w:val="008542B2"/>
    <w:rsid w:val="008548FE"/>
    <w:rsid w:val="00855F24"/>
    <w:rsid w:val="008568C0"/>
    <w:rsid w:val="00860529"/>
    <w:rsid w:val="008610AB"/>
    <w:rsid w:val="00863D7C"/>
    <w:rsid w:val="008740EE"/>
    <w:rsid w:val="0087442E"/>
    <w:rsid w:val="00874887"/>
    <w:rsid w:val="00875CB2"/>
    <w:rsid w:val="00877FE5"/>
    <w:rsid w:val="008810CC"/>
    <w:rsid w:val="0088160E"/>
    <w:rsid w:val="008837D0"/>
    <w:rsid w:val="0088543E"/>
    <w:rsid w:val="00885DB4"/>
    <w:rsid w:val="00885ED3"/>
    <w:rsid w:val="0089237D"/>
    <w:rsid w:val="00892C31"/>
    <w:rsid w:val="0089490F"/>
    <w:rsid w:val="00894B6E"/>
    <w:rsid w:val="00894F5C"/>
    <w:rsid w:val="0089552B"/>
    <w:rsid w:val="0089589D"/>
    <w:rsid w:val="00896EAD"/>
    <w:rsid w:val="008A05DE"/>
    <w:rsid w:val="008A3EF2"/>
    <w:rsid w:val="008A4741"/>
    <w:rsid w:val="008A52D1"/>
    <w:rsid w:val="008A548A"/>
    <w:rsid w:val="008B0C9A"/>
    <w:rsid w:val="008B1034"/>
    <w:rsid w:val="008B2702"/>
    <w:rsid w:val="008B3E65"/>
    <w:rsid w:val="008B6945"/>
    <w:rsid w:val="008B726D"/>
    <w:rsid w:val="008C0DE8"/>
    <w:rsid w:val="008C2494"/>
    <w:rsid w:val="008C62A4"/>
    <w:rsid w:val="008C7BAC"/>
    <w:rsid w:val="008D1D65"/>
    <w:rsid w:val="008D2887"/>
    <w:rsid w:val="008D2C33"/>
    <w:rsid w:val="008D4717"/>
    <w:rsid w:val="008D69DB"/>
    <w:rsid w:val="008E2772"/>
    <w:rsid w:val="008E330E"/>
    <w:rsid w:val="008E3A22"/>
    <w:rsid w:val="008E5D95"/>
    <w:rsid w:val="008E6FC0"/>
    <w:rsid w:val="008E7342"/>
    <w:rsid w:val="008F10A4"/>
    <w:rsid w:val="008F1E15"/>
    <w:rsid w:val="008F472C"/>
    <w:rsid w:val="00901133"/>
    <w:rsid w:val="00902A24"/>
    <w:rsid w:val="00904463"/>
    <w:rsid w:val="0090471A"/>
    <w:rsid w:val="00906049"/>
    <w:rsid w:val="009065F9"/>
    <w:rsid w:val="00906EF9"/>
    <w:rsid w:val="00911C61"/>
    <w:rsid w:val="00911F38"/>
    <w:rsid w:val="009122A8"/>
    <w:rsid w:val="00912D04"/>
    <w:rsid w:val="00912E75"/>
    <w:rsid w:val="009173F7"/>
    <w:rsid w:val="009213C3"/>
    <w:rsid w:val="009225B2"/>
    <w:rsid w:val="0092769D"/>
    <w:rsid w:val="009362DA"/>
    <w:rsid w:val="00940245"/>
    <w:rsid w:val="00940423"/>
    <w:rsid w:val="009425FD"/>
    <w:rsid w:val="00942BF3"/>
    <w:rsid w:val="00943C3F"/>
    <w:rsid w:val="00944938"/>
    <w:rsid w:val="009456F8"/>
    <w:rsid w:val="00946122"/>
    <w:rsid w:val="00947FBC"/>
    <w:rsid w:val="00950C64"/>
    <w:rsid w:val="00952D3F"/>
    <w:rsid w:val="009538F8"/>
    <w:rsid w:val="00957752"/>
    <w:rsid w:val="00961555"/>
    <w:rsid w:val="00966A0E"/>
    <w:rsid w:val="00967811"/>
    <w:rsid w:val="00970594"/>
    <w:rsid w:val="009709E8"/>
    <w:rsid w:val="009721E1"/>
    <w:rsid w:val="00972A7C"/>
    <w:rsid w:val="009762D4"/>
    <w:rsid w:val="009776B9"/>
    <w:rsid w:val="0098084A"/>
    <w:rsid w:val="00982D38"/>
    <w:rsid w:val="0098378D"/>
    <w:rsid w:val="00986F96"/>
    <w:rsid w:val="00993E5E"/>
    <w:rsid w:val="009A2199"/>
    <w:rsid w:val="009A22A6"/>
    <w:rsid w:val="009A2556"/>
    <w:rsid w:val="009A355C"/>
    <w:rsid w:val="009A4081"/>
    <w:rsid w:val="009A546B"/>
    <w:rsid w:val="009A5A4A"/>
    <w:rsid w:val="009A7010"/>
    <w:rsid w:val="009B30FD"/>
    <w:rsid w:val="009B467F"/>
    <w:rsid w:val="009B602E"/>
    <w:rsid w:val="009B7C84"/>
    <w:rsid w:val="009C58BC"/>
    <w:rsid w:val="009D02CD"/>
    <w:rsid w:val="009D0D74"/>
    <w:rsid w:val="009D22A1"/>
    <w:rsid w:val="009D2616"/>
    <w:rsid w:val="009D4C56"/>
    <w:rsid w:val="009D50D8"/>
    <w:rsid w:val="009E1D08"/>
    <w:rsid w:val="009E1F62"/>
    <w:rsid w:val="009E4BAB"/>
    <w:rsid w:val="009E700C"/>
    <w:rsid w:val="009F0143"/>
    <w:rsid w:val="009F2795"/>
    <w:rsid w:val="009F4F06"/>
    <w:rsid w:val="009F50B2"/>
    <w:rsid w:val="009F59E0"/>
    <w:rsid w:val="009F5F95"/>
    <w:rsid w:val="009F63F0"/>
    <w:rsid w:val="009F745B"/>
    <w:rsid w:val="00A00739"/>
    <w:rsid w:val="00A011AA"/>
    <w:rsid w:val="00A019F1"/>
    <w:rsid w:val="00A022F1"/>
    <w:rsid w:val="00A02783"/>
    <w:rsid w:val="00A0437A"/>
    <w:rsid w:val="00A05A05"/>
    <w:rsid w:val="00A05D0E"/>
    <w:rsid w:val="00A067A8"/>
    <w:rsid w:val="00A076E7"/>
    <w:rsid w:val="00A07C78"/>
    <w:rsid w:val="00A11209"/>
    <w:rsid w:val="00A11313"/>
    <w:rsid w:val="00A1316C"/>
    <w:rsid w:val="00A14AA4"/>
    <w:rsid w:val="00A17A9D"/>
    <w:rsid w:val="00A17F6B"/>
    <w:rsid w:val="00A20723"/>
    <w:rsid w:val="00A20A80"/>
    <w:rsid w:val="00A20AB4"/>
    <w:rsid w:val="00A2241B"/>
    <w:rsid w:val="00A258DC"/>
    <w:rsid w:val="00A25934"/>
    <w:rsid w:val="00A25FD6"/>
    <w:rsid w:val="00A30F3D"/>
    <w:rsid w:val="00A3324C"/>
    <w:rsid w:val="00A33A26"/>
    <w:rsid w:val="00A3507A"/>
    <w:rsid w:val="00A366E9"/>
    <w:rsid w:val="00A36D91"/>
    <w:rsid w:val="00A375AE"/>
    <w:rsid w:val="00A4475D"/>
    <w:rsid w:val="00A44B7C"/>
    <w:rsid w:val="00A501F8"/>
    <w:rsid w:val="00A506BE"/>
    <w:rsid w:val="00A55C70"/>
    <w:rsid w:val="00A5756D"/>
    <w:rsid w:val="00A57A82"/>
    <w:rsid w:val="00A57CC5"/>
    <w:rsid w:val="00A60C87"/>
    <w:rsid w:val="00A611DF"/>
    <w:rsid w:val="00A626E1"/>
    <w:rsid w:val="00A641B5"/>
    <w:rsid w:val="00A64B96"/>
    <w:rsid w:val="00A64C82"/>
    <w:rsid w:val="00A64DE3"/>
    <w:rsid w:val="00A666B2"/>
    <w:rsid w:val="00A73599"/>
    <w:rsid w:val="00A73D97"/>
    <w:rsid w:val="00A75012"/>
    <w:rsid w:val="00A7580D"/>
    <w:rsid w:val="00A763E4"/>
    <w:rsid w:val="00A77863"/>
    <w:rsid w:val="00A8039E"/>
    <w:rsid w:val="00A82E80"/>
    <w:rsid w:val="00A83504"/>
    <w:rsid w:val="00A841BD"/>
    <w:rsid w:val="00A84D6F"/>
    <w:rsid w:val="00A863B9"/>
    <w:rsid w:val="00A867E0"/>
    <w:rsid w:val="00A8712D"/>
    <w:rsid w:val="00A90B84"/>
    <w:rsid w:val="00A91722"/>
    <w:rsid w:val="00A93027"/>
    <w:rsid w:val="00A94B58"/>
    <w:rsid w:val="00AA1A3B"/>
    <w:rsid w:val="00AA29DB"/>
    <w:rsid w:val="00AA2E25"/>
    <w:rsid w:val="00AA3640"/>
    <w:rsid w:val="00AA5375"/>
    <w:rsid w:val="00AA6BA2"/>
    <w:rsid w:val="00AB290C"/>
    <w:rsid w:val="00AB33BB"/>
    <w:rsid w:val="00AB43FB"/>
    <w:rsid w:val="00AB4753"/>
    <w:rsid w:val="00AB6252"/>
    <w:rsid w:val="00AC1AAD"/>
    <w:rsid w:val="00AC38C8"/>
    <w:rsid w:val="00AC5E3F"/>
    <w:rsid w:val="00AC71B5"/>
    <w:rsid w:val="00AD11F0"/>
    <w:rsid w:val="00AD4ACE"/>
    <w:rsid w:val="00AD5CFD"/>
    <w:rsid w:val="00AD7146"/>
    <w:rsid w:val="00AE04CB"/>
    <w:rsid w:val="00AE1DD8"/>
    <w:rsid w:val="00AE2095"/>
    <w:rsid w:val="00AE46C0"/>
    <w:rsid w:val="00AE5428"/>
    <w:rsid w:val="00AE5F6E"/>
    <w:rsid w:val="00AE6E78"/>
    <w:rsid w:val="00AE7F4B"/>
    <w:rsid w:val="00AF1463"/>
    <w:rsid w:val="00AF1C69"/>
    <w:rsid w:val="00AF303C"/>
    <w:rsid w:val="00AF4D27"/>
    <w:rsid w:val="00AF5690"/>
    <w:rsid w:val="00AF5B72"/>
    <w:rsid w:val="00B003B9"/>
    <w:rsid w:val="00B00B3F"/>
    <w:rsid w:val="00B0107B"/>
    <w:rsid w:val="00B02D97"/>
    <w:rsid w:val="00B03134"/>
    <w:rsid w:val="00B04BEF"/>
    <w:rsid w:val="00B07B8E"/>
    <w:rsid w:val="00B10274"/>
    <w:rsid w:val="00B10ED7"/>
    <w:rsid w:val="00B13413"/>
    <w:rsid w:val="00B13655"/>
    <w:rsid w:val="00B142BB"/>
    <w:rsid w:val="00B145C3"/>
    <w:rsid w:val="00B1496A"/>
    <w:rsid w:val="00B14A88"/>
    <w:rsid w:val="00B14C87"/>
    <w:rsid w:val="00B15DB2"/>
    <w:rsid w:val="00B201E4"/>
    <w:rsid w:val="00B2038B"/>
    <w:rsid w:val="00B227A5"/>
    <w:rsid w:val="00B2619E"/>
    <w:rsid w:val="00B3001A"/>
    <w:rsid w:val="00B3133F"/>
    <w:rsid w:val="00B3361F"/>
    <w:rsid w:val="00B35D0D"/>
    <w:rsid w:val="00B36503"/>
    <w:rsid w:val="00B4125C"/>
    <w:rsid w:val="00B42AFE"/>
    <w:rsid w:val="00B433C0"/>
    <w:rsid w:val="00B43807"/>
    <w:rsid w:val="00B44366"/>
    <w:rsid w:val="00B445C4"/>
    <w:rsid w:val="00B4567E"/>
    <w:rsid w:val="00B46315"/>
    <w:rsid w:val="00B46E36"/>
    <w:rsid w:val="00B50FCA"/>
    <w:rsid w:val="00B52FE9"/>
    <w:rsid w:val="00B54826"/>
    <w:rsid w:val="00B5564D"/>
    <w:rsid w:val="00B57302"/>
    <w:rsid w:val="00B57D95"/>
    <w:rsid w:val="00B623CF"/>
    <w:rsid w:val="00B7057A"/>
    <w:rsid w:val="00B70E17"/>
    <w:rsid w:val="00B7180B"/>
    <w:rsid w:val="00B7208C"/>
    <w:rsid w:val="00B77D16"/>
    <w:rsid w:val="00B809AC"/>
    <w:rsid w:val="00B81491"/>
    <w:rsid w:val="00B83909"/>
    <w:rsid w:val="00B8483D"/>
    <w:rsid w:val="00B92597"/>
    <w:rsid w:val="00B92E76"/>
    <w:rsid w:val="00B942C9"/>
    <w:rsid w:val="00B9482E"/>
    <w:rsid w:val="00BA2FF1"/>
    <w:rsid w:val="00BA3113"/>
    <w:rsid w:val="00BA3464"/>
    <w:rsid w:val="00BA45D2"/>
    <w:rsid w:val="00BA5584"/>
    <w:rsid w:val="00BA5A34"/>
    <w:rsid w:val="00BA6CE8"/>
    <w:rsid w:val="00BA7586"/>
    <w:rsid w:val="00BB05F7"/>
    <w:rsid w:val="00BB1A16"/>
    <w:rsid w:val="00BB42CE"/>
    <w:rsid w:val="00BB4852"/>
    <w:rsid w:val="00BB50B1"/>
    <w:rsid w:val="00BB65F4"/>
    <w:rsid w:val="00BB6637"/>
    <w:rsid w:val="00BD0FC0"/>
    <w:rsid w:val="00BD4F58"/>
    <w:rsid w:val="00BD530C"/>
    <w:rsid w:val="00BD536E"/>
    <w:rsid w:val="00BD5635"/>
    <w:rsid w:val="00BD61CD"/>
    <w:rsid w:val="00BD708A"/>
    <w:rsid w:val="00BD7651"/>
    <w:rsid w:val="00BD78B1"/>
    <w:rsid w:val="00BE1449"/>
    <w:rsid w:val="00BE19E4"/>
    <w:rsid w:val="00BE7307"/>
    <w:rsid w:val="00BF16B6"/>
    <w:rsid w:val="00BF181A"/>
    <w:rsid w:val="00BF34CB"/>
    <w:rsid w:val="00BF519E"/>
    <w:rsid w:val="00BF6C44"/>
    <w:rsid w:val="00BF747A"/>
    <w:rsid w:val="00C00400"/>
    <w:rsid w:val="00C00C60"/>
    <w:rsid w:val="00C025CF"/>
    <w:rsid w:val="00C02727"/>
    <w:rsid w:val="00C03B33"/>
    <w:rsid w:val="00C03F6C"/>
    <w:rsid w:val="00C06E22"/>
    <w:rsid w:val="00C07AEC"/>
    <w:rsid w:val="00C107C1"/>
    <w:rsid w:val="00C12753"/>
    <w:rsid w:val="00C127A6"/>
    <w:rsid w:val="00C150B3"/>
    <w:rsid w:val="00C169C6"/>
    <w:rsid w:val="00C1794B"/>
    <w:rsid w:val="00C2340E"/>
    <w:rsid w:val="00C254B1"/>
    <w:rsid w:val="00C275F1"/>
    <w:rsid w:val="00C27D47"/>
    <w:rsid w:val="00C33004"/>
    <w:rsid w:val="00C3369B"/>
    <w:rsid w:val="00C339D8"/>
    <w:rsid w:val="00C33ADF"/>
    <w:rsid w:val="00C33C32"/>
    <w:rsid w:val="00C349E9"/>
    <w:rsid w:val="00C35124"/>
    <w:rsid w:val="00C3599C"/>
    <w:rsid w:val="00C36DC1"/>
    <w:rsid w:val="00C37ACB"/>
    <w:rsid w:val="00C37E13"/>
    <w:rsid w:val="00C418A5"/>
    <w:rsid w:val="00C42D09"/>
    <w:rsid w:val="00C42EE3"/>
    <w:rsid w:val="00C42F10"/>
    <w:rsid w:val="00C439B3"/>
    <w:rsid w:val="00C4410D"/>
    <w:rsid w:val="00C469B6"/>
    <w:rsid w:val="00C46D67"/>
    <w:rsid w:val="00C473BE"/>
    <w:rsid w:val="00C47CA2"/>
    <w:rsid w:val="00C50B23"/>
    <w:rsid w:val="00C526F4"/>
    <w:rsid w:val="00C52CEF"/>
    <w:rsid w:val="00C53368"/>
    <w:rsid w:val="00C53A43"/>
    <w:rsid w:val="00C53C2C"/>
    <w:rsid w:val="00C56640"/>
    <w:rsid w:val="00C56F48"/>
    <w:rsid w:val="00C61DB6"/>
    <w:rsid w:val="00C74E83"/>
    <w:rsid w:val="00C75174"/>
    <w:rsid w:val="00C77F40"/>
    <w:rsid w:val="00C83026"/>
    <w:rsid w:val="00C8354D"/>
    <w:rsid w:val="00C83EF0"/>
    <w:rsid w:val="00C840D8"/>
    <w:rsid w:val="00C8723F"/>
    <w:rsid w:val="00C90466"/>
    <w:rsid w:val="00C913A5"/>
    <w:rsid w:val="00C922D0"/>
    <w:rsid w:val="00C94D13"/>
    <w:rsid w:val="00C95958"/>
    <w:rsid w:val="00C95F52"/>
    <w:rsid w:val="00C96784"/>
    <w:rsid w:val="00CA439F"/>
    <w:rsid w:val="00CA6228"/>
    <w:rsid w:val="00CA63EA"/>
    <w:rsid w:val="00CA6A5A"/>
    <w:rsid w:val="00CB41B8"/>
    <w:rsid w:val="00CB7793"/>
    <w:rsid w:val="00CC0A62"/>
    <w:rsid w:val="00CC2019"/>
    <w:rsid w:val="00CC2882"/>
    <w:rsid w:val="00CC39C8"/>
    <w:rsid w:val="00CC5342"/>
    <w:rsid w:val="00CC5E12"/>
    <w:rsid w:val="00CD02AB"/>
    <w:rsid w:val="00CD0C8D"/>
    <w:rsid w:val="00CD114A"/>
    <w:rsid w:val="00CD1A95"/>
    <w:rsid w:val="00CD2826"/>
    <w:rsid w:val="00CD2BF4"/>
    <w:rsid w:val="00CD62D0"/>
    <w:rsid w:val="00CD65B2"/>
    <w:rsid w:val="00CD7B16"/>
    <w:rsid w:val="00CE0034"/>
    <w:rsid w:val="00CE5B92"/>
    <w:rsid w:val="00CE7124"/>
    <w:rsid w:val="00CF109F"/>
    <w:rsid w:val="00CF26E7"/>
    <w:rsid w:val="00CF2E1D"/>
    <w:rsid w:val="00CF3BDB"/>
    <w:rsid w:val="00CF3E45"/>
    <w:rsid w:val="00CF4C65"/>
    <w:rsid w:val="00CF71EF"/>
    <w:rsid w:val="00D0040C"/>
    <w:rsid w:val="00D006A0"/>
    <w:rsid w:val="00D014BA"/>
    <w:rsid w:val="00D01F64"/>
    <w:rsid w:val="00D021D7"/>
    <w:rsid w:val="00D05FB8"/>
    <w:rsid w:val="00D0610F"/>
    <w:rsid w:val="00D078B8"/>
    <w:rsid w:val="00D10C99"/>
    <w:rsid w:val="00D13635"/>
    <w:rsid w:val="00D1476A"/>
    <w:rsid w:val="00D1573B"/>
    <w:rsid w:val="00D20C84"/>
    <w:rsid w:val="00D20DA0"/>
    <w:rsid w:val="00D265F8"/>
    <w:rsid w:val="00D268E6"/>
    <w:rsid w:val="00D26D79"/>
    <w:rsid w:val="00D3430F"/>
    <w:rsid w:val="00D37C94"/>
    <w:rsid w:val="00D42421"/>
    <w:rsid w:val="00D42AA7"/>
    <w:rsid w:val="00D43D31"/>
    <w:rsid w:val="00D46B39"/>
    <w:rsid w:val="00D533A4"/>
    <w:rsid w:val="00D56FFE"/>
    <w:rsid w:val="00D570EE"/>
    <w:rsid w:val="00D57608"/>
    <w:rsid w:val="00D6014B"/>
    <w:rsid w:val="00D605F0"/>
    <w:rsid w:val="00D60FF3"/>
    <w:rsid w:val="00D62148"/>
    <w:rsid w:val="00D636CC"/>
    <w:rsid w:val="00D63849"/>
    <w:rsid w:val="00D65DB2"/>
    <w:rsid w:val="00D66E19"/>
    <w:rsid w:val="00D6761A"/>
    <w:rsid w:val="00D72393"/>
    <w:rsid w:val="00D72C24"/>
    <w:rsid w:val="00D7326E"/>
    <w:rsid w:val="00D80819"/>
    <w:rsid w:val="00D82D6F"/>
    <w:rsid w:val="00D82E73"/>
    <w:rsid w:val="00D83691"/>
    <w:rsid w:val="00D84800"/>
    <w:rsid w:val="00D86D10"/>
    <w:rsid w:val="00D871C6"/>
    <w:rsid w:val="00D87879"/>
    <w:rsid w:val="00D87AB6"/>
    <w:rsid w:val="00D90411"/>
    <w:rsid w:val="00D90583"/>
    <w:rsid w:val="00D90D94"/>
    <w:rsid w:val="00D94AC7"/>
    <w:rsid w:val="00D9526D"/>
    <w:rsid w:val="00D97DB8"/>
    <w:rsid w:val="00DA007B"/>
    <w:rsid w:val="00DA0102"/>
    <w:rsid w:val="00DA2CAF"/>
    <w:rsid w:val="00DA57CD"/>
    <w:rsid w:val="00DA58AD"/>
    <w:rsid w:val="00DA7761"/>
    <w:rsid w:val="00DB190B"/>
    <w:rsid w:val="00DB2C7D"/>
    <w:rsid w:val="00DB2FD9"/>
    <w:rsid w:val="00DB3CF1"/>
    <w:rsid w:val="00DB51AB"/>
    <w:rsid w:val="00DB73D9"/>
    <w:rsid w:val="00DC09ED"/>
    <w:rsid w:val="00DC2EB1"/>
    <w:rsid w:val="00DD06E5"/>
    <w:rsid w:val="00DD2E9C"/>
    <w:rsid w:val="00DD2EC5"/>
    <w:rsid w:val="00DD3712"/>
    <w:rsid w:val="00DD55D1"/>
    <w:rsid w:val="00DD58B6"/>
    <w:rsid w:val="00DD63EE"/>
    <w:rsid w:val="00DD70E5"/>
    <w:rsid w:val="00DE06D9"/>
    <w:rsid w:val="00DE3912"/>
    <w:rsid w:val="00DE4BD4"/>
    <w:rsid w:val="00DE734D"/>
    <w:rsid w:val="00DF010F"/>
    <w:rsid w:val="00DF0666"/>
    <w:rsid w:val="00DF1399"/>
    <w:rsid w:val="00DF486A"/>
    <w:rsid w:val="00DF7C75"/>
    <w:rsid w:val="00E00B3B"/>
    <w:rsid w:val="00E0145F"/>
    <w:rsid w:val="00E021CB"/>
    <w:rsid w:val="00E0346F"/>
    <w:rsid w:val="00E03CB5"/>
    <w:rsid w:val="00E06EC8"/>
    <w:rsid w:val="00E105C9"/>
    <w:rsid w:val="00E117BB"/>
    <w:rsid w:val="00E11C13"/>
    <w:rsid w:val="00E11E03"/>
    <w:rsid w:val="00E1227B"/>
    <w:rsid w:val="00E12A37"/>
    <w:rsid w:val="00E12D73"/>
    <w:rsid w:val="00E13DC6"/>
    <w:rsid w:val="00E13FF7"/>
    <w:rsid w:val="00E15B80"/>
    <w:rsid w:val="00E1606D"/>
    <w:rsid w:val="00E20A05"/>
    <w:rsid w:val="00E21920"/>
    <w:rsid w:val="00E21BCC"/>
    <w:rsid w:val="00E24577"/>
    <w:rsid w:val="00E24AE6"/>
    <w:rsid w:val="00E24FBD"/>
    <w:rsid w:val="00E27823"/>
    <w:rsid w:val="00E3048A"/>
    <w:rsid w:val="00E305DF"/>
    <w:rsid w:val="00E340D5"/>
    <w:rsid w:val="00E360F5"/>
    <w:rsid w:val="00E3782E"/>
    <w:rsid w:val="00E401B8"/>
    <w:rsid w:val="00E4078B"/>
    <w:rsid w:val="00E4172A"/>
    <w:rsid w:val="00E428E1"/>
    <w:rsid w:val="00E42A22"/>
    <w:rsid w:val="00E431D9"/>
    <w:rsid w:val="00E4392A"/>
    <w:rsid w:val="00E4413C"/>
    <w:rsid w:val="00E45F79"/>
    <w:rsid w:val="00E46E66"/>
    <w:rsid w:val="00E475C5"/>
    <w:rsid w:val="00E50D16"/>
    <w:rsid w:val="00E51472"/>
    <w:rsid w:val="00E51683"/>
    <w:rsid w:val="00E51722"/>
    <w:rsid w:val="00E523BE"/>
    <w:rsid w:val="00E536B5"/>
    <w:rsid w:val="00E53A60"/>
    <w:rsid w:val="00E558AB"/>
    <w:rsid w:val="00E565A9"/>
    <w:rsid w:val="00E5694D"/>
    <w:rsid w:val="00E60E55"/>
    <w:rsid w:val="00E63B8F"/>
    <w:rsid w:val="00E700DE"/>
    <w:rsid w:val="00E7104B"/>
    <w:rsid w:val="00E7518C"/>
    <w:rsid w:val="00E75471"/>
    <w:rsid w:val="00E76C14"/>
    <w:rsid w:val="00E80865"/>
    <w:rsid w:val="00E825C3"/>
    <w:rsid w:val="00E827E9"/>
    <w:rsid w:val="00E8745B"/>
    <w:rsid w:val="00E915D0"/>
    <w:rsid w:val="00E92DEB"/>
    <w:rsid w:val="00E93194"/>
    <w:rsid w:val="00E93FAA"/>
    <w:rsid w:val="00EA10AF"/>
    <w:rsid w:val="00EA3B4D"/>
    <w:rsid w:val="00EA595F"/>
    <w:rsid w:val="00EA642C"/>
    <w:rsid w:val="00EA678F"/>
    <w:rsid w:val="00EA7463"/>
    <w:rsid w:val="00EB54AC"/>
    <w:rsid w:val="00EB714C"/>
    <w:rsid w:val="00EC0D33"/>
    <w:rsid w:val="00EC3620"/>
    <w:rsid w:val="00EC37AA"/>
    <w:rsid w:val="00EC40D1"/>
    <w:rsid w:val="00EC4F9E"/>
    <w:rsid w:val="00EC5F85"/>
    <w:rsid w:val="00EC67BA"/>
    <w:rsid w:val="00ED5E33"/>
    <w:rsid w:val="00ED64F4"/>
    <w:rsid w:val="00ED7301"/>
    <w:rsid w:val="00ED7315"/>
    <w:rsid w:val="00EE1212"/>
    <w:rsid w:val="00EE168F"/>
    <w:rsid w:val="00EE1E1F"/>
    <w:rsid w:val="00EE59B7"/>
    <w:rsid w:val="00EE5C9A"/>
    <w:rsid w:val="00EE66F0"/>
    <w:rsid w:val="00EE7E0F"/>
    <w:rsid w:val="00EF4C5C"/>
    <w:rsid w:val="00EF5FC6"/>
    <w:rsid w:val="00EF73E8"/>
    <w:rsid w:val="00EF7C12"/>
    <w:rsid w:val="00F03591"/>
    <w:rsid w:val="00F03C92"/>
    <w:rsid w:val="00F130B1"/>
    <w:rsid w:val="00F14579"/>
    <w:rsid w:val="00F15286"/>
    <w:rsid w:val="00F154A8"/>
    <w:rsid w:val="00F15831"/>
    <w:rsid w:val="00F225DC"/>
    <w:rsid w:val="00F23D07"/>
    <w:rsid w:val="00F25E6B"/>
    <w:rsid w:val="00F27A6F"/>
    <w:rsid w:val="00F31A48"/>
    <w:rsid w:val="00F33578"/>
    <w:rsid w:val="00F34EC1"/>
    <w:rsid w:val="00F35089"/>
    <w:rsid w:val="00F35FD1"/>
    <w:rsid w:val="00F37935"/>
    <w:rsid w:val="00F401AB"/>
    <w:rsid w:val="00F40FB2"/>
    <w:rsid w:val="00F41B62"/>
    <w:rsid w:val="00F421E5"/>
    <w:rsid w:val="00F43D28"/>
    <w:rsid w:val="00F50415"/>
    <w:rsid w:val="00F504CE"/>
    <w:rsid w:val="00F50797"/>
    <w:rsid w:val="00F50CC1"/>
    <w:rsid w:val="00F5152F"/>
    <w:rsid w:val="00F51C52"/>
    <w:rsid w:val="00F53B92"/>
    <w:rsid w:val="00F53BD2"/>
    <w:rsid w:val="00F54DBE"/>
    <w:rsid w:val="00F5525C"/>
    <w:rsid w:val="00F5540F"/>
    <w:rsid w:val="00F57B5C"/>
    <w:rsid w:val="00F612E8"/>
    <w:rsid w:val="00F61A15"/>
    <w:rsid w:val="00F6391D"/>
    <w:rsid w:val="00F63EE2"/>
    <w:rsid w:val="00F6412B"/>
    <w:rsid w:val="00F6539B"/>
    <w:rsid w:val="00F666F6"/>
    <w:rsid w:val="00F67D78"/>
    <w:rsid w:val="00F7101C"/>
    <w:rsid w:val="00F724AD"/>
    <w:rsid w:val="00F72C22"/>
    <w:rsid w:val="00F76B12"/>
    <w:rsid w:val="00F76B3C"/>
    <w:rsid w:val="00F77C6B"/>
    <w:rsid w:val="00F8047E"/>
    <w:rsid w:val="00F8148B"/>
    <w:rsid w:val="00F82486"/>
    <w:rsid w:val="00F834AA"/>
    <w:rsid w:val="00F87F14"/>
    <w:rsid w:val="00F90CC2"/>
    <w:rsid w:val="00F90D3F"/>
    <w:rsid w:val="00F90F23"/>
    <w:rsid w:val="00F915FB"/>
    <w:rsid w:val="00F92722"/>
    <w:rsid w:val="00F92C0B"/>
    <w:rsid w:val="00F95AAE"/>
    <w:rsid w:val="00F95F9F"/>
    <w:rsid w:val="00FA05E8"/>
    <w:rsid w:val="00FA13ED"/>
    <w:rsid w:val="00FA2B79"/>
    <w:rsid w:val="00FA38D8"/>
    <w:rsid w:val="00FA4070"/>
    <w:rsid w:val="00FA6C3C"/>
    <w:rsid w:val="00FA7BBF"/>
    <w:rsid w:val="00FB1807"/>
    <w:rsid w:val="00FB791E"/>
    <w:rsid w:val="00FC02A3"/>
    <w:rsid w:val="00FC1930"/>
    <w:rsid w:val="00FC2ED1"/>
    <w:rsid w:val="00FC6008"/>
    <w:rsid w:val="00FC733C"/>
    <w:rsid w:val="00FC767D"/>
    <w:rsid w:val="00FC7875"/>
    <w:rsid w:val="00FD1671"/>
    <w:rsid w:val="00FD2B45"/>
    <w:rsid w:val="00FD5473"/>
    <w:rsid w:val="00FD6697"/>
    <w:rsid w:val="00FD7680"/>
    <w:rsid w:val="00FD7F38"/>
    <w:rsid w:val="00FE0500"/>
    <w:rsid w:val="00FE1A41"/>
    <w:rsid w:val="00FE1BAB"/>
    <w:rsid w:val="00FE1FDA"/>
    <w:rsid w:val="00FE1FE5"/>
    <w:rsid w:val="00FE378A"/>
    <w:rsid w:val="00FE440A"/>
    <w:rsid w:val="00FE55B8"/>
    <w:rsid w:val="00FE589F"/>
    <w:rsid w:val="00FE69E2"/>
    <w:rsid w:val="00FE7196"/>
    <w:rsid w:val="00FF02D8"/>
    <w:rsid w:val="00FF0CE2"/>
    <w:rsid w:val="00FF165E"/>
    <w:rsid w:val="00FF1C08"/>
    <w:rsid w:val="00FF2C27"/>
    <w:rsid w:val="00FF6368"/>
    <w:rsid w:val="00FF7163"/>
    <w:rsid w:val="00FF7D9E"/>
    <w:rsid w:val="08CC8918"/>
    <w:rsid w:val="0A48B8FA"/>
    <w:rsid w:val="112EBFC9"/>
    <w:rsid w:val="14A4A193"/>
    <w:rsid w:val="15952A11"/>
    <w:rsid w:val="167A19AA"/>
    <w:rsid w:val="18A7B5A3"/>
    <w:rsid w:val="1C7296C8"/>
    <w:rsid w:val="257B0D75"/>
    <w:rsid w:val="283B8A07"/>
    <w:rsid w:val="29B0B5A8"/>
    <w:rsid w:val="2F899065"/>
    <w:rsid w:val="331A47A2"/>
    <w:rsid w:val="344F505A"/>
    <w:rsid w:val="3D850021"/>
    <w:rsid w:val="3D8E098B"/>
    <w:rsid w:val="403FF472"/>
    <w:rsid w:val="40842DC8"/>
    <w:rsid w:val="4D25CF5B"/>
    <w:rsid w:val="5DED339E"/>
    <w:rsid w:val="613AF13A"/>
    <w:rsid w:val="624C4957"/>
    <w:rsid w:val="693C4E70"/>
    <w:rsid w:val="6A158C76"/>
    <w:rsid w:val="6D51F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5ECF28"/>
  <w15:chartTrackingRefBased/>
  <w15:docId w15:val="{A5FA80E5-58F5-4A14-819E-1B26BD3A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519E"/>
    <w:pPr>
      <w:spacing w:before="120" w:after="120" w:line="240" w:lineRule="auto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90411"/>
    <w:pPr>
      <w:keepNext/>
      <w:keepLines/>
      <w:numPr>
        <w:numId w:val="3"/>
      </w:numPr>
      <w:spacing w:before="600"/>
      <w:outlineLvl w:val="0"/>
    </w:pPr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433C0"/>
    <w:pPr>
      <w:keepNext/>
      <w:keepLines/>
      <w:numPr>
        <w:ilvl w:val="1"/>
        <w:numId w:val="3"/>
      </w:numPr>
      <w:spacing w:before="360"/>
      <w:ind w:left="851" w:hanging="860"/>
      <w:outlineLvl w:val="1"/>
    </w:pPr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433C0"/>
    <w:pPr>
      <w:numPr>
        <w:ilvl w:val="2"/>
        <w:numId w:val="3"/>
      </w:numPr>
      <w:spacing w:before="240"/>
      <w:ind w:left="851" w:hanging="851"/>
      <w:outlineLvl w:val="2"/>
    </w:pPr>
    <w:rPr>
      <w:rFonts w:asciiTheme="majorHAnsi" w:hAnsiTheme="majorHAnsi"/>
      <w:b/>
      <w:color w:val="5A8CAA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E168F"/>
    <w:pPr>
      <w:keepNext/>
      <w:keepLines/>
      <w:numPr>
        <w:ilvl w:val="3"/>
        <w:numId w:val="3"/>
      </w:numPr>
      <w:spacing w:before="240"/>
      <w:outlineLvl w:val="3"/>
    </w:pPr>
    <w:rPr>
      <w:rFonts w:asciiTheme="majorHAnsi" w:eastAsiaTheme="majorEastAsia" w:hAnsiTheme="majorHAnsi" w:cstheme="majorBidi"/>
      <w:b/>
      <w:i/>
      <w:iCs/>
      <w:color w:val="5A8CAA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433C0"/>
    <w:pPr>
      <w:keepNext/>
      <w:keepLines/>
      <w:numPr>
        <w:ilvl w:val="4"/>
        <w:numId w:val="3"/>
      </w:numPr>
      <w:spacing w:before="240"/>
      <w:ind w:left="1276" w:hanging="1276"/>
      <w:outlineLvl w:val="4"/>
    </w:pPr>
    <w:rPr>
      <w:rFonts w:asciiTheme="majorHAnsi" w:eastAsiaTheme="majorEastAsia" w:hAnsiTheme="majorHAnsi" w:cstheme="majorBidi"/>
      <w:i/>
      <w:color w:val="5A8CAA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B433C0"/>
    <w:pPr>
      <w:keepNext/>
      <w:keepLines/>
      <w:numPr>
        <w:ilvl w:val="5"/>
        <w:numId w:val="3"/>
      </w:numPr>
      <w:spacing w:before="240"/>
      <w:ind w:left="1276"/>
      <w:outlineLvl w:val="5"/>
    </w:pPr>
    <w:rPr>
      <w:rFonts w:asciiTheme="majorHAnsi" w:eastAsiaTheme="majorEastAsia" w:hAnsiTheme="majorHAnsi" w:cstheme="majorBidi"/>
      <w:color w:val="5A8CAA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B433C0"/>
    <w:pPr>
      <w:keepNext/>
      <w:keepLines/>
      <w:numPr>
        <w:ilvl w:val="6"/>
        <w:numId w:val="3"/>
      </w:numPr>
      <w:spacing w:before="200" w:after="80"/>
      <w:outlineLvl w:val="6"/>
    </w:pPr>
    <w:rPr>
      <w:rFonts w:asciiTheme="majorHAnsi" w:eastAsiaTheme="majorEastAsia" w:hAnsiTheme="majorHAnsi" w:cstheme="majorBidi"/>
      <w:iCs/>
      <w:color w:val="5A8CAA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B433C0"/>
    <w:pPr>
      <w:keepNext/>
      <w:keepLines/>
      <w:numPr>
        <w:ilvl w:val="7"/>
        <w:numId w:val="3"/>
      </w:numPr>
      <w:spacing w:before="160" w:after="40"/>
      <w:ind w:left="1701" w:hanging="1701"/>
      <w:outlineLvl w:val="7"/>
    </w:pPr>
    <w:rPr>
      <w:rFonts w:asciiTheme="majorHAnsi" w:eastAsiaTheme="majorEastAsia" w:hAnsiTheme="majorHAnsi" w:cstheme="majorBidi"/>
      <w:color w:val="5A8CAA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B433C0"/>
    <w:pPr>
      <w:keepNext/>
      <w:keepLines/>
      <w:numPr>
        <w:ilvl w:val="8"/>
        <w:numId w:val="3"/>
      </w:numPr>
      <w:spacing w:before="80" w:after="0"/>
      <w:ind w:left="1701" w:hanging="1701"/>
      <w:outlineLvl w:val="8"/>
    </w:pPr>
    <w:rPr>
      <w:rFonts w:asciiTheme="majorHAnsi" w:eastAsiaTheme="majorEastAsia" w:hAnsiTheme="majorHAnsi" w:cstheme="majorBidi"/>
      <w:iCs/>
      <w:color w:val="5A8CAA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9776B9"/>
    <w:pPr>
      <w:spacing w:after="0"/>
      <w:contextualSpacing/>
    </w:pPr>
    <w:rPr>
      <w:rFonts w:asciiTheme="majorHAnsi" w:eastAsiaTheme="majorEastAsia" w:hAnsiTheme="majorHAnsi" w:cstheme="majorBidi"/>
      <w:b/>
      <w:color w:val="3C648C" w:themeColor="accent1"/>
      <w:spacing w:val="-10"/>
      <w:kern w:val="28"/>
      <w:sz w:val="32"/>
      <w:szCs w:val="28"/>
    </w:rPr>
  </w:style>
  <w:style w:type="character" w:customStyle="1" w:styleId="TitelZchn">
    <w:name w:val="Titel Zchn"/>
    <w:basedOn w:val="Absatz-Standardschriftart"/>
    <w:link w:val="Titel"/>
    <w:rsid w:val="009776B9"/>
    <w:rPr>
      <w:rFonts w:asciiTheme="majorHAnsi" w:eastAsiaTheme="majorEastAsia" w:hAnsiTheme="majorHAnsi" w:cstheme="majorBidi"/>
      <w:b/>
      <w:color w:val="3C648C" w:themeColor="accent1"/>
      <w:spacing w:val="-10"/>
      <w:kern w:val="28"/>
      <w:sz w:val="32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0411"/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33C0"/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styleId="Kopfzeile">
    <w:name w:val="header"/>
    <w:link w:val="KopfzeileZchn"/>
    <w:uiPriority w:val="99"/>
    <w:unhideWhenUsed/>
    <w:qFormat/>
    <w:rsid w:val="00912D04"/>
    <w:pPr>
      <w:tabs>
        <w:tab w:val="right" w:pos="9356"/>
      </w:tabs>
      <w:spacing w:after="0" w:line="240" w:lineRule="auto"/>
    </w:pPr>
    <w:rPr>
      <w:i/>
      <w:color w:val="5A8CAA" w:themeColor="text2"/>
    </w:rPr>
  </w:style>
  <w:style w:type="character" w:customStyle="1" w:styleId="KopfzeileZchn">
    <w:name w:val="Kopfzeile Zchn"/>
    <w:basedOn w:val="Absatz-Standardschriftart"/>
    <w:link w:val="Kopfzeile"/>
    <w:uiPriority w:val="99"/>
    <w:rsid w:val="00912D04"/>
    <w:rPr>
      <w:i/>
      <w:color w:val="5A8CAA" w:themeColor="text2"/>
    </w:rPr>
  </w:style>
  <w:style w:type="paragraph" w:styleId="Fuzeile">
    <w:name w:val="footer"/>
    <w:link w:val="FuzeileZchn"/>
    <w:uiPriority w:val="99"/>
    <w:unhideWhenUsed/>
    <w:rsid w:val="00912D04"/>
    <w:pPr>
      <w:tabs>
        <w:tab w:val="right" w:pos="9356"/>
      </w:tabs>
      <w:spacing w:after="0" w:line="240" w:lineRule="auto"/>
    </w:pPr>
    <w:rPr>
      <w:i/>
      <w:color w:val="5A8CAA" w:themeColor="text2"/>
    </w:rPr>
  </w:style>
  <w:style w:type="character" w:customStyle="1" w:styleId="FuzeileZchn">
    <w:name w:val="Fußzeile Zchn"/>
    <w:basedOn w:val="Absatz-Standardschriftart"/>
    <w:link w:val="Fuzeile"/>
    <w:uiPriority w:val="99"/>
    <w:rsid w:val="00912D04"/>
    <w:rPr>
      <w:i/>
      <w:color w:val="5A8CAA" w:themeColor="text2"/>
    </w:rPr>
  </w:style>
  <w:style w:type="character" w:styleId="Platzhaltertext">
    <w:name w:val="Placeholder Text"/>
    <w:basedOn w:val="Absatz-Standardschriftart"/>
    <w:uiPriority w:val="99"/>
    <w:semiHidden/>
    <w:rsid w:val="00B003B9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F834AA"/>
    <w:pPr>
      <w:spacing w:after="200"/>
    </w:pPr>
    <w:rPr>
      <w:i/>
      <w:iCs/>
      <w:color w:val="5A8CAA" w:themeColor="text2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433C0"/>
    <w:rPr>
      <w:rFonts w:asciiTheme="majorHAnsi" w:hAnsiTheme="majorHAnsi"/>
      <w:b/>
      <w:color w:val="5A8CAA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66E9"/>
    <w:rPr>
      <w:rFonts w:asciiTheme="majorHAnsi" w:eastAsiaTheme="majorEastAsia" w:hAnsiTheme="majorHAnsi" w:cstheme="majorBidi"/>
      <w:b/>
      <w:i/>
      <w:iCs/>
      <w:color w:val="5A8CAA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49BA"/>
    <w:rPr>
      <w:rFonts w:asciiTheme="majorHAnsi" w:eastAsiaTheme="majorEastAsia" w:hAnsiTheme="majorHAnsi" w:cstheme="majorBidi"/>
      <w:i/>
      <w:color w:val="5A8CAA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49BA"/>
    <w:rPr>
      <w:rFonts w:asciiTheme="majorHAnsi" w:eastAsiaTheme="majorEastAsia" w:hAnsiTheme="majorHAnsi" w:cstheme="majorBidi"/>
      <w:color w:val="5A8CAA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49BA"/>
    <w:rPr>
      <w:rFonts w:asciiTheme="majorHAnsi" w:eastAsiaTheme="majorEastAsia" w:hAnsiTheme="majorHAnsi" w:cstheme="majorBidi"/>
      <w:iCs/>
      <w:color w:val="5A8CAA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49BA"/>
    <w:rPr>
      <w:rFonts w:asciiTheme="majorHAnsi" w:eastAsiaTheme="majorEastAsia" w:hAnsiTheme="majorHAnsi" w:cstheme="majorBidi"/>
      <w:color w:val="5A8CAA"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49BA"/>
    <w:rPr>
      <w:rFonts w:asciiTheme="majorHAnsi" w:eastAsiaTheme="majorEastAsia" w:hAnsiTheme="majorHAnsi" w:cstheme="majorBidi"/>
      <w:iCs/>
      <w:color w:val="5A8CAA"/>
      <w:sz w:val="24"/>
      <w:szCs w:val="21"/>
    </w:rPr>
  </w:style>
  <w:style w:type="paragraph" w:customStyle="1" w:styleId="berschrift1-ohne">
    <w:name w:val="Überschrift 1 - ohne"/>
    <w:basedOn w:val="berschrift1"/>
    <w:next w:val="Standard"/>
    <w:link w:val="berschrift1-ohneZchn"/>
    <w:qFormat/>
    <w:rsid w:val="00600029"/>
    <w:pPr>
      <w:numPr>
        <w:numId w:val="0"/>
      </w:numPr>
      <w:outlineLvl w:val="9"/>
    </w:pPr>
  </w:style>
  <w:style w:type="paragraph" w:customStyle="1" w:styleId="berschrift2-ohne">
    <w:name w:val="Überschrift 2 - ohne"/>
    <w:basedOn w:val="berschrift2"/>
    <w:next w:val="Standard"/>
    <w:link w:val="berschrift2-ohneZchn"/>
    <w:qFormat/>
    <w:rsid w:val="00600029"/>
    <w:pPr>
      <w:numPr>
        <w:ilvl w:val="0"/>
        <w:numId w:val="0"/>
      </w:numPr>
      <w:outlineLvl w:val="9"/>
    </w:pPr>
  </w:style>
  <w:style w:type="character" w:customStyle="1" w:styleId="berschrift1-ohneZchn">
    <w:name w:val="Überschrift 1 - ohne Zchn"/>
    <w:basedOn w:val="berschrift1Zchn"/>
    <w:link w:val="berschrift1-ohne"/>
    <w:rsid w:val="00600029"/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paragraph" w:customStyle="1" w:styleId="berschrift3-ohne">
    <w:name w:val="Überschrift 3 - ohne"/>
    <w:basedOn w:val="berschrift3"/>
    <w:next w:val="Standard"/>
    <w:link w:val="berschrift3-ohneZchn"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2-ohneZchn">
    <w:name w:val="Überschrift 2 - ohne Zchn"/>
    <w:basedOn w:val="berschrift2Zchn"/>
    <w:link w:val="berschrift2-ohne"/>
    <w:rsid w:val="00600029"/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customStyle="1" w:styleId="berschrift4-ohne">
    <w:name w:val="Überschrift 4 - ohne"/>
    <w:basedOn w:val="berschrift4"/>
    <w:next w:val="Standard"/>
    <w:link w:val="berschrift4-ohneZchn"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3-ohneZchn">
    <w:name w:val="Überschrift 3 - ohne Zchn"/>
    <w:basedOn w:val="berschrift3Zchn"/>
    <w:link w:val="berschrift3-ohne"/>
    <w:rsid w:val="00BB05F7"/>
    <w:rPr>
      <w:rFonts w:asciiTheme="majorHAnsi" w:hAnsiTheme="majorHAnsi"/>
      <w:b/>
      <w:color w:val="5A8CAA"/>
      <w:sz w:val="24"/>
      <w:szCs w:val="24"/>
    </w:rPr>
  </w:style>
  <w:style w:type="paragraph" w:customStyle="1" w:styleId="berschrift5-ohne">
    <w:name w:val="Überschrift 5 - ohne"/>
    <w:basedOn w:val="berschrift5"/>
    <w:next w:val="Standard"/>
    <w:link w:val="berschrift5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4-ohneZchn">
    <w:name w:val="Überschrift 4 - ohne Zchn"/>
    <w:basedOn w:val="berschrift4Zchn"/>
    <w:link w:val="berschrift4-ohne"/>
    <w:rsid w:val="00BB05F7"/>
    <w:rPr>
      <w:rFonts w:asciiTheme="majorHAnsi" w:eastAsiaTheme="majorEastAsia" w:hAnsiTheme="majorHAnsi" w:cstheme="majorBidi"/>
      <w:b/>
      <w:i/>
      <w:iCs/>
      <w:color w:val="5A8CAA"/>
      <w:sz w:val="24"/>
    </w:rPr>
  </w:style>
  <w:style w:type="paragraph" w:customStyle="1" w:styleId="berschrift6-ohne">
    <w:name w:val="Überschrift 6 - ohne"/>
    <w:basedOn w:val="berschrift6"/>
    <w:next w:val="Standard"/>
    <w:link w:val="berschrift6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5-ohneZchn">
    <w:name w:val="Überschrift 5 - ohne Zchn"/>
    <w:basedOn w:val="berschrift5Zchn"/>
    <w:link w:val="berschrift5-ohne"/>
    <w:semiHidden/>
    <w:rsid w:val="006D49BA"/>
    <w:rPr>
      <w:rFonts w:asciiTheme="majorHAnsi" w:eastAsiaTheme="majorEastAsia" w:hAnsiTheme="majorHAnsi" w:cstheme="majorBidi"/>
      <w:i/>
      <w:color w:val="5A8CAA"/>
      <w:sz w:val="24"/>
    </w:rPr>
  </w:style>
  <w:style w:type="paragraph" w:customStyle="1" w:styleId="berschrift7-ohne">
    <w:name w:val="Überschrift 7 - ohne"/>
    <w:basedOn w:val="berschrift7"/>
    <w:next w:val="Standard"/>
    <w:link w:val="berschrift7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6-ohneZchn">
    <w:name w:val="Überschrift 6 - ohne Zchn"/>
    <w:basedOn w:val="berschrift6Zchn"/>
    <w:link w:val="berschrift6-ohne"/>
    <w:semiHidden/>
    <w:rsid w:val="006D49BA"/>
    <w:rPr>
      <w:rFonts w:asciiTheme="majorHAnsi" w:eastAsiaTheme="majorEastAsia" w:hAnsiTheme="majorHAnsi" w:cstheme="majorBidi"/>
      <w:color w:val="5A8CAA"/>
      <w:sz w:val="24"/>
    </w:rPr>
  </w:style>
  <w:style w:type="paragraph" w:customStyle="1" w:styleId="berschrift8-ohne">
    <w:name w:val="Überschrift 8 - ohne"/>
    <w:basedOn w:val="berschrift8"/>
    <w:next w:val="Standard"/>
    <w:link w:val="berschrift8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7-ohneZchn">
    <w:name w:val="Überschrift 7 - ohne Zchn"/>
    <w:basedOn w:val="berschrift7Zchn"/>
    <w:link w:val="berschrift7-ohne"/>
    <w:semiHidden/>
    <w:rsid w:val="006D49BA"/>
    <w:rPr>
      <w:rFonts w:asciiTheme="majorHAnsi" w:eastAsiaTheme="majorEastAsia" w:hAnsiTheme="majorHAnsi" w:cstheme="majorBidi"/>
      <w:iCs/>
      <w:color w:val="5A8CAA"/>
      <w:sz w:val="24"/>
    </w:rPr>
  </w:style>
  <w:style w:type="paragraph" w:customStyle="1" w:styleId="berschrift9-ohne">
    <w:name w:val="Überschrift 9 - ohne"/>
    <w:basedOn w:val="berschrift9"/>
    <w:next w:val="Standard"/>
    <w:link w:val="berschrift9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8-ohneZchn">
    <w:name w:val="Überschrift 8 - ohne Zchn"/>
    <w:basedOn w:val="Absatz-Standardschriftart"/>
    <w:link w:val="berschrift8-ohne"/>
    <w:semiHidden/>
    <w:rsid w:val="006D49BA"/>
    <w:rPr>
      <w:rFonts w:asciiTheme="majorHAnsi" w:eastAsiaTheme="majorEastAsia" w:hAnsiTheme="majorHAnsi" w:cstheme="majorBidi"/>
      <w:color w:val="5A8CAA"/>
      <w:sz w:val="24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A1EE2"/>
    <w:pPr>
      <w:numPr>
        <w:numId w:val="0"/>
      </w:numPr>
      <w:spacing w:before="240" w:after="0" w:line="259" w:lineRule="auto"/>
      <w:jc w:val="left"/>
      <w:outlineLvl w:val="9"/>
    </w:pPr>
    <w:rPr>
      <w:lang w:eastAsia="de-DE"/>
    </w:rPr>
  </w:style>
  <w:style w:type="table" w:styleId="Tabellenraster">
    <w:name w:val="Table Grid"/>
    <w:basedOn w:val="NormaleTabelle"/>
    <w:uiPriority w:val="39"/>
    <w:rsid w:val="008A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600029"/>
    <w:pPr>
      <w:tabs>
        <w:tab w:val="left" w:pos="426"/>
        <w:tab w:val="right" w:leader="dot" w:pos="9062"/>
      </w:tabs>
      <w:spacing w:before="360" w:after="0"/>
      <w:ind w:left="425" w:hanging="425"/>
      <w:jc w:val="left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2A2766"/>
    <w:pPr>
      <w:tabs>
        <w:tab w:val="left" w:pos="993"/>
        <w:tab w:val="right" w:leader="dot" w:pos="9062"/>
      </w:tabs>
      <w:spacing w:before="240" w:after="0"/>
      <w:ind w:left="993" w:hanging="568"/>
      <w:jc w:val="left"/>
    </w:pPr>
    <w:rPr>
      <w:rFonts w:ascii="Calibri" w:eastAsia="MS Mincho" w:hAnsi="Calibri" w:cs="Times New Roman"/>
      <w:noProof/>
      <w:szCs w:val="24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2A2766"/>
    <w:pPr>
      <w:tabs>
        <w:tab w:val="left" w:pos="1843"/>
        <w:tab w:val="left" w:pos="2127"/>
        <w:tab w:val="right" w:leader="dot" w:pos="9062"/>
      </w:tabs>
      <w:spacing w:after="0"/>
      <w:ind w:left="1843" w:hanging="851"/>
      <w:jc w:val="left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724C8F"/>
    <w:rPr>
      <w:color w:val="5A8CAA" w:themeColor="text2"/>
      <w:u w:val="single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B433C0"/>
    <w:pPr>
      <w:tabs>
        <w:tab w:val="clear" w:pos="2127"/>
        <w:tab w:val="left" w:pos="2410"/>
        <w:tab w:val="left" w:pos="2835"/>
        <w:tab w:val="left" w:pos="3119"/>
      </w:tabs>
    </w:pPr>
  </w:style>
  <w:style w:type="paragraph" w:styleId="Verzeichnis5">
    <w:name w:val="toc 5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1985" w:hanging="993"/>
    </w:pPr>
  </w:style>
  <w:style w:type="paragraph" w:styleId="Verzeichnis6">
    <w:name w:val="toc 6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2410" w:hanging="1418"/>
    </w:pPr>
  </w:style>
  <w:style w:type="paragraph" w:styleId="Verzeichnis7">
    <w:name w:val="toc 7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701"/>
        <w:tab w:val="left" w:pos="2127"/>
      </w:tabs>
      <w:ind w:left="2410" w:hanging="1418"/>
    </w:pPr>
  </w:style>
  <w:style w:type="paragraph" w:styleId="Verzeichnis8">
    <w:name w:val="toc 8"/>
    <w:basedOn w:val="Verzeichnis4"/>
    <w:next w:val="Standard"/>
    <w:autoRedefine/>
    <w:uiPriority w:val="39"/>
    <w:semiHidden/>
    <w:rsid w:val="00B433C0"/>
    <w:pPr>
      <w:tabs>
        <w:tab w:val="clear" w:pos="1843"/>
        <w:tab w:val="clear" w:pos="2410"/>
        <w:tab w:val="left" w:pos="1985"/>
      </w:tabs>
      <w:ind w:left="2835" w:hanging="1843"/>
    </w:pPr>
  </w:style>
  <w:style w:type="paragraph" w:styleId="Verzeichnis9">
    <w:name w:val="toc 9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2835" w:hanging="1843"/>
    </w:pPr>
  </w:style>
  <w:style w:type="paragraph" w:customStyle="1" w:styleId="ListeEbene1">
    <w:name w:val="Liste Ebene 1"/>
    <w:basedOn w:val="Standard"/>
    <w:link w:val="ListeEbene1Zchn"/>
    <w:uiPriority w:val="1"/>
    <w:qFormat/>
    <w:rsid w:val="00580E0A"/>
    <w:pPr>
      <w:numPr>
        <w:numId w:val="2"/>
      </w:numPr>
    </w:pPr>
  </w:style>
  <w:style w:type="paragraph" w:customStyle="1" w:styleId="ListeEbene2">
    <w:name w:val="Liste Ebene 2"/>
    <w:basedOn w:val="Standard"/>
    <w:link w:val="ListeEbene2Zchn"/>
    <w:uiPriority w:val="1"/>
    <w:qFormat/>
    <w:rsid w:val="00580E0A"/>
    <w:pPr>
      <w:numPr>
        <w:ilvl w:val="1"/>
        <w:numId w:val="2"/>
      </w:numPr>
    </w:pPr>
  </w:style>
  <w:style w:type="character" w:customStyle="1" w:styleId="ListeEbene1Zchn">
    <w:name w:val="Liste Ebene 1 Zchn"/>
    <w:basedOn w:val="Absatz-Standardschriftart"/>
    <w:link w:val="ListeEbene1"/>
    <w:uiPriority w:val="1"/>
    <w:rsid w:val="006D49BA"/>
    <w:rPr>
      <w:sz w:val="24"/>
    </w:rPr>
  </w:style>
  <w:style w:type="paragraph" w:customStyle="1" w:styleId="ListeEbene3">
    <w:name w:val="Liste Ebene 3"/>
    <w:basedOn w:val="Standard"/>
    <w:link w:val="ListeEbene3Zchn"/>
    <w:uiPriority w:val="1"/>
    <w:qFormat/>
    <w:rsid w:val="00580E0A"/>
    <w:pPr>
      <w:numPr>
        <w:ilvl w:val="2"/>
        <w:numId w:val="2"/>
      </w:numPr>
    </w:pPr>
  </w:style>
  <w:style w:type="character" w:customStyle="1" w:styleId="ListeEbene2Zchn">
    <w:name w:val="Liste Ebene 2 Zchn"/>
    <w:basedOn w:val="Absatz-Standardschriftart"/>
    <w:link w:val="ListeEbene2"/>
    <w:uiPriority w:val="1"/>
    <w:rsid w:val="006D49BA"/>
    <w:rPr>
      <w:sz w:val="24"/>
    </w:rPr>
  </w:style>
  <w:style w:type="paragraph" w:customStyle="1" w:styleId="ListeEbene4">
    <w:name w:val="Liste Ebene 4"/>
    <w:basedOn w:val="Standard"/>
    <w:link w:val="ListeEbene4Zchn"/>
    <w:uiPriority w:val="1"/>
    <w:qFormat/>
    <w:rsid w:val="00580E0A"/>
    <w:pPr>
      <w:numPr>
        <w:ilvl w:val="3"/>
        <w:numId w:val="2"/>
      </w:numPr>
    </w:pPr>
  </w:style>
  <w:style w:type="character" w:customStyle="1" w:styleId="ListeEbene3Zchn">
    <w:name w:val="Liste Ebene 3 Zchn"/>
    <w:basedOn w:val="Absatz-Standardschriftart"/>
    <w:link w:val="ListeEbene3"/>
    <w:uiPriority w:val="1"/>
    <w:rsid w:val="006D49BA"/>
    <w:rPr>
      <w:sz w:val="24"/>
    </w:rPr>
  </w:style>
  <w:style w:type="character" w:customStyle="1" w:styleId="ListeEbene4Zchn">
    <w:name w:val="Liste Ebene 4 Zchn"/>
    <w:basedOn w:val="Absatz-Standardschriftart"/>
    <w:link w:val="ListeEbene4"/>
    <w:uiPriority w:val="1"/>
    <w:rsid w:val="006D49BA"/>
    <w:rPr>
      <w:sz w:val="24"/>
    </w:rPr>
  </w:style>
  <w:style w:type="paragraph" w:customStyle="1" w:styleId="ListeEbene5">
    <w:name w:val="Liste Ebene 5"/>
    <w:basedOn w:val="Standard"/>
    <w:link w:val="ListeEbene5Zchn"/>
    <w:uiPriority w:val="1"/>
    <w:semiHidden/>
    <w:qFormat/>
    <w:rsid w:val="00580E0A"/>
    <w:pPr>
      <w:numPr>
        <w:ilvl w:val="4"/>
        <w:numId w:val="2"/>
      </w:numPr>
    </w:pPr>
  </w:style>
  <w:style w:type="paragraph" w:customStyle="1" w:styleId="ListeEbene6">
    <w:name w:val="Liste Ebene 6"/>
    <w:basedOn w:val="Standard"/>
    <w:link w:val="ListeEbene6Zchn"/>
    <w:uiPriority w:val="1"/>
    <w:semiHidden/>
    <w:qFormat/>
    <w:rsid w:val="00580E0A"/>
    <w:pPr>
      <w:numPr>
        <w:ilvl w:val="5"/>
        <w:numId w:val="2"/>
      </w:numPr>
    </w:pPr>
  </w:style>
  <w:style w:type="character" w:customStyle="1" w:styleId="ListeEbene5Zchn">
    <w:name w:val="Liste Ebene 5 Zchn"/>
    <w:basedOn w:val="Absatz-Standardschriftart"/>
    <w:link w:val="ListeEbene5"/>
    <w:uiPriority w:val="1"/>
    <w:semiHidden/>
    <w:rsid w:val="006D49BA"/>
    <w:rPr>
      <w:sz w:val="24"/>
    </w:rPr>
  </w:style>
  <w:style w:type="paragraph" w:customStyle="1" w:styleId="ListeEbene7">
    <w:name w:val="Liste Ebene 7"/>
    <w:basedOn w:val="Standard"/>
    <w:link w:val="ListeEbene7Zchn"/>
    <w:uiPriority w:val="1"/>
    <w:semiHidden/>
    <w:qFormat/>
    <w:rsid w:val="00580E0A"/>
    <w:pPr>
      <w:numPr>
        <w:ilvl w:val="6"/>
        <w:numId w:val="2"/>
      </w:numPr>
    </w:pPr>
  </w:style>
  <w:style w:type="character" w:customStyle="1" w:styleId="ListeEbene6Zchn">
    <w:name w:val="Liste Ebene 6 Zchn"/>
    <w:basedOn w:val="Absatz-Standardschriftart"/>
    <w:link w:val="ListeEbene6"/>
    <w:uiPriority w:val="1"/>
    <w:semiHidden/>
    <w:rsid w:val="006D49BA"/>
    <w:rPr>
      <w:sz w:val="24"/>
    </w:rPr>
  </w:style>
  <w:style w:type="paragraph" w:customStyle="1" w:styleId="ListeEbene8">
    <w:name w:val="Liste Ebene 8"/>
    <w:basedOn w:val="Standard"/>
    <w:link w:val="ListeEbene8Zchn"/>
    <w:uiPriority w:val="1"/>
    <w:semiHidden/>
    <w:qFormat/>
    <w:rsid w:val="00580E0A"/>
    <w:pPr>
      <w:numPr>
        <w:ilvl w:val="7"/>
        <w:numId w:val="2"/>
      </w:numPr>
    </w:pPr>
  </w:style>
  <w:style w:type="character" w:customStyle="1" w:styleId="ListeEbene7Zchn">
    <w:name w:val="Liste Ebene 7 Zchn"/>
    <w:basedOn w:val="Absatz-Standardschriftart"/>
    <w:link w:val="ListeEbene7"/>
    <w:uiPriority w:val="1"/>
    <w:semiHidden/>
    <w:rsid w:val="006D49BA"/>
    <w:rPr>
      <w:sz w:val="24"/>
    </w:rPr>
  </w:style>
  <w:style w:type="paragraph" w:customStyle="1" w:styleId="ListeEbene9">
    <w:name w:val="Liste Ebene 9"/>
    <w:basedOn w:val="Standard"/>
    <w:link w:val="ListeEbene9Zchn"/>
    <w:uiPriority w:val="1"/>
    <w:semiHidden/>
    <w:qFormat/>
    <w:rsid w:val="00580E0A"/>
    <w:pPr>
      <w:numPr>
        <w:ilvl w:val="8"/>
        <w:numId w:val="2"/>
      </w:numPr>
    </w:pPr>
  </w:style>
  <w:style w:type="character" w:customStyle="1" w:styleId="ListeEbene8Zchn">
    <w:name w:val="Liste Ebene 8 Zchn"/>
    <w:basedOn w:val="Absatz-Standardschriftart"/>
    <w:link w:val="ListeEbene8"/>
    <w:uiPriority w:val="1"/>
    <w:semiHidden/>
    <w:rsid w:val="006D49BA"/>
    <w:rPr>
      <w:sz w:val="24"/>
    </w:rPr>
  </w:style>
  <w:style w:type="character" w:customStyle="1" w:styleId="berschrift9-ohneZchn">
    <w:name w:val="Überschrift 9 - ohne Zchn"/>
    <w:basedOn w:val="berschrift9Zchn"/>
    <w:link w:val="berschrift9-ohne"/>
    <w:semiHidden/>
    <w:rsid w:val="006D49BA"/>
    <w:rPr>
      <w:rFonts w:asciiTheme="majorHAnsi" w:eastAsiaTheme="majorEastAsia" w:hAnsiTheme="majorHAnsi" w:cstheme="majorBidi"/>
      <w:iCs/>
      <w:color w:val="5A8CAA"/>
      <w:sz w:val="24"/>
      <w:szCs w:val="21"/>
    </w:rPr>
  </w:style>
  <w:style w:type="character" w:customStyle="1" w:styleId="ListeEbene9Zchn">
    <w:name w:val="Liste Ebene 9 Zchn"/>
    <w:basedOn w:val="Absatz-Standardschriftart"/>
    <w:link w:val="ListeEbene9"/>
    <w:uiPriority w:val="1"/>
    <w:semiHidden/>
    <w:rsid w:val="006D49BA"/>
    <w:rPr>
      <w:sz w:val="24"/>
    </w:rPr>
  </w:style>
  <w:style w:type="table" w:styleId="Gitternetztabelle4Akzent1">
    <w:name w:val="Grid Table 4 Accent 1"/>
    <w:basedOn w:val="NormaleTabelle"/>
    <w:uiPriority w:val="49"/>
    <w:rsid w:val="008A05DE"/>
    <w:pPr>
      <w:spacing w:after="0" w:line="240" w:lineRule="auto"/>
    </w:pPr>
    <w:tblPr>
      <w:tblStyleRowBandSize w:val="1"/>
      <w:tblStyleColBandSize w:val="1"/>
      <w:tblBorders>
        <w:top w:val="single" w:sz="4" w:space="0" w:color="7CA1C7" w:themeColor="accent1" w:themeTint="99"/>
        <w:left w:val="single" w:sz="4" w:space="0" w:color="7CA1C7" w:themeColor="accent1" w:themeTint="99"/>
        <w:bottom w:val="single" w:sz="4" w:space="0" w:color="7CA1C7" w:themeColor="accent1" w:themeTint="99"/>
        <w:right w:val="single" w:sz="4" w:space="0" w:color="7CA1C7" w:themeColor="accent1" w:themeTint="99"/>
        <w:insideH w:val="single" w:sz="4" w:space="0" w:color="7CA1C7" w:themeColor="accent1" w:themeTint="99"/>
        <w:insideV w:val="single" w:sz="4" w:space="0" w:color="7CA1C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648C" w:themeColor="accent1"/>
          <w:left w:val="single" w:sz="4" w:space="0" w:color="3C648C" w:themeColor="accent1"/>
          <w:bottom w:val="single" w:sz="4" w:space="0" w:color="3C648C" w:themeColor="accent1"/>
          <w:right w:val="single" w:sz="4" w:space="0" w:color="3C648C" w:themeColor="accent1"/>
          <w:insideH w:val="nil"/>
          <w:insideV w:val="nil"/>
        </w:tcBorders>
        <w:shd w:val="clear" w:color="auto" w:fill="3C648C" w:themeFill="accent1"/>
      </w:tcPr>
    </w:tblStylePr>
    <w:tblStylePr w:type="lastRow">
      <w:rPr>
        <w:b/>
        <w:bCs/>
      </w:rPr>
      <w:tblPr/>
      <w:tcPr>
        <w:tcBorders>
          <w:top w:val="double" w:sz="4" w:space="0" w:color="3C64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C" w:themeFill="accent1" w:themeFillTint="33"/>
      </w:tcPr>
    </w:tblStylePr>
    <w:tblStylePr w:type="band1Horz">
      <w:tblPr/>
      <w:tcPr>
        <w:shd w:val="clear" w:color="auto" w:fill="D3DFEC" w:themeFill="accent1" w:themeFillTint="33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724C8F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24C8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24C8F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0B0A43"/>
    <w:rPr>
      <w:sz w:val="16"/>
    </w:rPr>
  </w:style>
  <w:style w:type="paragraph" w:styleId="KeinLeerraum">
    <w:name w:val="No Spacing"/>
    <w:link w:val="KeinLeerraumZchn"/>
    <w:uiPriority w:val="1"/>
    <w:qFormat/>
    <w:rsid w:val="00BD530C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D530C"/>
    <w:rPr>
      <w:rFonts w:eastAsiaTheme="minorEastAsia"/>
      <w:lang w:eastAsia="de-DE"/>
    </w:rPr>
  </w:style>
  <w:style w:type="paragraph" w:customStyle="1" w:styleId="Deckblatt-Autoren">
    <w:name w:val="Deckblatt-Autoren"/>
    <w:basedOn w:val="KeinLeerraum"/>
    <w:link w:val="Deckblatt-AutorenZchn"/>
    <w:semiHidden/>
    <w:qFormat/>
    <w:rsid w:val="00300E6E"/>
    <w:pPr>
      <w:framePr w:hSpace="187" w:wrap="around" w:hAnchor="margin" w:xAlign="center" w:yAlign="bottom"/>
    </w:pPr>
    <w:rPr>
      <w:color w:val="3C648C"/>
      <w:sz w:val="26"/>
      <w:szCs w:val="28"/>
    </w:rPr>
  </w:style>
  <w:style w:type="paragraph" w:customStyle="1" w:styleId="Deckblatt-Datum">
    <w:name w:val="Deckblatt-Datum"/>
    <w:basedOn w:val="Standard"/>
    <w:link w:val="Deckblatt-DatumZchn"/>
    <w:semiHidden/>
    <w:qFormat/>
    <w:rsid w:val="00300E6E"/>
    <w:pPr>
      <w:framePr w:hSpace="187" w:wrap="around" w:hAnchor="margin" w:xAlign="center" w:yAlign="bottom"/>
      <w:spacing w:before="240"/>
    </w:pPr>
    <w:rPr>
      <w:color w:val="3C648C"/>
      <w:sz w:val="26"/>
      <w:szCs w:val="28"/>
    </w:rPr>
  </w:style>
  <w:style w:type="character" w:customStyle="1" w:styleId="Deckblatt-AutorenZchn">
    <w:name w:val="Deckblatt-Autoren Zchn"/>
    <w:basedOn w:val="KeinLeerraumZchn"/>
    <w:link w:val="Deckblatt-Autoren"/>
    <w:semiHidden/>
    <w:rsid w:val="00F6391D"/>
    <w:rPr>
      <w:rFonts w:eastAsiaTheme="minorEastAsia"/>
      <w:color w:val="3C648C"/>
      <w:sz w:val="26"/>
      <w:szCs w:val="28"/>
      <w:lang w:eastAsia="de-DE"/>
    </w:rPr>
  </w:style>
  <w:style w:type="paragraph" w:customStyle="1" w:styleId="Deckblatt-Untertitel">
    <w:name w:val="Deckblatt-Untertitel"/>
    <w:basedOn w:val="KeinLeerraum"/>
    <w:link w:val="Deckblatt-UntertitelZchn"/>
    <w:semiHidden/>
    <w:qFormat/>
    <w:rsid w:val="00CF109F"/>
    <w:pPr>
      <w:framePr w:hSpace="187" w:wrap="around" w:hAnchor="margin" w:xAlign="center" w:y="2881"/>
    </w:pPr>
    <w:rPr>
      <w:color w:val="3C648C"/>
      <w:sz w:val="26"/>
      <w:szCs w:val="24"/>
    </w:rPr>
  </w:style>
  <w:style w:type="character" w:customStyle="1" w:styleId="Deckblatt-DatumZchn">
    <w:name w:val="Deckblatt-Datum Zchn"/>
    <w:basedOn w:val="KeinLeerraumZchn"/>
    <w:link w:val="Deckblatt-Datum"/>
    <w:semiHidden/>
    <w:rsid w:val="00F6391D"/>
    <w:rPr>
      <w:rFonts w:eastAsiaTheme="minorEastAsia"/>
      <w:color w:val="3C648C"/>
      <w:sz w:val="26"/>
      <w:szCs w:val="28"/>
      <w:lang w:eastAsia="de-DE"/>
    </w:rPr>
  </w:style>
  <w:style w:type="paragraph" w:customStyle="1" w:styleId="Deckblatt-Titel">
    <w:name w:val="Deckblatt-Titel"/>
    <w:basedOn w:val="KeinLeerraum"/>
    <w:link w:val="Deckblatt-TitelZchn"/>
    <w:semiHidden/>
    <w:qFormat/>
    <w:rsid w:val="00CF109F"/>
    <w:pPr>
      <w:framePr w:hSpace="187" w:wrap="around" w:hAnchor="margin" w:xAlign="center" w:y="2881"/>
      <w:spacing w:line="216" w:lineRule="auto"/>
    </w:pPr>
    <w:rPr>
      <w:rFonts w:asciiTheme="majorHAnsi" w:eastAsiaTheme="majorEastAsia" w:hAnsiTheme="majorHAnsi" w:cstheme="majorBidi"/>
      <w:color w:val="3C648C"/>
      <w:sz w:val="88"/>
      <w:szCs w:val="88"/>
    </w:rPr>
  </w:style>
  <w:style w:type="character" w:customStyle="1" w:styleId="Deckblatt-UntertitelZchn">
    <w:name w:val="Deckblatt-Untertitel Zchn"/>
    <w:basedOn w:val="KeinLeerraumZchn"/>
    <w:link w:val="Deckblatt-Untertitel"/>
    <w:semiHidden/>
    <w:rsid w:val="00F6391D"/>
    <w:rPr>
      <w:rFonts w:eastAsiaTheme="minorEastAsia"/>
      <w:color w:val="3C648C"/>
      <w:sz w:val="26"/>
      <w:szCs w:val="24"/>
      <w:lang w:eastAsia="de-DE"/>
    </w:rPr>
  </w:style>
  <w:style w:type="paragraph" w:customStyle="1" w:styleId="Deckblatt-Firma">
    <w:name w:val="Deckblatt-Firma"/>
    <w:basedOn w:val="KeinLeerraum"/>
    <w:link w:val="Deckblatt-FirmaZchn"/>
    <w:semiHidden/>
    <w:qFormat/>
    <w:rsid w:val="00CF109F"/>
    <w:pPr>
      <w:framePr w:hSpace="187" w:wrap="around" w:hAnchor="margin" w:xAlign="center" w:y="2881"/>
    </w:pPr>
    <w:rPr>
      <w:color w:val="3C648C"/>
      <w:sz w:val="24"/>
      <w:szCs w:val="24"/>
    </w:rPr>
  </w:style>
  <w:style w:type="character" w:customStyle="1" w:styleId="Deckblatt-TitelZchn">
    <w:name w:val="Deckblatt-Titel Zchn"/>
    <w:basedOn w:val="KeinLeerraumZchn"/>
    <w:link w:val="Deckblatt-Titel"/>
    <w:semiHidden/>
    <w:rsid w:val="00F6391D"/>
    <w:rPr>
      <w:rFonts w:asciiTheme="majorHAnsi" w:eastAsiaTheme="majorEastAsia" w:hAnsiTheme="majorHAnsi" w:cstheme="majorBidi"/>
      <w:color w:val="3C648C"/>
      <w:sz w:val="88"/>
      <w:szCs w:val="88"/>
      <w:lang w:eastAsia="de-DE"/>
    </w:rPr>
  </w:style>
  <w:style w:type="paragraph" w:customStyle="1" w:styleId="Impressum">
    <w:name w:val="Impressum"/>
    <w:basedOn w:val="Standard"/>
    <w:link w:val="ImpressumZchn"/>
    <w:semiHidden/>
    <w:qFormat/>
    <w:rsid w:val="002E1621"/>
    <w:pPr>
      <w:spacing w:after="0"/>
      <w:jc w:val="center"/>
    </w:pPr>
    <w:rPr>
      <w:rFonts w:ascii="Calibri" w:eastAsia="Times New Roman" w:hAnsi="Calibri" w:cs="Times New Roman"/>
      <w:szCs w:val="24"/>
      <w:lang w:eastAsia="de-DE"/>
    </w:rPr>
  </w:style>
  <w:style w:type="character" w:customStyle="1" w:styleId="Deckblatt-FirmaZchn">
    <w:name w:val="Deckblatt-Firma Zchn"/>
    <w:basedOn w:val="KeinLeerraumZchn"/>
    <w:link w:val="Deckblatt-Firma"/>
    <w:semiHidden/>
    <w:rsid w:val="00F6391D"/>
    <w:rPr>
      <w:rFonts w:eastAsiaTheme="minorEastAsia"/>
      <w:color w:val="3C648C"/>
      <w:sz w:val="24"/>
      <w:szCs w:val="24"/>
      <w:lang w:eastAsia="de-DE"/>
    </w:rPr>
  </w:style>
  <w:style w:type="paragraph" w:customStyle="1" w:styleId="Lizenz">
    <w:name w:val="Lizenz"/>
    <w:link w:val="LizenzZchn"/>
    <w:semiHidden/>
    <w:qFormat/>
    <w:rsid w:val="002E1621"/>
    <w:pPr>
      <w:spacing w:after="0" w:line="240" w:lineRule="auto"/>
      <w:jc w:val="center"/>
    </w:pPr>
    <w:rPr>
      <w:rFonts w:ascii="Calibri" w:eastAsia="Times New Roman" w:hAnsi="Calibri" w:cs="Times New Roman"/>
      <w:lang w:eastAsia="de-DE"/>
    </w:rPr>
  </w:style>
  <w:style w:type="character" w:customStyle="1" w:styleId="ImpressumZchn">
    <w:name w:val="Impressum Zchn"/>
    <w:basedOn w:val="Absatz-Standardschriftart"/>
    <w:link w:val="Impressum"/>
    <w:semiHidden/>
    <w:rsid w:val="0015728C"/>
    <w:rPr>
      <w:rFonts w:ascii="Calibri" w:eastAsia="Times New Roman" w:hAnsi="Calibri" w:cs="Times New Roman"/>
      <w:sz w:val="24"/>
      <w:szCs w:val="24"/>
      <w:lang w:eastAsia="de-DE"/>
    </w:rPr>
  </w:style>
  <w:style w:type="paragraph" w:customStyle="1" w:styleId="Herausgeber">
    <w:name w:val="Herausgeber"/>
    <w:link w:val="HerausgeberZchn"/>
    <w:semiHidden/>
    <w:qFormat/>
    <w:rsid w:val="002E1621"/>
    <w:pPr>
      <w:spacing w:before="60" w:after="0" w:line="240" w:lineRule="auto"/>
    </w:pPr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LizenzZchn">
    <w:name w:val="Lizenz Zchn"/>
    <w:basedOn w:val="Absatz-Standardschriftart"/>
    <w:link w:val="Lizenz"/>
    <w:semiHidden/>
    <w:rsid w:val="0015728C"/>
    <w:rPr>
      <w:rFonts w:ascii="Calibri" w:eastAsia="Times New Roman" w:hAnsi="Calibri" w:cs="Times New Roman"/>
      <w:lang w:eastAsia="de-DE"/>
    </w:rPr>
  </w:style>
  <w:style w:type="character" w:customStyle="1" w:styleId="HerausgeberZchn">
    <w:name w:val="Herausgeber Zchn"/>
    <w:basedOn w:val="Absatz-Standardschriftart"/>
    <w:link w:val="Herausgeber"/>
    <w:semiHidden/>
    <w:rsid w:val="0015728C"/>
    <w:rPr>
      <w:rFonts w:ascii="Calibri" w:eastAsia="Times New Roman" w:hAnsi="Calibri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99"/>
    <w:qFormat/>
    <w:rsid w:val="00E700DE"/>
    <w:pPr>
      <w:numPr>
        <w:numId w:val="5"/>
      </w:numPr>
      <w:spacing w:after="0"/>
    </w:pPr>
    <w:rPr>
      <w:rFonts w:ascii="Calibri" w:eastAsia="Times New Roman" w:hAnsi="Calibri" w:cs="Times New Roman"/>
      <w:szCs w:val="24"/>
      <w:lang w:eastAsia="de-DE"/>
    </w:rPr>
  </w:style>
  <w:style w:type="paragraph" w:customStyle="1" w:styleId="berschrift1ohneNummerierung">
    <w:name w:val="Überschrift 1 ohne Nummerierung"/>
    <w:link w:val="berschrift1ohneNummerierungZchn"/>
    <w:qFormat/>
    <w:rsid w:val="00E700DE"/>
    <w:pPr>
      <w:spacing w:before="360" w:after="0" w:line="240" w:lineRule="auto"/>
    </w:pPr>
    <w:rPr>
      <w:rFonts w:ascii="Calibri" w:eastAsia="Times New Roman" w:hAnsi="Calibri" w:cs="Times New Roman"/>
      <w:b/>
      <w:color w:val="3C648C"/>
      <w:sz w:val="28"/>
      <w:szCs w:val="28"/>
      <w:lang w:eastAsia="de-DE"/>
    </w:rPr>
  </w:style>
  <w:style w:type="character" w:customStyle="1" w:styleId="berschrift1ohneNummerierungZchn">
    <w:name w:val="Überschrift 1 ohne Nummerierung Zchn"/>
    <w:basedOn w:val="Absatz-Standardschriftart"/>
    <w:link w:val="berschrift1ohneNummerierung"/>
    <w:rsid w:val="00E700DE"/>
    <w:rPr>
      <w:rFonts w:ascii="Calibri" w:eastAsia="Times New Roman" w:hAnsi="Calibri" w:cs="Times New Roman"/>
      <w:b/>
      <w:color w:val="3C648C"/>
      <w:sz w:val="28"/>
      <w:szCs w:val="28"/>
      <w:lang w:eastAsia="de-DE"/>
    </w:rPr>
  </w:style>
  <w:style w:type="paragraph" w:customStyle="1" w:styleId="berschrift2ohneListe">
    <w:name w:val="Überschrift 2 ohne Liste"/>
    <w:basedOn w:val="berschrift2"/>
    <w:qFormat/>
    <w:rsid w:val="00E700DE"/>
    <w:pPr>
      <w:numPr>
        <w:ilvl w:val="0"/>
        <w:numId w:val="0"/>
      </w:numPr>
      <w:tabs>
        <w:tab w:val="left" w:pos="851"/>
      </w:tabs>
      <w:spacing w:after="0"/>
    </w:pPr>
    <w:rPr>
      <w:rFonts w:ascii="Calibri" w:eastAsia="MS Gothic" w:hAnsi="Calibri" w:cs="Times New Roman"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6C0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6C0C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22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aba-gyge@zfsl-rheine.nrw.schul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praba-gyge@zfsl-rheine.nrw.schul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~1\AppData\Local\Temp\Gy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2E8AFA80F241E88E98E5F59D9A2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6D806-226C-477D-96CC-EF36AC5AAE75}"/>
      </w:docPartPr>
      <w:docPartBody>
        <w:p w:rsidR="00634DCE" w:rsidRDefault="00634DCE">
          <w:pPr>
            <w:pStyle w:val="C42E8AFA80F241E88E98E5F59D9A29BB"/>
          </w:pPr>
          <w:r w:rsidRPr="00876F23"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CE"/>
    <w:rsid w:val="00073D26"/>
    <w:rsid w:val="00094994"/>
    <w:rsid w:val="000A3B75"/>
    <w:rsid w:val="000C439C"/>
    <w:rsid w:val="000F234F"/>
    <w:rsid w:val="00116EFB"/>
    <w:rsid w:val="0015687B"/>
    <w:rsid w:val="00164ECE"/>
    <w:rsid w:val="001656FC"/>
    <w:rsid w:val="001867BC"/>
    <w:rsid w:val="0019386A"/>
    <w:rsid w:val="001B6B7A"/>
    <w:rsid w:val="001D7F7F"/>
    <w:rsid w:val="00213A50"/>
    <w:rsid w:val="002274E1"/>
    <w:rsid w:val="002A6195"/>
    <w:rsid w:val="002D611C"/>
    <w:rsid w:val="00300C7C"/>
    <w:rsid w:val="00306192"/>
    <w:rsid w:val="0035245F"/>
    <w:rsid w:val="00354CB5"/>
    <w:rsid w:val="003776C4"/>
    <w:rsid w:val="003A03CD"/>
    <w:rsid w:val="003A232E"/>
    <w:rsid w:val="003C6E86"/>
    <w:rsid w:val="00413728"/>
    <w:rsid w:val="00424F45"/>
    <w:rsid w:val="004336D0"/>
    <w:rsid w:val="004914C4"/>
    <w:rsid w:val="004E1F6F"/>
    <w:rsid w:val="00506682"/>
    <w:rsid w:val="00523B42"/>
    <w:rsid w:val="005953A0"/>
    <w:rsid w:val="005A158D"/>
    <w:rsid w:val="005A2D02"/>
    <w:rsid w:val="005B78EB"/>
    <w:rsid w:val="005C156C"/>
    <w:rsid w:val="005F3572"/>
    <w:rsid w:val="0061270A"/>
    <w:rsid w:val="00620FE5"/>
    <w:rsid w:val="00634DCE"/>
    <w:rsid w:val="00667B0C"/>
    <w:rsid w:val="00694450"/>
    <w:rsid w:val="006C5FB8"/>
    <w:rsid w:val="00722234"/>
    <w:rsid w:val="0078240A"/>
    <w:rsid w:val="0079700F"/>
    <w:rsid w:val="007976D5"/>
    <w:rsid w:val="007B4703"/>
    <w:rsid w:val="007C2889"/>
    <w:rsid w:val="007D3F5E"/>
    <w:rsid w:val="00815499"/>
    <w:rsid w:val="00817B11"/>
    <w:rsid w:val="00830A5E"/>
    <w:rsid w:val="0089552B"/>
    <w:rsid w:val="008B6945"/>
    <w:rsid w:val="00912306"/>
    <w:rsid w:val="00940423"/>
    <w:rsid w:val="009B4682"/>
    <w:rsid w:val="009D0D74"/>
    <w:rsid w:val="009E700C"/>
    <w:rsid w:val="00A623FB"/>
    <w:rsid w:val="00B7180B"/>
    <w:rsid w:val="00B777D9"/>
    <w:rsid w:val="00B92E76"/>
    <w:rsid w:val="00C03047"/>
    <w:rsid w:val="00C038AF"/>
    <w:rsid w:val="00C444D7"/>
    <w:rsid w:val="00C526F4"/>
    <w:rsid w:val="00C53948"/>
    <w:rsid w:val="00C7328C"/>
    <w:rsid w:val="00C83030"/>
    <w:rsid w:val="00CA1DA3"/>
    <w:rsid w:val="00CA6028"/>
    <w:rsid w:val="00CD2BF4"/>
    <w:rsid w:val="00D0040C"/>
    <w:rsid w:val="00D0637F"/>
    <w:rsid w:val="00D4468F"/>
    <w:rsid w:val="00D65DB2"/>
    <w:rsid w:val="00E51683"/>
    <w:rsid w:val="00E973B3"/>
    <w:rsid w:val="00F00460"/>
    <w:rsid w:val="00F13662"/>
    <w:rsid w:val="00F43D28"/>
    <w:rsid w:val="00F4459E"/>
    <w:rsid w:val="00F86C54"/>
    <w:rsid w:val="00FD1595"/>
    <w:rsid w:val="00FD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42E8AFA80F241E88E98E5F59D9A29BB">
    <w:name w:val="C42E8AFA80F241E88E98E5F59D9A2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ZfsL Rheine">
      <a:dk1>
        <a:sysClr val="windowText" lastClr="000000"/>
      </a:dk1>
      <a:lt1>
        <a:sysClr val="window" lastClr="FFFFFF"/>
      </a:lt1>
      <a:dk2>
        <a:srgbClr val="5A8CAA"/>
      </a:dk2>
      <a:lt2>
        <a:srgbClr val="FFFFFF"/>
      </a:lt2>
      <a:accent1>
        <a:srgbClr val="3C648C"/>
      </a:accent1>
      <a:accent2>
        <a:srgbClr val="D63E2E"/>
      </a:accent2>
      <a:accent3>
        <a:srgbClr val="49CB55"/>
      </a:accent3>
      <a:accent4>
        <a:srgbClr val="5F497A"/>
      </a:accent4>
      <a:accent5>
        <a:srgbClr val="953734"/>
      </a:accent5>
      <a:accent6>
        <a:srgbClr val="F79646"/>
      </a:accent6>
      <a:hlink>
        <a:srgbClr val="5A8CAA"/>
      </a:hlink>
      <a:folHlink>
        <a:srgbClr val="D63E2E"/>
      </a:folHlink>
    </a:clrScheme>
    <a:fontScheme name="ZfsL Rhein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D3DFEC"/>
        </a:solidFill>
        <a:ln w="19050">
          <a:solidFill>
            <a:srgbClr val="3C648C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D3DFEC"/>
        </a:solidFill>
        <a:ln w="19050">
          <a:solidFill>
            <a:srgbClr val="3C648C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2025-06-12T00:00:00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AC02D4E0AFA44BDB35130E0148DF9" ma:contentTypeVersion="6" ma:contentTypeDescription="Ein neues Dokument erstellen." ma:contentTypeScope="" ma:versionID="07e3724f75d116c06cebb51e0ef02e9e">
  <xsd:schema xmlns:xsd="http://www.w3.org/2001/XMLSchema" xmlns:xs="http://www.w3.org/2001/XMLSchema" xmlns:p="http://schemas.microsoft.com/office/2006/metadata/properties" xmlns:ns2="0a1f010e-34df-4969-8893-e4d6200455e8" xmlns:ns3="e4acdb04-9bbf-43d9-8455-757accdc3a2a" targetNamespace="http://schemas.microsoft.com/office/2006/metadata/properties" ma:root="true" ma:fieldsID="27eefca0be7f756515f9b4112713e0a1" ns2:_="" ns3:_="">
    <xsd:import namespace="0a1f010e-34df-4969-8893-e4d6200455e8"/>
    <xsd:import namespace="e4acdb04-9bbf-43d9-8455-757accdc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f010e-34df-4969-8893-e4d620045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cdb04-9bbf-43d9-8455-757accdc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acdb04-9bbf-43d9-8455-757accdc3a2a">
      <UserInfo>
        <DisplayName>Sekretariat GyGe</DisplayName>
        <AccountId>21</AccountId>
        <AccountType/>
      </UserInfo>
      <UserInfo>
        <DisplayName>SharingLinks.77bfb141-0fc3-44d0-82b0-187531455541.AnonymousEdit.45128f46-64d6-47bf-954d-84b6c3a91d51</DisplayName>
        <AccountId>12</AccountId>
        <AccountType/>
      </UserInfo>
      <UserInfo>
        <DisplayName>Limited Access System Group For Web baa0886b-ca5e-4e82-aeb0-be22d56ea275</DisplayName>
        <AccountId>16</AccountId>
        <AccountType/>
      </UserInfo>
      <UserInfo>
        <DisplayName>SharingLinks.77bfb141-0fc3-44d0-82b0-187531455541.AnonymousView.13d2e780-34fc-4f94-907d-d73c63243944</DisplayName>
        <AccountId>17</AccountId>
        <AccountType/>
      </UserInfo>
      <UserInfo>
        <DisplayName>Peter Nelle</DisplayName>
        <AccountId>25</AccountId>
        <AccountType/>
      </UserInfo>
      <UserInfo>
        <DisplayName>SharingLinks.0e53b758-e8c0-409e-b36a-011286def1e1.Flexible.de466abe-d8e3-4c32-8faa-987de107b81d</DisplayName>
        <AccountId>24</AccountId>
        <AccountType/>
      </UserInfo>
      <UserInfo>
        <DisplayName>Praba G</DisplayName>
        <AccountId>54</AccountId>
        <AccountType/>
      </UserInfo>
      <UserInfo>
        <DisplayName>Praba GyGe</DisplayName>
        <AccountId>55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CAC9AB-2473-40C0-AA68-8749900931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0948D3-7FAE-4316-BF53-0BC794992B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0C27DF-6A2D-4FE5-A6C7-6912481DA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1f010e-34df-4969-8893-e4d6200455e8"/>
    <ds:schemaRef ds:uri="e4acdb04-9bbf-43d9-8455-757accdc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304090-37E1-4F9D-B450-021E23CF5E96}">
  <ds:schemaRefs>
    <ds:schemaRef ds:uri="http://schemas.microsoft.com/office/2006/metadata/properties"/>
    <ds:schemaRef ds:uri="http://schemas.microsoft.com/office/infopath/2007/PartnerControls"/>
    <ds:schemaRef ds:uri="e4acdb04-9bbf-43d9-8455-757accdc3a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GyGe.dotx</Template>
  <TotalTime>0</TotalTime>
  <Pages>4</Pages>
  <Words>674</Words>
  <Characters>4251</Characters>
  <Application>Microsoft Office Word</Application>
  <DocSecurity>0</DocSecurity>
  <Lines>35</Lines>
  <Paragraphs>9</Paragraphs>
  <ScaleCrop>false</ScaleCrop>
  <Company>Zentrum für schulpraktische Lehrerausbildung Rheine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Praxissemester 02/2025: Termine der Begleitveranstaltungen</dc:title>
  <dc:subject/>
  <dc:creator>Christian</dc:creator>
  <cp:keywords/>
  <dc:description/>
  <cp:lastModifiedBy>Christian Kemmer</cp:lastModifiedBy>
  <cp:revision>1050</cp:revision>
  <cp:lastPrinted>2022-11-25T08:03:00Z</cp:lastPrinted>
  <dcterms:created xsi:type="dcterms:W3CDTF">2016-01-28T19:53:00Z</dcterms:created>
  <dcterms:modified xsi:type="dcterms:W3CDTF">2025-06-12T06:52:00Z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50e4cd89-df6a-4c97-a75c-64a4c52b2314</vt:lpwstr>
  </property>
  <property fmtid="{D5CDD505-2E9C-101B-9397-08002B2CF9AE}" pid="3" name="AuthorIds_UIVersion_5120">
    <vt:lpwstr>6</vt:lpwstr>
  </property>
  <property fmtid="{D5CDD505-2E9C-101B-9397-08002B2CF9AE}" pid="4" name="ContentTypeId">
    <vt:lpwstr>0x01010000DAC02D4E0AFA44BDB35130E0148DF9</vt:lpwstr>
  </property>
  <property fmtid="{D5CDD505-2E9C-101B-9397-08002B2CF9AE}" pid="5" name="MediaServiceImageTags">
    <vt:lpwstr/>
  </property>
</Properties>
</file>