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3ADDE" w14:textId="66E975B4" w:rsidR="000F20F6" w:rsidRPr="00C77074" w:rsidRDefault="00004EA9" w:rsidP="00594A1F">
      <w:pPr>
        <w:pStyle w:val="Titel"/>
        <w:rPr>
          <w:lang w:eastAsia="en-US"/>
        </w:rPr>
      </w:pPr>
      <w:r>
        <w:rPr>
          <w:lang w:eastAsia="en-US"/>
        </w:rPr>
        <w:t>Thema</w:t>
      </w:r>
      <w:r w:rsidR="00C03A6C">
        <w:rPr>
          <w:lang w:eastAsia="en-US"/>
        </w:rPr>
        <w:t xml:space="preserve"> des Unterrichtsvorhabens</w:t>
      </w:r>
      <w:r w:rsidR="00421D45">
        <w:rPr>
          <w:lang w:eastAsia="en-US"/>
        </w:rPr>
        <w:t xml:space="preserve">: </w:t>
      </w:r>
    </w:p>
    <w:p w14:paraId="050AFAC9" w14:textId="77B6E121" w:rsidR="00577B8D" w:rsidRPr="00394451" w:rsidRDefault="000F20F6" w:rsidP="0027374E">
      <w:pPr>
        <w:tabs>
          <w:tab w:val="left" w:pos="6237"/>
        </w:tabs>
      </w:pPr>
      <w:r w:rsidRPr="00394451">
        <w:t xml:space="preserve">Name: </w:t>
      </w:r>
      <w:r w:rsidR="0078057D" w:rsidRPr="00394451">
        <w:tab/>
      </w:r>
      <w:r w:rsidR="00577B8D" w:rsidRPr="00394451">
        <w:t>Schule</w:t>
      </w:r>
      <w:r w:rsidRPr="00394451">
        <w:t xml:space="preserve">: </w:t>
      </w:r>
    </w:p>
    <w:p w14:paraId="5E34068C" w14:textId="5399D2B8" w:rsidR="00827396" w:rsidRPr="00394451" w:rsidRDefault="00577B8D" w:rsidP="0027374E">
      <w:pPr>
        <w:tabs>
          <w:tab w:val="left" w:pos="6237"/>
        </w:tabs>
      </w:pPr>
      <w:r w:rsidRPr="00394451">
        <w:t>Datum, Uhrzeit</w:t>
      </w:r>
      <w:r w:rsidR="00C03A6C" w:rsidRPr="00394451">
        <w:t xml:space="preserve"> der Unterrichtsstunde</w:t>
      </w:r>
      <w:r w:rsidR="000F20F6" w:rsidRPr="00394451">
        <w:t>:</w:t>
      </w:r>
      <w:r w:rsidR="00BA60B7" w:rsidRPr="00394451">
        <w:t xml:space="preserve"> </w:t>
      </w:r>
      <w:r w:rsidR="00A22A38" w:rsidRPr="00394451">
        <w:tab/>
      </w:r>
      <w:r w:rsidRPr="00394451">
        <w:t>Lerngr</w:t>
      </w:r>
      <w:r w:rsidR="000508A6" w:rsidRPr="00394451">
        <w:t>uppe</w:t>
      </w:r>
      <w:r w:rsidR="00E74D5E" w:rsidRPr="00394451">
        <w:t>:</w:t>
      </w:r>
      <w:r w:rsidR="00BA60B7" w:rsidRPr="00394451">
        <w:t xml:space="preserve"> </w:t>
      </w:r>
    </w:p>
    <w:p w14:paraId="5E5E440C" w14:textId="6271A113" w:rsidR="00827396" w:rsidRPr="00827396" w:rsidRDefault="00827396" w:rsidP="00827396">
      <w:pPr>
        <w:pStyle w:val="berschrift1"/>
      </w:pPr>
      <w:r w:rsidRPr="00827396">
        <w:t>Anlass</w:t>
      </w:r>
      <w:r w:rsidR="00D77222">
        <w:t>,</w:t>
      </w:r>
      <w:r w:rsidRPr="00827396">
        <w:t xml:space="preserve"> Praxissituation / Fragestellung / Be</w:t>
      </w:r>
      <w:r w:rsidR="00D77222">
        <w:t>obachtungs</w:t>
      </w:r>
      <w:r w:rsidR="00D111FD">
        <w:t>-</w:t>
      </w:r>
      <w:r w:rsidR="00356E1B">
        <w:t>,</w:t>
      </w:r>
      <w:r w:rsidR="00D111FD">
        <w:t xml:space="preserve"> Beratungs</w:t>
      </w:r>
      <w:r w:rsidRPr="00827396">
        <w:t>aspekte</w:t>
      </w:r>
    </w:p>
    <w:p w14:paraId="30147367" w14:textId="01D3D278" w:rsidR="00827396" w:rsidRDefault="00827396" w:rsidP="0096153D">
      <w:pPr>
        <w:pStyle w:val="berschrift2-ohne"/>
        <w:rPr>
          <w:bCs/>
        </w:rPr>
      </w:pPr>
      <w:r>
        <w:t>Impulse zur Reflexion</w:t>
      </w:r>
    </w:p>
    <w:p w14:paraId="1B9BF97B" w14:textId="77777777" w:rsidR="00827396" w:rsidRPr="00827396" w:rsidRDefault="00827396" w:rsidP="00827396">
      <w:pPr>
        <w:pStyle w:val="Listenabsatz"/>
        <w:numPr>
          <w:ilvl w:val="0"/>
          <w:numId w:val="12"/>
        </w:numPr>
        <w:rPr>
          <w:bCs/>
        </w:rPr>
      </w:pPr>
      <w:r w:rsidRPr="00827396">
        <w:t xml:space="preserve">Mich beschäftigt folgende Fragestellung, da …  </w:t>
      </w:r>
    </w:p>
    <w:p w14:paraId="49BEACF7" w14:textId="6C54D6C0" w:rsidR="00827396" w:rsidRPr="00827396" w:rsidRDefault="00827396" w:rsidP="00827396">
      <w:pPr>
        <w:pStyle w:val="Listenabsatz"/>
        <w:numPr>
          <w:ilvl w:val="0"/>
          <w:numId w:val="12"/>
        </w:numPr>
        <w:rPr>
          <w:bCs/>
        </w:rPr>
      </w:pPr>
      <w:r w:rsidRPr="00827396">
        <w:t>Ausgehend von Beobachtungen hat sich für das Unterrichtsvorhaben folgende Idee ergeben … (z. B.</w:t>
      </w:r>
      <w:r w:rsidR="00FD7ECB">
        <w:t>:</w:t>
      </w:r>
      <w:r w:rsidRPr="00827396">
        <w:t xml:space="preserve"> </w:t>
      </w:r>
      <w:r w:rsidR="00FD7ECB">
        <w:t>I</w:t>
      </w:r>
      <w:r w:rsidRPr="00827396">
        <w:t>ch möchte Folgendes erfahren, untersuchen, …)</w:t>
      </w:r>
    </w:p>
    <w:p w14:paraId="6B4ACFD8" w14:textId="0A363D64" w:rsidR="00827396" w:rsidRDefault="00827396" w:rsidP="000F20F6">
      <w:pPr>
        <w:pStyle w:val="Listenabsatz"/>
        <w:numPr>
          <w:ilvl w:val="0"/>
          <w:numId w:val="12"/>
        </w:numPr>
      </w:pPr>
      <w:r w:rsidRPr="00827396">
        <w:t>Ich wünsche mir Beratung zu folgenden Aspekten und Anliegen …</w:t>
      </w:r>
      <w:r w:rsidR="0008681A">
        <w:tab/>
      </w:r>
    </w:p>
    <w:p w14:paraId="5DDDE23E" w14:textId="77777777" w:rsidR="002F22D8" w:rsidRDefault="002F22D8" w:rsidP="004A289D">
      <w:pPr>
        <w:pStyle w:val="Listenabsatz"/>
      </w:pP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9599"/>
      </w:tblGrid>
      <w:tr w:rsidR="00840829" w:rsidRPr="00621F2C" w14:paraId="1166F2C5" w14:textId="77777777" w:rsidTr="00334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9" w:type="dxa"/>
            <w:shd w:val="clear" w:color="auto" w:fill="FFFFFF" w:themeFill="background1"/>
          </w:tcPr>
          <w:p w14:paraId="2F334F7A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7640F51B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109A6142" w14:textId="0EC8661F" w:rsidR="00E34034" w:rsidRDefault="00E34034" w:rsidP="00E34034">
            <w:pPr>
              <w:jc w:val="left"/>
              <w:rPr>
                <w:b w:val="0"/>
              </w:rPr>
            </w:pPr>
          </w:p>
          <w:p w14:paraId="39027A4B" w14:textId="2F1A7094" w:rsidR="0095786D" w:rsidRDefault="0095786D" w:rsidP="00E34034">
            <w:pPr>
              <w:jc w:val="left"/>
              <w:rPr>
                <w:b w:val="0"/>
              </w:rPr>
            </w:pPr>
          </w:p>
          <w:p w14:paraId="245DB5BC" w14:textId="3A11AA37" w:rsidR="0095786D" w:rsidRDefault="0095786D" w:rsidP="00E34034">
            <w:pPr>
              <w:jc w:val="left"/>
              <w:rPr>
                <w:b w:val="0"/>
              </w:rPr>
            </w:pPr>
          </w:p>
          <w:p w14:paraId="52BBCD4E" w14:textId="77777777" w:rsidR="0095786D" w:rsidRDefault="0095786D" w:rsidP="00E34034">
            <w:pPr>
              <w:jc w:val="left"/>
              <w:rPr>
                <w:bCs w:val="0"/>
              </w:rPr>
            </w:pPr>
          </w:p>
          <w:p w14:paraId="2DEC5F2F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579F264F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4175EEBA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0EF8E64F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34836A38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6E6168E6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33D34189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0E523D34" w14:textId="4ED875FD" w:rsidR="00E34034" w:rsidRDefault="00E34034" w:rsidP="00E34034">
            <w:pPr>
              <w:jc w:val="left"/>
              <w:rPr>
                <w:b w:val="0"/>
              </w:rPr>
            </w:pPr>
          </w:p>
          <w:p w14:paraId="6133572E" w14:textId="09A46B9C" w:rsidR="00A22A38" w:rsidRDefault="00A22A38" w:rsidP="00E34034">
            <w:pPr>
              <w:jc w:val="left"/>
              <w:rPr>
                <w:b w:val="0"/>
              </w:rPr>
            </w:pPr>
          </w:p>
          <w:p w14:paraId="03C108BB" w14:textId="1F78A53C" w:rsidR="00A22A38" w:rsidRDefault="00A22A38" w:rsidP="00E34034">
            <w:pPr>
              <w:jc w:val="left"/>
              <w:rPr>
                <w:b w:val="0"/>
              </w:rPr>
            </w:pPr>
          </w:p>
          <w:p w14:paraId="7267A438" w14:textId="77777777" w:rsidR="00A22A38" w:rsidRDefault="00A22A38" w:rsidP="00E34034">
            <w:pPr>
              <w:jc w:val="left"/>
              <w:rPr>
                <w:bCs w:val="0"/>
              </w:rPr>
            </w:pPr>
          </w:p>
          <w:p w14:paraId="7853CADB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0DF90801" w14:textId="66B8369E" w:rsidR="00F53FEF" w:rsidRDefault="00F53FEF" w:rsidP="00E34034">
            <w:pPr>
              <w:jc w:val="left"/>
              <w:rPr>
                <w:b w:val="0"/>
              </w:rPr>
            </w:pPr>
          </w:p>
          <w:p w14:paraId="44144455" w14:textId="588E5129" w:rsidR="0096474D" w:rsidRDefault="0096474D" w:rsidP="00E34034">
            <w:pPr>
              <w:jc w:val="left"/>
              <w:rPr>
                <w:b w:val="0"/>
              </w:rPr>
            </w:pPr>
          </w:p>
          <w:p w14:paraId="669984E6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63FB5218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21F75456" w14:textId="77777777" w:rsidR="00E34034" w:rsidRDefault="00E34034" w:rsidP="00E34034">
            <w:pPr>
              <w:jc w:val="left"/>
              <w:rPr>
                <w:bCs w:val="0"/>
              </w:rPr>
            </w:pPr>
          </w:p>
          <w:p w14:paraId="1587AF90" w14:textId="286B224A" w:rsidR="00E34034" w:rsidRPr="007E3BE7" w:rsidRDefault="00E34034" w:rsidP="00E34034">
            <w:pPr>
              <w:jc w:val="left"/>
              <w:rPr>
                <w:b w:val="0"/>
              </w:rPr>
            </w:pPr>
          </w:p>
        </w:tc>
      </w:tr>
    </w:tbl>
    <w:p w14:paraId="74085903" w14:textId="3197EB93" w:rsidR="00C03A6C" w:rsidRDefault="00C03A6C" w:rsidP="00B25CDE">
      <w:pPr>
        <w:rPr>
          <w:u w:val="single"/>
        </w:rPr>
      </w:pPr>
    </w:p>
    <w:p w14:paraId="18AA8803" w14:textId="4C9BC459" w:rsidR="00C03A6C" w:rsidRPr="00C03A6C" w:rsidRDefault="0095786D" w:rsidP="00F540A2">
      <w:pPr>
        <w:pStyle w:val="berschrift1"/>
        <w:rPr>
          <w:rFonts w:eastAsiaTheme="minorEastAsia"/>
        </w:rPr>
      </w:pPr>
      <w:r>
        <w:rPr>
          <w:rFonts w:eastAsiaTheme="minorEastAsia"/>
        </w:rPr>
        <w:br w:type="column"/>
      </w:r>
      <w:r w:rsidR="00C03A6C" w:rsidRPr="00C03A6C">
        <w:rPr>
          <w:rFonts w:eastAsiaTheme="minorEastAsia"/>
        </w:rPr>
        <w:lastRenderedPageBreak/>
        <w:t>Verlauf des Unterrichtsvorhabens</w:t>
      </w:r>
    </w:p>
    <w:p w14:paraId="61309D53" w14:textId="77C1D147" w:rsidR="00C03A6C" w:rsidRDefault="00C03A6C" w:rsidP="00C03A6C">
      <w:r w:rsidRPr="00C03A6C">
        <w:t xml:space="preserve">Das Unterrichtsvorhaben umfasst folgende Stunden bzw. Elemente (ggf. unterschiedliche Lerngruppen angeben) … </w:t>
      </w:r>
    </w:p>
    <w:p w14:paraId="662F85D1" w14:textId="77777777" w:rsidR="002F22D8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482D81B6" w14:textId="77777777" w:rsidR="002F22D8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14D5F458" w14:textId="77777777" w:rsidR="002F22D8" w:rsidRPr="00C03A6C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6F0B838C" w14:textId="77777777" w:rsidR="002F22D8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27C278D0" w14:textId="77777777" w:rsidR="002F22D8" w:rsidRPr="00C03A6C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52B36606" w14:textId="77777777" w:rsidR="002F22D8" w:rsidRDefault="002F22D8" w:rsidP="002F22D8">
      <w:pPr>
        <w:pStyle w:val="Listenabsatz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720" w:lineRule="auto"/>
        <w:ind w:left="714" w:hanging="357"/>
      </w:pPr>
    </w:p>
    <w:p w14:paraId="2C35227F" w14:textId="31DEA8B5" w:rsidR="00C03A6C" w:rsidRDefault="002F22D8" w:rsidP="001448B3">
      <w:pPr>
        <w:pStyle w:val="berschrift1"/>
        <w:rPr>
          <w:rFonts w:eastAsiaTheme="minorEastAsia"/>
        </w:rPr>
      </w:pPr>
      <w:r>
        <w:rPr>
          <w:rFonts w:eastAsiaTheme="minorEastAsia"/>
        </w:rPr>
        <w:t xml:space="preserve">Thema </w:t>
      </w:r>
      <w:r w:rsidR="00C03A6C" w:rsidRPr="0011136B">
        <w:rPr>
          <w:rFonts w:eastAsiaTheme="minorEastAsia"/>
        </w:rPr>
        <w:t xml:space="preserve">der </w:t>
      </w:r>
      <w:r w:rsidR="0038511F">
        <w:rPr>
          <w:rFonts w:eastAsiaTheme="minorEastAsia"/>
        </w:rPr>
        <w:t>Unterrich</w:t>
      </w:r>
      <w:r>
        <w:rPr>
          <w:rFonts w:eastAsiaTheme="minorEastAsia"/>
        </w:rPr>
        <w:t>t</w:t>
      </w:r>
      <w:r w:rsidR="0038511F">
        <w:rPr>
          <w:rFonts w:eastAsiaTheme="minorEastAsia"/>
        </w:rPr>
        <w:t>ss</w:t>
      </w:r>
      <w:r w:rsidR="00C03A6C" w:rsidRPr="0011136B">
        <w:rPr>
          <w:rFonts w:eastAsiaTheme="minorEastAsia"/>
        </w:rPr>
        <w:t>tunde</w:t>
      </w:r>
    </w:p>
    <w:p w14:paraId="6BD9B92F" w14:textId="43A4086B" w:rsidR="001448B3" w:rsidRDefault="004A289D" w:rsidP="004A289D">
      <w:pPr>
        <w:ind w:left="851"/>
      </w:pPr>
      <w:r>
        <w:t>Das Thema benennt den Gesichtspunkt / die didaktische Perspektive, unter der ein Gegenstand behandelt wird.</w:t>
      </w:r>
    </w:p>
    <w:p w14:paraId="5E03CE37" w14:textId="77777777" w:rsidR="002F22D8" w:rsidRPr="001448B3" w:rsidRDefault="002F22D8" w:rsidP="001448B3"/>
    <w:p w14:paraId="7D218CF5" w14:textId="618698B6" w:rsidR="00C03A6C" w:rsidRDefault="00C03A6C" w:rsidP="00C03A6C"/>
    <w:p w14:paraId="039D6B24" w14:textId="77777777" w:rsidR="004A289D" w:rsidRDefault="004A289D" w:rsidP="00C03A6C"/>
    <w:p w14:paraId="2DFBBA4F" w14:textId="77777777" w:rsidR="00F07474" w:rsidRPr="0003565D" w:rsidRDefault="00F07474" w:rsidP="00C03A6C"/>
    <w:p w14:paraId="44EFAA23" w14:textId="1AC53408" w:rsidR="002F22D8" w:rsidRDefault="002F22D8" w:rsidP="00C03A6C">
      <w:pPr>
        <w:pStyle w:val="berschrift1"/>
        <w:tabs>
          <w:tab w:val="left" w:pos="851"/>
        </w:tabs>
        <w:spacing w:before="0"/>
      </w:pPr>
      <w:r>
        <w:t>Ziel der Unterrichtsstunde</w:t>
      </w:r>
    </w:p>
    <w:p w14:paraId="1A69DE64" w14:textId="0B729080" w:rsidR="002F22D8" w:rsidRDefault="002F22D8" w:rsidP="004A289D">
      <w:pPr>
        <w:ind w:firstLine="851"/>
      </w:pPr>
      <w:r>
        <w:t>I</w:t>
      </w:r>
      <w:r w:rsidR="004A289D">
        <w:t>c</w:t>
      </w:r>
      <w:r>
        <w:t xml:space="preserve">h möchte </w:t>
      </w:r>
      <w:r w:rsidR="004A289D">
        <w:t>erreichen, dass die Lernenden… (und zwar</w:t>
      </w:r>
      <w:r w:rsidR="008960E2">
        <w:t>,</w:t>
      </w:r>
      <w:r w:rsidR="004A289D">
        <w:t xml:space="preserve"> damit</w:t>
      </w:r>
      <w:r w:rsidR="008960E2">
        <w:t xml:space="preserve"> </w:t>
      </w:r>
      <w:r w:rsidR="004A289D">
        <w:t>/</w:t>
      </w:r>
      <w:r w:rsidR="008960E2">
        <w:t xml:space="preserve"> </w:t>
      </w:r>
      <w:r w:rsidR="004A289D">
        <w:t>weil</w:t>
      </w:r>
      <w:r w:rsidR="008960E2">
        <w:t xml:space="preserve"> </w:t>
      </w:r>
      <w:r w:rsidR="004A289D">
        <w:t>…)</w:t>
      </w:r>
    </w:p>
    <w:p w14:paraId="19DD3EA1" w14:textId="57B865A7" w:rsidR="002F22D8" w:rsidRDefault="002F22D8" w:rsidP="002F22D8"/>
    <w:p w14:paraId="5820963A" w14:textId="753011BF" w:rsidR="002F22D8" w:rsidRDefault="002F22D8" w:rsidP="002F22D8"/>
    <w:p w14:paraId="5025D50E" w14:textId="566B5FEA" w:rsidR="002F22D8" w:rsidRDefault="002F22D8" w:rsidP="002F22D8"/>
    <w:p w14:paraId="704B6813" w14:textId="17E49977" w:rsidR="002F22D8" w:rsidRDefault="002F22D8" w:rsidP="002F22D8"/>
    <w:p w14:paraId="37E027BF" w14:textId="2D61A919" w:rsidR="002F22D8" w:rsidRDefault="002F22D8" w:rsidP="002F22D8"/>
    <w:p w14:paraId="16A0EE57" w14:textId="77777777" w:rsidR="002F22D8" w:rsidRPr="002F22D8" w:rsidRDefault="002F22D8" w:rsidP="002F22D8"/>
    <w:p w14:paraId="0B298C51" w14:textId="45FAE352" w:rsidR="00C03A6C" w:rsidRDefault="00C03A6C" w:rsidP="00C03A6C">
      <w:pPr>
        <w:pStyle w:val="berschrift1"/>
        <w:tabs>
          <w:tab w:val="left" w:pos="851"/>
        </w:tabs>
        <w:spacing w:before="0"/>
      </w:pPr>
      <w:r>
        <w:t>Geplanter Unterrichtsverlauf</w:t>
      </w:r>
    </w:p>
    <w:p w14:paraId="03BD6A6E" w14:textId="55B91E95" w:rsidR="00C03A6C" w:rsidRDefault="004A289D" w:rsidP="00C03A6C">
      <w:pPr>
        <w:tabs>
          <w:tab w:val="left" w:pos="1091"/>
        </w:tabs>
      </w:pPr>
      <w:r>
        <w:tab/>
      </w:r>
      <w:r w:rsidR="00691F45">
        <w:t>s. Anhang</w:t>
      </w:r>
    </w:p>
    <w:p w14:paraId="1C743813" w14:textId="276425C0" w:rsidR="00840829" w:rsidRDefault="00C03A6C" w:rsidP="00F540A2">
      <w:pPr>
        <w:pStyle w:val="berschrift1"/>
      </w:pPr>
      <w:r>
        <w:rPr>
          <w:u w:val="single"/>
        </w:rPr>
        <w:br w:type="column"/>
      </w:r>
      <w:r w:rsidR="00F540A2">
        <w:lastRenderedPageBreak/>
        <w:t>Beratungsaspekte und Erkenntnisse</w:t>
      </w:r>
      <w:r w:rsidR="00691F45">
        <w:t xml:space="preserve"> aus dem Beratungsgespr</w:t>
      </w:r>
      <w:r w:rsidR="004C50B7">
        <w:t>äch</w:t>
      </w:r>
    </w:p>
    <w:p w14:paraId="321934FD" w14:textId="3526D909" w:rsidR="00717B99" w:rsidRDefault="00717B99" w:rsidP="00A773AF">
      <w:pPr>
        <w:pStyle w:val="berschrift2-ohne"/>
      </w:pPr>
      <w:r>
        <w:t>Mögliche Aspekte</w:t>
      </w:r>
    </w:p>
    <w:p w14:paraId="2E610C02" w14:textId="451E3114" w:rsidR="00A773AF" w:rsidRDefault="00A773AF" w:rsidP="00A773AF">
      <w:pPr>
        <w:pStyle w:val="Listenabsatz"/>
        <w:numPr>
          <w:ilvl w:val="0"/>
          <w:numId w:val="12"/>
        </w:numPr>
      </w:pPr>
      <w:r>
        <w:t>Darüber haben wir gesprochen</w:t>
      </w:r>
      <w:r w:rsidR="008960E2">
        <w:t>.</w:t>
      </w:r>
    </w:p>
    <w:p w14:paraId="01CB6908" w14:textId="32D08B50" w:rsidR="00A773AF" w:rsidRDefault="00A773AF" w:rsidP="00A773AF">
      <w:pPr>
        <w:pStyle w:val="Listenabsatz"/>
        <w:numPr>
          <w:ilvl w:val="0"/>
          <w:numId w:val="12"/>
        </w:numPr>
      </w:pPr>
      <w:r>
        <w:t>Das gelingt mir</w:t>
      </w:r>
      <w:r w:rsidR="00BC59FA">
        <w:t xml:space="preserve"> bereits</w:t>
      </w:r>
      <w:r w:rsidR="009B2DFE">
        <w:t>.</w:t>
      </w:r>
      <w:r w:rsidR="004A289D">
        <w:t xml:space="preserve"> </w:t>
      </w:r>
      <w:r w:rsidR="00A3592E">
        <w:t>Folgende Kompetenzen habe ich bereits</w:t>
      </w:r>
      <w:r w:rsidR="008960E2">
        <w:t>.</w:t>
      </w:r>
    </w:p>
    <w:p w14:paraId="2FCC0D86" w14:textId="32C5C291" w:rsidR="00BC59FA" w:rsidRDefault="00BC59FA" w:rsidP="00A773AF">
      <w:pPr>
        <w:pStyle w:val="Listenabsatz"/>
        <w:numPr>
          <w:ilvl w:val="0"/>
          <w:numId w:val="12"/>
        </w:numPr>
      </w:pPr>
      <w:r>
        <w:t>Das habe ich gelernt</w:t>
      </w:r>
      <w:r w:rsidR="009B2DFE">
        <w:t>.</w:t>
      </w:r>
      <w:r w:rsidR="004A289D">
        <w:t xml:space="preserve"> </w:t>
      </w:r>
      <w:r>
        <w:t xml:space="preserve">Darauf möchte </w:t>
      </w:r>
      <w:r w:rsidR="00A3592E">
        <w:t xml:space="preserve">ich </w:t>
      </w:r>
      <w:r>
        <w:t>achten</w:t>
      </w:r>
      <w:r w:rsidR="008960E2">
        <w:t>.</w:t>
      </w:r>
    </w:p>
    <w:p w14:paraId="40A05481" w14:textId="0849C30E" w:rsidR="00BC59FA" w:rsidRDefault="00BC59FA" w:rsidP="00A773AF">
      <w:pPr>
        <w:pStyle w:val="Listenabsatz"/>
        <w:numPr>
          <w:ilvl w:val="0"/>
          <w:numId w:val="12"/>
        </w:numPr>
      </w:pPr>
      <w:r>
        <w:t>Das nehme ich mit</w:t>
      </w:r>
      <w:r w:rsidR="008960E2">
        <w:t>.</w:t>
      </w:r>
    </w:p>
    <w:p w14:paraId="4E42ACC7" w14:textId="0058AB93" w:rsidR="005D5509" w:rsidRDefault="005D5509" w:rsidP="005D5509">
      <w:bookmarkStart w:id="0" w:name="_GoBack"/>
      <w:bookmarkEnd w:id="0"/>
    </w:p>
    <w:sectPr w:rsidR="005D5509" w:rsidSect="002F22D8">
      <w:headerReference w:type="default" r:id="rId13"/>
      <w:footerReference w:type="default" r:id="rId14"/>
      <w:pgSz w:w="11906" w:h="16838"/>
      <w:pgMar w:top="1247" w:right="1276" w:bottom="1247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6F0EA" w14:textId="77777777" w:rsidR="006660B0" w:rsidRDefault="006660B0" w:rsidP="005D0089">
      <w:r>
        <w:separator/>
      </w:r>
    </w:p>
    <w:p w14:paraId="5595232A" w14:textId="77777777" w:rsidR="006660B0" w:rsidRDefault="006660B0"/>
  </w:endnote>
  <w:endnote w:type="continuationSeparator" w:id="0">
    <w:p w14:paraId="344FA749" w14:textId="77777777" w:rsidR="006660B0" w:rsidRDefault="006660B0" w:rsidP="005D0089">
      <w:r>
        <w:continuationSeparator/>
      </w:r>
    </w:p>
    <w:p w14:paraId="6ED17B5A" w14:textId="77777777" w:rsidR="006660B0" w:rsidRDefault="00666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29BEA" w14:textId="36141F93" w:rsidR="00D006A0" w:rsidRPr="008610AB" w:rsidRDefault="00BA5584" w:rsidP="00094EDE">
    <w:pPr>
      <w:pStyle w:val="Fuzeile"/>
      <w:pBdr>
        <w:top w:val="single" w:sz="4" w:space="2" w:color="5A8CAA"/>
      </w:pBdr>
      <w:tabs>
        <w:tab w:val="clear" w:pos="9356"/>
        <w:tab w:val="right" w:pos="14317"/>
      </w:tabs>
    </w:pPr>
    <w:r>
      <w:tab/>
    </w:r>
    <w:r w:rsidR="002706D6" w:rsidRPr="008610AB">
      <w:t xml:space="preserve">Stand: </w:t>
    </w:r>
    <w:sdt>
      <w:sdtPr>
        <w:alias w:val="Veröffentlichungsdatum"/>
        <w:tag w:val=""/>
        <w:id w:val="524839150"/>
        <w:dataBinding w:prefixMappings="xmlns:ns0='http://schemas.microsoft.com/office/2006/coverPageProps' " w:xpath="/ns0:CoverPageProperties[1]/ns0:PublishDate[1]" w:storeItemID="{55AF091B-3C7A-41E3-B477-F2FDAA23CFDA}"/>
        <w:date w:fullDate="2019-01-24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4A289D">
          <w:t>24</w:t>
        </w:r>
        <w:r w:rsidR="00B00516">
          <w:t>.01.2019</w:t>
        </w:r>
      </w:sdtContent>
    </w:sdt>
  </w:p>
  <w:p w14:paraId="11944D68" w14:textId="77777777" w:rsidR="002706D6" w:rsidRPr="00C03B33" w:rsidRDefault="00C03B33" w:rsidP="00094EDE">
    <w:pPr>
      <w:pStyle w:val="Fuzeile"/>
      <w:tabs>
        <w:tab w:val="clear" w:pos="9356"/>
        <w:tab w:val="right" w:pos="14317"/>
      </w:tabs>
      <w:rPr>
        <w:i w:val="0"/>
      </w:rPr>
    </w:pPr>
    <w:r>
      <w:t xml:space="preserve">Seminar für das Lehramt an Gymnasien und </w:t>
    </w:r>
    <w:r w:rsidR="00912D04">
      <w:t>G</w:t>
    </w:r>
    <w:r>
      <w:t>esamtschulen</w:t>
    </w:r>
    <w:r w:rsidR="00BA5584" w:rsidRPr="008610AB">
      <w:tab/>
    </w:r>
    <w:r w:rsidR="002706D6" w:rsidRPr="00C03B33">
      <w:rPr>
        <w:i w:val="0"/>
      </w:rPr>
      <w:t xml:space="preserve">Seite </w:t>
    </w:r>
    <w:r w:rsidR="002706D6" w:rsidRPr="00C03B33">
      <w:rPr>
        <w:i w:val="0"/>
      </w:rPr>
      <w:fldChar w:fldCharType="begin"/>
    </w:r>
    <w:r w:rsidR="002706D6" w:rsidRPr="00C03B33">
      <w:rPr>
        <w:i w:val="0"/>
      </w:rPr>
      <w:instrText xml:space="preserve"> PAGE  \* Arabic  \* MERGEFORMAT </w:instrText>
    </w:r>
    <w:r w:rsidR="002706D6" w:rsidRPr="00C03B33">
      <w:rPr>
        <w:i w:val="0"/>
      </w:rPr>
      <w:fldChar w:fldCharType="separate"/>
    </w:r>
    <w:r w:rsidR="00972860">
      <w:rPr>
        <w:i w:val="0"/>
        <w:noProof/>
      </w:rPr>
      <w:t>1</w:t>
    </w:r>
    <w:r w:rsidR="002706D6" w:rsidRPr="00C03B33">
      <w:rPr>
        <w:i w:val="0"/>
      </w:rPr>
      <w:fldChar w:fldCharType="end"/>
    </w:r>
    <w:r w:rsidR="002706D6" w:rsidRPr="00C03B33">
      <w:rPr>
        <w:i w:val="0"/>
      </w:rPr>
      <w:t xml:space="preserve"> von </w:t>
    </w:r>
    <w:r w:rsidR="002706D6" w:rsidRPr="00C03B33">
      <w:rPr>
        <w:i w:val="0"/>
      </w:rPr>
      <w:fldChar w:fldCharType="begin"/>
    </w:r>
    <w:r w:rsidR="002706D6" w:rsidRPr="00C03B33">
      <w:rPr>
        <w:i w:val="0"/>
      </w:rPr>
      <w:instrText xml:space="preserve"> NUMPAGES  \* Arabic  \* MERGEFORMAT </w:instrText>
    </w:r>
    <w:r w:rsidR="002706D6" w:rsidRPr="00C03B33">
      <w:rPr>
        <w:i w:val="0"/>
      </w:rPr>
      <w:fldChar w:fldCharType="separate"/>
    </w:r>
    <w:r w:rsidR="00972860">
      <w:rPr>
        <w:i w:val="0"/>
        <w:noProof/>
      </w:rPr>
      <w:t>1</w:t>
    </w:r>
    <w:r w:rsidR="002706D6" w:rsidRPr="00C03B33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FAB8E" w14:textId="77777777" w:rsidR="006660B0" w:rsidRDefault="006660B0" w:rsidP="00351E44">
      <w:r>
        <w:separator/>
      </w:r>
    </w:p>
  </w:footnote>
  <w:footnote w:type="continuationSeparator" w:id="0">
    <w:p w14:paraId="0CD7D97E" w14:textId="77777777" w:rsidR="006660B0" w:rsidRDefault="006660B0" w:rsidP="005D0089">
      <w:r>
        <w:continuationSeparator/>
      </w:r>
    </w:p>
    <w:p w14:paraId="4FBF7D94" w14:textId="77777777" w:rsidR="006660B0" w:rsidRDefault="00666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33DC" w14:textId="5CA8C57E" w:rsidR="00C3599C" w:rsidRDefault="000F20F6" w:rsidP="00094EDE">
    <w:pPr>
      <w:pStyle w:val="Kopfzeile"/>
      <w:pBdr>
        <w:bottom w:val="single" w:sz="4" w:space="2" w:color="5A8CAA"/>
      </w:pBdr>
      <w:tabs>
        <w:tab w:val="clear" w:pos="9356"/>
        <w:tab w:val="right" w:pos="14317"/>
      </w:tabs>
      <w:ind w:left="15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E90854" wp14:editId="59F18456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931545" cy="233045"/>
          <wp:effectExtent l="0" t="0" r="1905" b="0"/>
          <wp:wrapNone/>
          <wp:docPr id="1" name="Grafik 1" descr="ZfsL Logo - Bitmap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fsL Logo - Bitmap -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26D">
      <w:rPr>
        <w:noProof/>
        <w:lang w:eastAsia="de-DE"/>
      </w:rPr>
      <w:tab/>
    </w:r>
    <w:sdt>
      <w:sdtPr>
        <w:alias w:val="Titel"/>
        <w:tag w:val=""/>
        <w:id w:val="4877504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6B2E">
          <w:t xml:space="preserve">Praxissemester – </w:t>
        </w:r>
        <w:r w:rsidR="00BB4E30">
          <w:t xml:space="preserve">Portfoliobogen zur </w:t>
        </w:r>
        <w:r w:rsidR="00FA307B">
          <w:t>Praxisbegleitung bei Unterrichtsvorhaben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8DE"/>
    <w:multiLevelType w:val="hybridMultilevel"/>
    <w:tmpl w:val="CAE080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C157E"/>
    <w:multiLevelType w:val="hybridMultilevel"/>
    <w:tmpl w:val="7E8C4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91F1D"/>
    <w:multiLevelType w:val="multilevel"/>
    <w:tmpl w:val="CDEA0D0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0367F78"/>
    <w:multiLevelType w:val="multilevel"/>
    <w:tmpl w:val="AE707730"/>
    <w:lvl w:ilvl="0">
      <w:start w:val="1"/>
      <w:numFmt w:val="bullet"/>
      <w:pStyle w:val="ListeEbene1"/>
      <w:lvlText w:val=""/>
      <w:lvlJc w:val="left"/>
      <w:pPr>
        <w:ind w:left="1134" w:hanging="283"/>
      </w:pPr>
      <w:rPr>
        <w:rFonts w:ascii="Symbol" w:hAnsi="Symbol" w:hint="default"/>
        <w:color w:val="3C648C"/>
        <w:u w:color="3C648C" w:themeColor="accent1"/>
      </w:rPr>
    </w:lvl>
    <w:lvl w:ilvl="1">
      <w:start w:val="1"/>
      <w:numFmt w:val="bullet"/>
      <w:pStyle w:val="ListeEbene2"/>
      <w:lvlText w:val=""/>
      <w:lvlJc w:val="left"/>
      <w:pPr>
        <w:ind w:left="1418" w:hanging="283"/>
      </w:pPr>
      <w:rPr>
        <w:rFonts w:ascii="Wingdings" w:hAnsi="Wingdings" w:hint="default"/>
        <w:color w:val="49CB55" w:themeColor="accent3"/>
      </w:rPr>
    </w:lvl>
    <w:lvl w:ilvl="2">
      <w:start w:val="1"/>
      <w:numFmt w:val="bullet"/>
      <w:pStyle w:val="ListeEbene3"/>
      <w:lvlText w:val=""/>
      <w:lvlJc w:val="left"/>
      <w:pPr>
        <w:ind w:left="1702" w:hanging="283"/>
      </w:pPr>
      <w:rPr>
        <w:rFonts w:ascii="Wingdings" w:hAnsi="Wingdings" w:hint="default"/>
        <w:color w:val="D63E2E" w:themeColor="accent2"/>
      </w:rPr>
    </w:lvl>
    <w:lvl w:ilvl="3">
      <w:start w:val="1"/>
      <w:numFmt w:val="bullet"/>
      <w:pStyle w:val="ListeEbene4"/>
      <w:lvlText w:val=""/>
      <w:lvlJc w:val="left"/>
      <w:pPr>
        <w:ind w:left="1986" w:hanging="283"/>
      </w:pPr>
      <w:rPr>
        <w:rFonts w:ascii="Wingdings" w:hAnsi="Wingdings" w:hint="default"/>
        <w:color w:val="5A8CAA"/>
      </w:rPr>
    </w:lvl>
    <w:lvl w:ilvl="4">
      <w:start w:val="1"/>
      <w:numFmt w:val="bullet"/>
      <w:pStyle w:val="ListeEbene5"/>
      <w:lvlText w:val=""/>
      <w:lvlJc w:val="left"/>
      <w:pPr>
        <w:ind w:left="2270" w:hanging="283"/>
      </w:pPr>
      <w:rPr>
        <w:rFonts w:ascii="Wingdings" w:hAnsi="Wingdings" w:hint="default"/>
        <w:color w:val="5A8CAA"/>
      </w:rPr>
    </w:lvl>
    <w:lvl w:ilvl="5">
      <w:start w:val="1"/>
      <w:numFmt w:val="bullet"/>
      <w:pStyle w:val="ListeEbene6"/>
      <w:lvlText w:val=""/>
      <w:lvlJc w:val="left"/>
      <w:pPr>
        <w:ind w:left="2554" w:hanging="283"/>
      </w:pPr>
      <w:rPr>
        <w:rFonts w:ascii="Wingdings" w:hAnsi="Wingdings" w:hint="default"/>
        <w:color w:val="5A8CAA"/>
      </w:rPr>
    </w:lvl>
    <w:lvl w:ilvl="6">
      <w:start w:val="1"/>
      <w:numFmt w:val="bullet"/>
      <w:pStyle w:val="ListeEbene7"/>
      <w:lvlText w:val=""/>
      <w:lvlJc w:val="left"/>
      <w:pPr>
        <w:ind w:left="2838" w:hanging="283"/>
      </w:pPr>
      <w:rPr>
        <w:rFonts w:ascii="Wingdings" w:hAnsi="Wingdings" w:hint="default"/>
        <w:color w:val="5A8CAA"/>
      </w:rPr>
    </w:lvl>
    <w:lvl w:ilvl="7">
      <w:start w:val="1"/>
      <w:numFmt w:val="bullet"/>
      <w:pStyle w:val="ListeEbene8"/>
      <w:lvlText w:val=""/>
      <w:lvlJc w:val="left"/>
      <w:pPr>
        <w:ind w:left="3122" w:hanging="283"/>
      </w:pPr>
      <w:rPr>
        <w:rFonts w:ascii="Wingdings" w:hAnsi="Wingdings" w:hint="default"/>
        <w:color w:val="5A8CAA"/>
      </w:rPr>
    </w:lvl>
    <w:lvl w:ilvl="8">
      <w:start w:val="1"/>
      <w:numFmt w:val="bullet"/>
      <w:pStyle w:val="ListeEbene9"/>
      <w:lvlText w:val=""/>
      <w:lvlJc w:val="left"/>
      <w:pPr>
        <w:ind w:left="3406" w:hanging="283"/>
      </w:pPr>
      <w:rPr>
        <w:rFonts w:ascii="Wingdings" w:hAnsi="Wingdings" w:hint="default"/>
        <w:color w:val="5A8CAA"/>
      </w:rPr>
    </w:lvl>
  </w:abstractNum>
  <w:abstractNum w:abstractNumId="4" w15:restartNumberingAfterBreak="0">
    <w:nsid w:val="2A646DA5"/>
    <w:multiLevelType w:val="hybridMultilevel"/>
    <w:tmpl w:val="2AF8CE64"/>
    <w:lvl w:ilvl="0" w:tplc="37AC388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239EF"/>
    <w:multiLevelType w:val="hybridMultilevel"/>
    <w:tmpl w:val="72349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EAD"/>
    <w:multiLevelType w:val="hybridMultilevel"/>
    <w:tmpl w:val="37C263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53AD0"/>
    <w:multiLevelType w:val="hybridMultilevel"/>
    <w:tmpl w:val="850E0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C5A6A"/>
    <w:multiLevelType w:val="hybridMultilevel"/>
    <w:tmpl w:val="A14685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500"/>
    <w:multiLevelType w:val="multilevel"/>
    <w:tmpl w:val="CA8CE5C2"/>
    <w:lvl w:ilvl="0">
      <w:start w:val="1"/>
      <w:numFmt w:val="decimal"/>
      <w:pStyle w:val="berschrift1"/>
      <w:lvlText w:val="%1"/>
      <w:lvlJc w:val="left"/>
      <w:pPr>
        <w:tabs>
          <w:tab w:val="num" w:pos="9923"/>
        </w:tabs>
        <w:ind w:left="9923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D6735C9"/>
    <w:multiLevelType w:val="hybridMultilevel"/>
    <w:tmpl w:val="0F2C5774"/>
    <w:lvl w:ilvl="0" w:tplc="7E52A1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36AB0"/>
    <w:multiLevelType w:val="hybridMultilevel"/>
    <w:tmpl w:val="F60247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55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F6"/>
    <w:rsid w:val="00004EA9"/>
    <w:rsid w:val="00021473"/>
    <w:rsid w:val="00021D83"/>
    <w:rsid w:val="000508A6"/>
    <w:rsid w:val="0008681A"/>
    <w:rsid w:val="000876EF"/>
    <w:rsid w:val="00087ACF"/>
    <w:rsid w:val="00094EDE"/>
    <w:rsid w:val="000B0A43"/>
    <w:rsid w:val="000B506C"/>
    <w:rsid w:val="000D1D03"/>
    <w:rsid w:val="000E66E8"/>
    <w:rsid w:val="000F20F6"/>
    <w:rsid w:val="000F626D"/>
    <w:rsid w:val="00131FF3"/>
    <w:rsid w:val="001448B3"/>
    <w:rsid w:val="0015728C"/>
    <w:rsid w:val="00174F3D"/>
    <w:rsid w:val="001E5512"/>
    <w:rsid w:val="001F74F7"/>
    <w:rsid w:val="002049D2"/>
    <w:rsid w:val="002503EE"/>
    <w:rsid w:val="002558D8"/>
    <w:rsid w:val="002706D6"/>
    <w:rsid w:val="0027374E"/>
    <w:rsid w:val="00273869"/>
    <w:rsid w:val="002904C8"/>
    <w:rsid w:val="002935B3"/>
    <w:rsid w:val="00294BD0"/>
    <w:rsid w:val="002A2766"/>
    <w:rsid w:val="002A641B"/>
    <w:rsid w:val="002C7E45"/>
    <w:rsid w:val="002E1621"/>
    <w:rsid w:val="002E2914"/>
    <w:rsid w:val="002E6FA5"/>
    <w:rsid w:val="002F22D8"/>
    <w:rsid w:val="00300E6E"/>
    <w:rsid w:val="00331928"/>
    <w:rsid w:val="00334D98"/>
    <w:rsid w:val="00344CAA"/>
    <w:rsid w:val="00351E44"/>
    <w:rsid w:val="00356E1B"/>
    <w:rsid w:val="0038511F"/>
    <w:rsid w:val="00394451"/>
    <w:rsid w:val="003B1A1E"/>
    <w:rsid w:val="00405FC2"/>
    <w:rsid w:val="00421D45"/>
    <w:rsid w:val="00424ADA"/>
    <w:rsid w:val="00441AFC"/>
    <w:rsid w:val="004A1FBD"/>
    <w:rsid w:val="004A289D"/>
    <w:rsid w:val="004C50B7"/>
    <w:rsid w:val="004C5180"/>
    <w:rsid w:val="00551A72"/>
    <w:rsid w:val="00575CF0"/>
    <w:rsid w:val="00577B8D"/>
    <w:rsid w:val="00580E0A"/>
    <w:rsid w:val="00594A1F"/>
    <w:rsid w:val="00594C7C"/>
    <w:rsid w:val="00595E9F"/>
    <w:rsid w:val="005A2929"/>
    <w:rsid w:val="005D0089"/>
    <w:rsid w:val="005D50E7"/>
    <w:rsid w:val="005D5509"/>
    <w:rsid w:val="005F3DBF"/>
    <w:rsid w:val="00600029"/>
    <w:rsid w:val="00621F2C"/>
    <w:rsid w:val="0064033C"/>
    <w:rsid w:val="0065486E"/>
    <w:rsid w:val="006660B0"/>
    <w:rsid w:val="006678A3"/>
    <w:rsid w:val="0068273D"/>
    <w:rsid w:val="00691F45"/>
    <w:rsid w:val="006B582B"/>
    <w:rsid w:val="006B705D"/>
    <w:rsid w:val="006B74B5"/>
    <w:rsid w:val="006D49BA"/>
    <w:rsid w:val="006F5B00"/>
    <w:rsid w:val="00717B99"/>
    <w:rsid w:val="007227C5"/>
    <w:rsid w:val="00723AF9"/>
    <w:rsid w:val="00724C8F"/>
    <w:rsid w:val="00727840"/>
    <w:rsid w:val="00735DC7"/>
    <w:rsid w:val="0074577E"/>
    <w:rsid w:val="00753FF0"/>
    <w:rsid w:val="00765BA6"/>
    <w:rsid w:val="0078057D"/>
    <w:rsid w:val="007A1EE2"/>
    <w:rsid w:val="007C4AC1"/>
    <w:rsid w:val="007E2158"/>
    <w:rsid w:val="007E3BE7"/>
    <w:rsid w:val="007F4274"/>
    <w:rsid w:val="007F5598"/>
    <w:rsid w:val="0080261D"/>
    <w:rsid w:val="00803785"/>
    <w:rsid w:val="00812628"/>
    <w:rsid w:val="00827396"/>
    <w:rsid w:val="00833AF4"/>
    <w:rsid w:val="00840829"/>
    <w:rsid w:val="008610AB"/>
    <w:rsid w:val="0088160E"/>
    <w:rsid w:val="00892EFE"/>
    <w:rsid w:val="008960E2"/>
    <w:rsid w:val="008A05DE"/>
    <w:rsid w:val="008B0C9A"/>
    <w:rsid w:val="008E0981"/>
    <w:rsid w:val="008F2129"/>
    <w:rsid w:val="008F4FE6"/>
    <w:rsid w:val="00901133"/>
    <w:rsid w:val="00912D04"/>
    <w:rsid w:val="009538F8"/>
    <w:rsid w:val="0095786D"/>
    <w:rsid w:val="0096153D"/>
    <w:rsid w:val="0096474D"/>
    <w:rsid w:val="00972860"/>
    <w:rsid w:val="009762D4"/>
    <w:rsid w:val="009776B9"/>
    <w:rsid w:val="009A7826"/>
    <w:rsid w:val="009B2DFE"/>
    <w:rsid w:val="009B602E"/>
    <w:rsid w:val="009D1D04"/>
    <w:rsid w:val="009F2795"/>
    <w:rsid w:val="00A22A38"/>
    <w:rsid w:val="00A3592E"/>
    <w:rsid w:val="00A366E9"/>
    <w:rsid w:val="00A3751A"/>
    <w:rsid w:val="00A44AC9"/>
    <w:rsid w:val="00A773AF"/>
    <w:rsid w:val="00AA167D"/>
    <w:rsid w:val="00AD7144"/>
    <w:rsid w:val="00AE4D53"/>
    <w:rsid w:val="00AE5F6E"/>
    <w:rsid w:val="00AF1A0D"/>
    <w:rsid w:val="00B003B9"/>
    <w:rsid w:val="00B00516"/>
    <w:rsid w:val="00B2038B"/>
    <w:rsid w:val="00B25CDE"/>
    <w:rsid w:val="00B32110"/>
    <w:rsid w:val="00B433C0"/>
    <w:rsid w:val="00BA5584"/>
    <w:rsid w:val="00BA60B7"/>
    <w:rsid w:val="00BB05F7"/>
    <w:rsid w:val="00BB4E30"/>
    <w:rsid w:val="00BC59FA"/>
    <w:rsid w:val="00BD0464"/>
    <w:rsid w:val="00BD530C"/>
    <w:rsid w:val="00C03A6C"/>
    <w:rsid w:val="00C03B33"/>
    <w:rsid w:val="00C03F6C"/>
    <w:rsid w:val="00C3599C"/>
    <w:rsid w:val="00C52927"/>
    <w:rsid w:val="00C76D14"/>
    <w:rsid w:val="00C90828"/>
    <w:rsid w:val="00C95F52"/>
    <w:rsid w:val="00CC2882"/>
    <w:rsid w:val="00CD4AAC"/>
    <w:rsid w:val="00CF0DD6"/>
    <w:rsid w:val="00CF109F"/>
    <w:rsid w:val="00CF288F"/>
    <w:rsid w:val="00D006A0"/>
    <w:rsid w:val="00D111FD"/>
    <w:rsid w:val="00D63902"/>
    <w:rsid w:val="00D77222"/>
    <w:rsid w:val="00D86B2E"/>
    <w:rsid w:val="00D90411"/>
    <w:rsid w:val="00D90583"/>
    <w:rsid w:val="00DB2C7D"/>
    <w:rsid w:val="00E01C70"/>
    <w:rsid w:val="00E22CC9"/>
    <w:rsid w:val="00E34034"/>
    <w:rsid w:val="00E41D6B"/>
    <w:rsid w:val="00E42A22"/>
    <w:rsid w:val="00E5694D"/>
    <w:rsid w:val="00E74D5E"/>
    <w:rsid w:val="00E93FAA"/>
    <w:rsid w:val="00ED4A20"/>
    <w:rsid w:val="00EE168F"/>
    <w:rsid w:val="00F03591"/>
    <w:rsid w:val="00F07474"/>
    <w:rsid w:val="00F11562"/>
    <w:rsid w:val="00F124E9"/>
    <w:rsid w:val="00F31A48"/>
    <w:rsid w:val="00F53FEF"/>
    <w:rsid w:val="00F540A2"/>
    <w:rsid w:val="00F6391D"/>
    <w:rsid w:val="00F82486"/>
    <w:rsid w:val="00F834AA"/>
    <w:rsid w:val="00F8576B"/>
    <w:rsid w:val="00FA307B"/>
    <w:rsid w:val="00FC6008"/>
    <w:rsid w:val="00FC7875"/>
    <w:rsid w:val="00FD2B45"/>
    <w:rsid w:val="00FD6F5B"/>
    <w:rsid w:val="00FD7ECB"/>
    <w:rsid w:val="00FE5A1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C38BCC"/>
  <w15:chartTrackingRefBased/>
  <w15:docId w15:val="{14EAAE12-78A0-43D4-9C08-3C1BF10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20F6"/>
    <w:pPr>
      <w:spacing w:before="120" w:after="0" w:line="240" w:lineRule="auto"/>
      <w:jc w:val="both"/>
    </w:pPr>
    <w:rPr>
      <w:rFonts w:ascii="Arial" w:eastAsia="Calibri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0411"/>
    <w:pPr>
      <w:keepNext/>
      <w:keepLines/>
      <w:numPr>
        <w:numId w:val="3"/>
      </w:numPr>
      <w:tabs>
        <w:tab w:val="clear" w:pos="9923"/>
        <w:tab w:val="num" w:pos="851"/>
      </w:tabs>
      <w:spacing w:before="600"/>
      <w:ind w:left="851"/>
      <w:outlineLvl w:val="0"/>
    </w:pPr>
    <w:rPr>
      <w:rFonts w:asciiTheme="majorHAnsi" w:eastAsiaTheme="majorEastAsia" w:hAnsiTheme="majorHAnsi" w:cstheme="majorBidi"/>
      <w:b/>
      <w:color w:val="3C648C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433C0"/>
    <w:pPr>
      <w:keepNext/>
      <w:keepLines/>
      <w:numPr>
        <w:ilvl w:val="1"/>
        <w:numId w:val="3"/>
      </w:numPr>
      <w:spacing w:before="360"/>
      <w:ind w:left="851" w:hanging="860"/>
      <w:outlineLvl w:val="1"/>
    </w:pPr>
    <w:rPr>
      <w:rFonts w:asciiTheme="majorHAnsi" w:eastAsiaTheme="majorEastAsia" w:hAnsiTheme="majorHAnsi" w:cstheme="majorBidi"/>
      <w:b/>
      <w:color w:val="5A8CAA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433C0"/>
    <w:pPr>
      <w:numPr>
        <w:ilvl w:val="2"/>
        <w:numId w:val="3"/>
      </w:numPr>
      <w:spacing w:before="240"/>
      <w:ind w:left="851" w:hanging="851"/>
      <w:outlineLvl w:val="2"/>
    </w:pPr>
    <w:rPr>
      <w:rFonts w:asciiTheme="majorHAnsi" w:hAnsiTheme="majorHAnsi"/>
      <w:b/>
      <w:color w:val="5A8CA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E168F"/>
    <w:pPr>
      <w:keepNext/>
      <w:keepLines/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/>
      <w:i/>
      <w:iCs/>
      <w:color w:val="5A8CAA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433C0"/>
    <w:pPr>
      <w:keepNext/>
      <w:keepLines/>
      <w:numPr>
        <w:ilvl w:val="4"/>
        <w:numId w:val="3"/>
      </w:numPr>
      <w:spacing w:before="240"/>
      <w:ind w:left="1276" w:hanging="1276"/>
      <w:outlineLvl w:val="4"/>
    </w:pPr>
    <w:rPr>
      <w:rFonts w:asciiTheme="majorHAnsi" w:eastAsiaTheme="majorEastAsia" w:hAnsiTheme="majorHAnsi" w:cstheme="majorBidi"/>
      <w:i/>
      <w:color w:val="5A8CAA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433C0"/>
    <w:pPr>
      <w:keepNext/>
      <w:keepLines/>
      <w:numPr>
        <w:ilvl w:val="5"/>
        <w:numId w:val="3"/>
      </w:numPr>
      <w:spacing w:before="240"/>
      <w:ind w:left="1276"/>
      <w:outlineLvl w:val="5"/>
    </w:pPr>
    <w:rPr>
      <w:rFonts w:asciiTheme="majorHAnsi" w:eastAsiaTheme="majorEastAsia" w:hAnsiTheme="majorHAnsi" w:cstheme="majorBidi"/>
      <w:color w:val="5A8CAA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433C0"/>
    <w:pPr>
      <w:keepNext/>
      <w:keepLines/>
      <w:numPr>
        <w:ilvl w:val="6"/>
        <w:numId w:val="3"/>
      </w:numPr>
      <w:spacing w:before="200" w:after="80"/>
      <w:outlineLvl w:val="6"/>
    </w:pPr>
    <w:rPr>
      <w:rFonts w:asciiTheme="majorHAnsi" w:eastAsiaTheme="majorEastAsia" w:hAnsiTheme="majorHAnsi" w:cstheme="majorBidi"/>
      <w:iCs/>
      <w:color w:val="5A8CAA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433C0"/>
    <w:pPr>
      <w:keepNext/>
      <w:keepLines/>
      <w:numPr>
        <w:ilvl w:val="7"/>
        <w:numId w:val="3"/>
      </w:numPr>
      <w:spacing w:before="160" w:after="40"/>
      <w:ind w:left="1701" w:hanging="1701"/>
      <w:outlineLvl w:val="7"/>
    </w:pPr>
    <w:rPr>
      <w:rFonts w:asciiTheme="majorHAnsi" w:eastAsiaTheme="majorEastAsia" w:hAnsiTheme="majorHAnsi" w:cstheme="majorBidi"/>
      <w:color w:val="5A8CAA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433C0"/>
    <w:pPr>
      <w:keepNext/>
      <w:keepLines/>
      <w:numPr>
        <w:ilvl w:val="8"/>
        <w:numId w:val="3"/>
      </w:numPr>
      <w:spacing w:before="80"/>
      <w:ind w:left="1701" w:hanging="1701"/>
      <w:outlineLvl w:val="8"/>
    </w:pPr>
    <w:rPr>
      <w:rFonts w:asciiTheme="majorHAnsi" w:eastAsiaTheme="majorEastAsia" w:hAnsiTheme="majorHAnsi" w:cstheme="majorBidi"/>
      <w:iCs/>
      <w:color w:val="5A8CAA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D86B2E"/>
    <w:pPr>
      <w:spacing w:before="0"/>
      <w:contextualSpacing/>
    </w:pPr>
    <w:rPr>
      <w:rFonts w:asciiTheme="majorHAnsi" w:eastAsiaTheme="majorEastAsia" w:hAnsiTheme="majorHAnsi" w:cstheme="majorBidi"/>
      <w:b/>
      <w:color w:val="3C648C" w:themeColor="accent1"/>
      <w:spacing w:val="-10"/>
      <w:kern w:val="28"/>
      <w:sz w:val="32"/>
      <w:szCs w:val="28"/>
    </w:rPr>
  </w:style>
  <w:style w:type="character" w:customStyle="1" w:styleId="TitelZchn">
    <w:name w:val="Titel Zchn"/>
    <w:basedOn w:val="Absatz-Standardschriftart"/>
    <w:link w:val="Titel"/>
    <w:rsid w:val="00D86B2E"/>
    <w:rPr>
      <w:rFonts w:asciiTheme="majorHAnsi" w:eastAsiaTheme="majorEastAsia" w:hAnsiTheme="majorHAnsi" w:cstheme="majorBidi"/>
      <w:b/>
      <w:color w:val="3C648C" w:themeColor="accent1"/>
      <w:spacing w:val="-10"/>
      <w:kern w:val="28"/>
      <w:sz w:val="32"/>
      <w:szCs w:val="2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0411"/>
    <w:rPr>
      <w:rFonts w:asciiTheme="majorHAnsi" w:eastAsiaTheme="majorEastAsia" w:hAnsiTheme="majorHAnsi" w:cstheme="majorBidi"/>
      <w:b/>
      <w:color w:val="3C648C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33C0"/>
    <w:rPr>
      <w:rFonts w:asciiTheme="majorHAnsi" w:eastAsiaTheme="majorEastAsia" w:hAnsiTheme="majorHAnsi" w:cstheme="majorBidi"/>
      <w:b/>
      <w:color w:val="5A8CAA"/>
      <w:sz w:val="26"/>
      <w:szCs w:val="26"/>
    </w:rPr>
  </w:style>
  <w:style w:type="paragraph" w:styleId="Kopfzeile">
    <w:name w:val="header"/>
    <w:link w:val="KopfzeileZchn"/>
    <w:uiPriority w:val="99"/>
    <w:unhideWhenUsed/>
    <w:qFormat/>
    <w:rsid w:val="00912D04"/>
    <w:pPr>
      <w:tabs>
        <w:tab w:val="right" w:pos="9356"/>
      </w:tabs>
      <w:spacing w:after="0" w:line="240" w:lineRule="auto"/>
    </w:pPr>
    <w:rPr>
      <w:i/>
      <w:color w:val="5A8CAA" w:themeColor="text2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D04"/>
    <w:rPr>
      <w:i/>
      <w:color w:val="5A8CAA" w:themeColor="text2"/>
    </w:rPr>
  </w:style>
  <w:style w:type="paragraph" w:styleId="Fuzeile">
    <w:name w:val="footer"/>
    <w:link w:val="FuzeileZchn"/>
    <w:uiPriority w:val="99"/>
    <w:unhideWhenUsed/>
    <w:rsid w:val="00912D04"/>
    <w:pPr>
      <w:tabs>
        <w:tab w:val="right" w:pos="9356"/>
      </w:tabs>
      <w:spacing w:after="0" w:line="240" w:lineRule="auto"/>
    </w:pPr>
    <w:rPr>
      <w:i/>
      <w:color w:val="5A8CAA" w:themeColor="text2"/>
    </w:rPr>
  </w:style>
  <w:style w:type="character" w:customStyle="1" w:styleId="FuzeileZchn">
    <w:name w:val="Fußzeile Zchn"/>
    <w:basedOn w:val="Absatz-Standardschriftart"/>
    <w:link w:val="Fuzeile"/>
    <w:uiPriority w:val="99"/>
    <w:rsid w:val="00912D04"/>
    <w:rPr>
      <w:i/>
      <w:color w:val="5A8CAA" w:themeColor="text2"/>
    </w:rPr>
  </w:style>
  <w:style w:type="character" w:styleId="Platzhaltertext">
    <w:name w:val="Placeholder Text"/>
    <w:basedOn w:val="Absatz-Standardschriftart"/>
    <w:uiPriority w:val="99"/>
    <w:semiHidden/>
    <w:rsid w:val="00B003B9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F834AA"/>
    <w:pPr>
      <w:spacing w:after="200"/>
    </w:pPr>
    <w:rPr>
      <w:i/>
      <w:iCs/>
      <w:color w:val="5A8CA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33C0"/>
    <w:rPr>
      <w:rFonts w:asciiTheme="majorHAnsi" w:hAnsiTheme="majorHAnsi"/>
      <w:b/>
      <w:color w:val="5A8CA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66E9"/>
    <w:rPr>
      <w:rFonts w:asciiTheme="majorHAnsi" w:eastAsiaTheme="majorEastAsia" w:hAnsiTheme="majorHAnsi" w:cstheme="majorBidi"/>
      <w:b/>
      <w:i/>
      <w:iCs/>
      <w:color w:val="5A8CAA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49BA"/>
    <w:rPr>
      <w:rFonts w:asciiTheme="majorHAnsi" w:eastAsiaTheme="majorEastAsia" w:hAnsiTheme="majorHAnsi" w:cstheme="majorBidi"/>
      <w:i/>
      <w:color w:val="5A8CAA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49BA"/>
    <w:rPr>
      <w:rFonts w:asciiTheme="majorHAnsi" w:eastAsiaTheme="majorEastAsia" w:hAnsiTheme="majorHAnsi" w:cstheme="majorBidi"/>
      <w:color w:val="5A8CAA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49BA"/>
    <w:rPr>
      <w:rFonts w:asciiTheme="majorHAnsi" w:eastAsiaTheme="majorEastAsia" w:hAnsiTheme="majorHAnsi" w:cstheme="majorBidi"/>
      <w:iCs/>
      <w:color w:val="5A8CAA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49BA"/>
    <w:rPr>
      <w:rFonts w:asciiTheme="majorHAnsi" w:eastAsiaTheme="majorEastAsia" w:hAnsiTheme="majorHAnsi" w:cstheme="majorBidi"/>
      <w:color w:val="5A8CAA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49BA"/>
    <w:rPr>
      <w:rFonts w:asciiTheme="majorHAnsi" w:eastAsiaTheme="majorEastAsia" w:hAnsiTheme="majorHAnsi" w:cstheme="majorBidi"/>
      <w:iCs/>
      <w:color w:val="5A8CAA"/>
      <w:sz w:val="24"/>
      <w:szCs w:val="21"/>
    </w:rPr>
  </w:style>
  <w:style w:type="paragraph" w:customStyle="1" w:styleId="berschrift1-ohne">
    <w:name w:val="Überschrift 1 - ohne"/>
    <w:basedOn w:val="berschrift1"/>
    <w:next w:val="Standard"/>
    <w:link w:val="berschrift1-ohneZchn"/>
    <w:qFormat/>
    <w:rsid w:val="00600029"/>
    <w:pPr>
      <w:numPr>
        <w:numId w:val="0"/>
      </w:numPr>
      <w:outlineLvl w:val="9"/>
    </w:pPr>
  </w:style>
  <w:style w:type="paragraph" w:customStyle="1" w:styleId="berschrift2-ohne">
    <w:name w:val="Überschrift 2 - ohne"/>
    <w:basedOn w:val="berschrift2"/>
    <w:next w:val="Standard"/>
    <w:link w:val="berschrift2-ohneZchn"/>
    <w:qFormat/>
    <w:rsid w:val="00600029"/>
    <w:pPr>
      <w:numPr>
        <w:ilvl w:val="0"/>
        <w:numId w:val="0"/>
      </w:numPr>
      <w:outlineLvl w:val="9"/>
    </w:pPr>
  </w:style>
  <w:style w:type="character" w:customStyle="1" w:styleId="berschrift1-ohneZchn">
    <w:name w:val="Überschrift 1 - ohne Zchn"/>
    <w:basedOn w:val="berschrift1Zchn"/>
    <w:link w:val="berschrift1-ohne"/>
    <w:rsid w:val="00600029"/>
    <w:rPr>
      <w:rFonts w:asciiTheme="majorHAnsi" w:eastAsiaTheme="majorEastAsia" w:hAnsiTheme="majorHAnsi" w:cstheme="majorBidi"/>
      <w:b/>
      <w:color w:val="3C648C"/>
      <w:sz w:val="28"/>
      <w:szCs w:val="32"/>
    </w:rPr>
  </w:style>
  <w:style w:type="paragraph" w:customStyle="1" w:styleId="berschrift3-ohne">
    <w:name w:val="Überschrift 3 - ohne"/>
    <w:basedOn w:val="berschrift3"/>
    <w:next w:val="Standard"/>
    <w:link w:val="berschrift3-ohneZchn"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2-ohneZchn">
    <w:name w:val="Überschrift 2 - ohne Zchn"/>
    <w:basedOn w:val="berschrift2Zchn"/>
    <w:link w:val="berschrift2-ohne"/>
    <w:rsid w:val="00600029"/>
    <w:rPr>
      <w:rFonts w:asciiTheme="majorHAnsi" w:eastAsiaTheme="majorEastAsia" w:hAnsiTheme="majorHAnsi" w:cstheme="majorBidi"/>
      <w:b/>
      <w:color w:val="5A8CAA"/>
      <w:sz w:val="26"/>
      <w:szCs w:val="26"/>
    </w:rPr>
  </w:style>
  <w:style w:type="paragraph" w:customStyle="1" w:styleId="berschrift4-ohne">
    <w:name w:val="Überschrift 4 - ohne"/>
    <w:basedOn w:val="berschrift4"/>
    <w:next w:val="Standard"/>
    <w:link w:val="berschrift4-ohneZchn"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3-ohneZchn">
    <w:name w:val="Überschrift 3 - ohne Zchn"/>
    <w:basedOn w:val="berschrift3Zchn"/>
    <w:link w:val="berschrift3-ohne"/>
    <w:rsid w:val="00BB05F7"/>
    <w:rPr>
      <w:rFonts w:asciiTheme="majorHAnsi" w:hAnsiTheme="majorHAnsi"/>
      <w:b/>
      <w:color w:val="5A8CAA"/>
      <w:sz w:val="24"/>
      <w:szCs w:val="24"/>
    </w:rPr>
  </w:style>
  <w:style w:type="paragraph" w:customStyle="1" w:styleId="berschrift5-ohne">
    <w:name w:val="Überschrift 5 - ohne"/>
    <w:basedOn w:val="berschrift5"/>
    <w:next w:val="Standard"/>
    <w:link w:val="berschrift5-ohneZchn"/>
    <w:semiHidden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4-ohneZchn">
    <w:name w:val="Überschrift 4 - ohne Zchn"/>
    <w:basedOn w:val="berschrift4Zchn"/>
    <w:link w:val="berschrift4-ohne"/>
    <w:rsid w:val="00BB05F7"/>
    <w:rPr>
      <w:rFonts w:asciiTheme="majorHAnsi" w:eastAsiaTheme="majorEastAsia" w:hAnsiTheme="majorHAnsi" w:cstheme="majorBidi"/>
      <w:b/>
      <w:i/>
      <w:iCs/>
      <w:color w:val="5A8CAA"/>
      <w:sz w:val="24"/>
    </w:rPr>
  </w:style>
  <w:style w:type="paragraph" w:customStyle="1" w:styleId="berschrift6-ohne">
    <w:name w:val="Überschrift 6 - ohne"/>
    <w:basedOn w:val="berschrift6"/>
    <w:next w:val="Standard"/>
    <w:link w:val="berschrift6-ohneZchn"/>
    <w:semiHidden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5-ohneZchn">
    <w:name w:val="Überschrift 5 - ohne Zchn"/>
    <w:basedOn w:val="berschrift5Zchn"/>
    <w:link w:val="berschrift5-ohne"/>
    <w:semiHidden/>
    <w:rsid w:val="006D49BA"/>
    <w:rPr>
      <w:rFonts w:asciiTheme="majorHAnsi" w:eastAsiaTheme="majorEastAsia" w:hAnsiTheme="majorHAnsi" w:cstheme="majorBidi"/>
      <w:i/>
      <w:color w:val="5A8CAA"/>
      <w:sz w:val="24"/>
    </w:rPr>
  </w:style>
  <w:style w:type="paragraph" w:customStyle="1" w:styleId="berschrift7-ohne">
    <w:name w:val="Überschrift 7 - ohne"/>
    <w:basedOn w:val="berschrift7"/>
    <w:next w:val="Standard"/>
    <w:link w:val="berschrift7-ohneZchn"/>
    <w:semiHidden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6-ohneZchn">
    <w:name w:val="Überschrift 6 - ohne Zchn"/>
    <w:basedOn w:val="berschrift6Zchn"/>
    <w:link w:val="berschrift6-ohne"/>
    <w:semiHidden/>
    <w:rsid w:val="006D49BA"/>
    <w:rPr>
      <w:rFonts w:asciiTheme="majorHAnsi" w:eastAsiaTheme="majorEastAsia" w:hAnsiTheme="majorHAnsi" w:cstheme="majorBidi"/>
      <w:color w:val="5A8CAA"/>
      <w:sz w:val="24"/>
    </w:rPr>
  </w:style>
  <w:style w:type="paragraph" w:customStyle="1" w:styleId="berschrift8-ohne">
    <w:name w:val="Überschrift 8 - ohne"/>
    <w:basedOn w:val="berschrift8"/>
    <w:next w:val="Standard"/>
    <w:link w:val="berschrift8-ohneZchn"/>
    <w:semiHidden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7-ohneZchn">
    <w:name w:val="Überschrift 7 - ohne Zchn"/>
    <w:basedOn w:val="berschrift7Zchn"/>
    <w:link w:val="berschrift7-ohne"/>
    <w:semiHidden/>
    <w:rsid w:val="006D49BA"/>
    <w:rPr>
      <w:rFonts w:asciiTheme="majorHAnsi" w:eastAsiaTheme="majorEastAsia" w:hAnsiTheme="majorHAnsi" w:cstheme="majorBidi"/>
      <w:iCs/>
      <w:color w:val="5A8CAA"/>
      <w:sz w:val="24"/>
    </w:rPr>
  </w:style>
  <w:style w:type="paragraph" w:customStyle="1" w:styleId="berschrift9-ohne">
    <w:name w:val="Überschrift 9 - ohne"/>
    <w:basedOn w:val="berschrift9"/>
    <w:next w:val="Standard"/>
    <w:link w:val="berschrift9-ohneZchn"/>
    <w:semiHidden/>
    <w:qFormat/>
    <w:rsid w:val="00BB05F7"/>
    <w:pPr>
      <w:numPr>
        <w:ilvl w:val="0"/>
        <w:numId w:val="0"/>
      </w:numPr>
      <w:outlineLvl w:val="9"/>
    </w:pPr>
  </w:style>
  <w:style w:type="character" w:customStyle="1" w:styleId="berschrift8-ohneZchn">
    <w:name w:val="Überschrift 8 - ohne Zchn"/>
    <w:basedOn w:val="Absatz-Standardschriftart"/>
    <w:link w:val="berschrift8-ohne"/>
    <w:semiHidden/>
    <w:rsid w:val="006D49BA"/>
    <w:rPr>
      <w:rFonts w:asciiTheme="majorHAnsi" w:eastAsiaTheme="majorEastAsia" w:hAnsiTheme="majorHAnsi" w:cstheme="majorBidi"/>
      <w:color w:val="5A8CAA"/>
      <w:sz w:val="24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A1EE2"/>
    <w:pPr>
      <w:numPr>
        <w:numId w:val="0"/>
      </w:numPr>
      <w:spacing w:before="240" w:line="259" w:lineRule="auto"/>
      <w:jc w:val="left"/>
      <w:outlineLvl w:val="9"/>
    </w:pPr>
  </w:style>
  <w:style w:type="table" w:styleId="Tabellenraster">
    <w:name w:val="Table Grid"/>
    <w:basedOn w:val="NormaleTabelle"/>
    <w:uiPriority w:val="39"/>
    <w:rsid w:val="008A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600029"/>
    <w:pPr>
      <w:tabs>
        <w:tab w:val="left" w:pos="426"/>
        <w:tab w:val="right" w:leader="dot" w:pos="9062"/>
      </w:tabs>
      <w:spacing w:before="360"/>
      <w:ind w:left="425" w:hanging="425"/>
      <w:jc w:val="left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2A2766"/>
    <w:pPr>
      <w:tabs>
        <w:tab w:val="left" w:pos="993"/>
        <w:tab w:val="right" w:leader="dot" w:pos="9062"/>
      </w:tabs>
      <w:spacing w:before="240"/>
      <w:ind w:left="993" w:hanging="568"/>
      <w:jc w:val="left"/>
    </w:pPr>
    <w:rPr>
      <w:rFonts w:ascii="Calibri" w:eastAsia="MS Mincho" w:hAnsi="Calibri" w:cs="Times New Roman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A2766"/>
    <w:pPr>
      <w:tabs>
        <w:tab w:val="left" w:pos="1843"/>
        <w:tab w:val="left" w:pos="2127"/>
        <w:tab w:val="right" w:leader="dot" w:pos="9062"/>
      </w:tabs>
      <w:ind w:left="1843" w:hanging="851"/>
      <w:jc w:val="left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24C8F"/>
    <w:rPr>
      <w:color w:val="5A8CAA" w:themeColor="text2"/>
      <w:u w:val="single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B433C0"/>
    <w:pPr>
      <w:tabs>
        <w:tab w:val="clear" w:pos="2127"/>
        <w:tab w:val="left" w:pos="2410"/>
        <w:tab w:val="left" w:pos="2835"/>
        <w:tab w:val="left" w:pos="3119"/>
      </w:tabs>
    </w:pPr>
  </w:style>
  <w:style w:type="paragraph" w:styleId="Verzeichnis5">
    <w:name w:val="toc 5"/>
    <w:basedOn w:val="Verzeichnis4"/>
    <w:next w:val="Standard"/>
    <w:autoRedefine/>
    <w:uiPriority w:val="39"/>
    <w:semiHidden/>
    <w:rsid w:val="00B433C0"/>
    <w:pPr>
      <w:tabs>
        <w:tab w:val="clear" w:pos="1843"/>
        <w:tab w:val="left" w:pos="1985"/>
      </w:tabs>
      <w:ind w:left="1985" w:hanging="993"/>
    </w:pPr>
  </w:style>
  <w:style w:type="paragraph" w:styleId="Verzeichnis6">
    <w:name w:val="toc 6"/>
    <w:basedOn w:val="Verzeichnis4"/>
    <w:next w:val="Standard"/>
    <w:autoRedefine/>
    <w:uiPriority w:val="39"/>
    <w:semiHidden/>
    <w:rsid w:val="00B433C0"/>
    <w:pPr>
      <w:tabs>
        <w:tab w:val="clear" w:pos="1843"/>
        <w:tab w:val="left" w:pos="1985"/>
      </w:tabs>
      <w:ind w:left="2410" w:hanging="1418"/>
    </w:pPr>
  </w:style>
  <w:style w:type="paragraph" w:styleId="Verzeichnis7">
    <w:name w:val="toc 7"/>
    <w:basedOn w:val="Verzeichnis4"/>
    <w:next w:val="Standard"/>
    <w:autoRedefine/>
    <w:uiPriority w:val="39"/>
    <w:semiHidden/>
    <w:rsid w:val="00B433C0"/>
    <w:pPr>
      <w:tabs>
        <w:tab w:val="clear" w:pos="1843"/>
        <w:tab w:val="left" w:pos="1701"/>
        <w:tab w:val="left" w:pos="2127"/>
      </w:tabs>
      <w:ind w:left="2410" w:hanging="1418"/>
    </w:pPr>
  </w:style>
  <w:style w:type="paragraph" w:styleId="Verzeichnis8">
    <w:name w:val="toc 8"/>
    <w:basedOn w:val="Verzeichnis4"/>
    <w:next w:val="Standard"/>
    <w:autoRedefine/>
    <w:uiPriority w:val="39"/>
    <w:semiHidden/>
    <w:rsid w:val="00B433C0"/>
    <w:pPr>
      <w:tabs>
        <w:tab w:val="clear" w:pos="1843"/>
        <w:tab w:val="clear" w:pos="2410"/>
        <w:tab w:val="left" w:pos="1985"/>
      </w:tabs>
      <w:ind w:left="2835" w:hanging="1843"/>
    </w:pPr>
  </w:style>
  <w:style w:type="paragraph" w:styleId="Verzeichnis9">
    <w:name w:val="toc 9"/>
    <w:basedOn w:val="Verzeichnis4"/>
    <w:next w:val="Standard"/>
    <w:autoRedefine/>
    <w:uiPriority w:val="39"/>
    <w:semiHidden/>
    <w:rsid w:val="00B433C0"/>
    <w:pPr>
      <w:tabs>
        <w:tab w:val="clear" w:pos="1843"/>
        <w:tab w:val="left" w:pos="1985"/>
      </w:tabs>
      <w:ind w:left="2835" w:hanging="1843"/>
    </w:pPr>
  </w:style>
  <w:style w:type="paragraph" w:customStyle="1" w:styleId="ListeEbene1">
    <w:name w:val="Liste Ebene 1"/>
    <w:basedOn w:val="Standard"/>
    <w:link w:val="ListeEbene1Zchn"/>
    <w:uiPriority w:val="1"/>
    <w:qFormat/>
    <w:rsid w:val="00580E0A"/>
    <w:pPr>
      <w:numPr>
        <w:numId w:val="2"/>
      </w:numPr>
    </w:pPr>
  </w:style>
  <w:style w:type="paragraph" w:customStyle="1" w:styleId="ListeEbene2">
    <w:name w:val="Liste Ebene 2"/>
    <w:basedOn w:val="Standard"/>
    <w:link w:val="ListeEbene2Zchn"/>
    <w:uiPriority w:val="1"/>
    <w:qFormat/>
    <w:rsid w:val="00580E0A"/>
    <w:pPr>
      <w:numPr>
        <w:ilvl w:val="1"/>
        <w:numId w:val="2"/>
      </w:numPr>
    </w:pPr>
  </w:style>
  <w:style w:type="character" w:customStyle="1" w:styleId="ListeEbene1Zchn">
    <w:name w:val="Liste Ebene 1 Zchn"/>
    <w:basedOn w:val="Absatz-Standardschriftart"/>
    <w:link w:val="ListeEbene1"/>
    <w:uiPriority w:val="1"/>
    <w:rsid w:val="006D49BA"/>
    <w:rPr>
      <w:sz w:val="24"/>
    </w:rPr>
  </w:style>
  <w:style w:type="paragraph" w:customStyle="1" w:styleId="ListeEbene3">
    <w:name w:val="Liste Ebene 3"/>
    <w:basedOn w:val="Standard"/>
    <w:link w:val="ListeEbene3Zchn"/>
    <w:uiPriority w:val="1"/>
    <w:qFormat/>
    <w:rsid w:val="00580E0A"/>
    <w:pPr>
      <w:numPr>
        <w:ilvl w:val="2"/>
        <w:numId w:val="2"/>
      </w:numPr>
    </w:pPr>
  </w:style>
  <w:style w:type="character" w:customStyle="1" w:styleId="ListeEbene2Zchn">
    <w:name w:val="Liste Ebene 2 Zchn"/>
    <w:basedOn w:val="Absatz-Standardschriftart"/>
    <w:link w:val="ListeEbene2"/>
    <w:uiPriority w:val="1"/>
    <w:rsid w:val="006D49BA"/>
    <w:rPr>
      <w:sz w:val="24"/>
    </w:rPr>
  </w:style>
  <w:style w:type="paragraph" w:customStyle="1" w:styleId="ListeEbene4">
    <w:name w:val="Liste Ebene 4"/>
    <w:basedOn w:val="Standard"/>
    <w:link w:val="ListeEbene4Zchn"/>
    <w:uiPriority w:val="1"/>
    <w:qFormat/>
    <w:rsid w:val="00580E0A"/>
    <w:pPr>
      <w:numPr>
        <w:ilvl w:val="3"/>
        <w:numId w:val="2"/>
      </w:numPr>
    </w:pPr>
  </w:style>
  <w:style w:type="character" w:customStyle="1" w:styleId="ListeEbene3Zchn">
    <w:name w:val="Liste Ebene 3 Zchn"/>
    <w:basedOn w:val="Absatz-Standardschriftart"/>
    <w:link w:val="ListeEbene3"/>
    <w:uiPriority w:val="1"/>
    <w:rsid w:val="006D49BA"/>
    <w:rPr>
      <w:sz w:val="24"/>
    </w:rPr>
  </w:style>
  <w:style w:type="character" w:customStyle="1" w:styleId="ListeEbene4Zchn">
    <w:name w:val="Liste Ebene 4 Zchn"/>
    <w:basedOn w:val="Absatz-Standardschriftart"/>
    <w:link w:val="ListeEbene4"/>
    <w:uiPriority w:val="1"/>
    <w:rsid w:val="006D49BA"/>
    <w:rPr>
      <w:sz w:val="24"/>
    </w:rPr>
  </w:style>
  <w:style w:type="paragraph" w:customStyle="1" w:styleId="ListeEbene5">
    <w:name w:val="Liste Ebene 5"/>
    <w:basedOn w:val="Standard"/>
    <w:link w:val="ListeEbene5Zchn"/>
    <w:uiPriority w:val="1"/>
    <w:semiHidden/>
    <w:qFormat/>
    <w:rsid w:val="00580E0A"/>
    <w:pPr>
      <w:numPr>
        <w:ilvl w:val="4"/>
        <w:numId w:val="2"/>
      </w:numPr>
    </w:pPr>
  </w:style>
  <w:style w:type="paragraph" w:customStyle="1" w:styleId="ListeEbene6">
    <w:name w:val="Liste Ebene 6"/>
    <w:basedOn w:val="Standard"/>
    <w:link w:val="ListeEbene6Zchn"/>
    <w:uiPriority w:val="1"/>
    <w:semiHidden/>
    <w:qFormat/>
    <w:rsid w:val="00580E0A"/>
    <w:pPr>
      <w:numPr>
        <w:ilvl w:val="5"/>
        <w:numId w:val="2"/>
      </w:numPr>
    </w:pPr>
  </w:style>
  <w:style w:type="character" w:customStyle="1" w:styleId="ListeEbene5Zchn">
    <w:name w:val="Liste Ebene 5 Zchn"/>
    <w:basedOn w:val="Absatz-Standardschriftart"/>
    <w:link w:val="ListeEbene5"/>
    <w:uiPriority w:val="1"/>
    <w:semiHidden/>
    <w:rsid w:val="006D49BA"/>
    <w:rPr>
      <w:sz w:val="24"/>
    </w:rPr>
  </w:style>
  <w:style w:type="paragraph" w:customStyle="1" w:styleId="ListeEbene7">
    <w:name w:val="Liste Ebene 7"/>
    <w:basedOn w:val="Standard"/>
    <w:link w:val="ListeEbene7Zchn"/>
    <w:uiPriority w:val="1"/>
    <w:semiHidden/>
    <w:qFormat/>
    <w:rsid w:val="00580E0A"/>
    <w:pPr>
      <w:numPr>
        <w:ilvl w:val="6"/>
        <w:numId w:val="2"/>
      </w:numPr>
    </w:pPr>
  </w:style>
  <w:style w:type="character" w:customStyle="1" w:styleId="ListeEbene6Zchn">
    <w:name w:val="Liste Ebene 6 Zchn"/>
    <w:basedOn w:val="Absatz-Standardschriftart"/>
    <w:link w:val="ListeEbene6"/>
    <w:uiPriority w:val="1"/>
    <w:semiHidden/>
    <w:rsid w:val="006D49BA"/>
    <w:rPr>
      <w:sz w:val="24"/>
    </w:rPr>
  </w:style>
  <w:style w:type="paragraph" w:customStyle="1" w:styleId="ListeEbene8">
    <w:name w:val="Liste Ebene 8"/>
    <w:basedOn w:val="Standard"/>
    <w:link w:val="ListeEbene8Zchn"/>
    <w:uiPriority w:val="1"/>
    <w:semiHidden/>
    <w:qFormat/>
    <w:rsid w:val="00580E0A"/>
    <w:pPr>
      <w:numPr>
        <w:ilvl w:val="7"/>
        <w:numId w:val="2"/>
      </w:numPr>
    </w:pPr>
  </w:style>
  <w:style w:type="character" w:customStyle="1" w:styleId="ListeEbene7Zchn">
    <w:name w:val="Liste Ebene 7 Zchn"/>
    <w:basedOn w:val="Absatz-Standardschriftart"/>
    <w:link w:val="ListeEbene7"/>
    <w:uiPriority w:val="1"/>
    <w:semiHidden/>
    <w:rsid w:val="006D49BA"/>
    <w:rPr>
      <w:sz w:val="24"/>
    </w:rPr>
  </w:style>
  <w:style w:type="paragraph" w:customStyle="1" w:styleId="ListeEbene9">
    <w:name w:val="Liste Ebene 9"/>
    <w:basedOn w:val="Standard"/>
    <w:link w:val="ListeEbene9Zchn"/>
    <w:uiPriority w:val="1"/>
    <w:semiHidden/>
    <w:qFormat/>
    <w:rsid w:val="00580E0A"/>
    <w:pPr>
      <w:numPr>
        <w:ilvl w:val="8"/>
        <w:numId w:val="2"/>
      </w:numPr>
    </w:pPr>
  </w:style>
  <w:style w:type="character" w:customStyle="1" w:styleId="ListeEbene8Zchn">
    <w:name w:val="Liste Ebene 8 Zchn"/>
    <w:basedOn w:val="Absatz-Standardschriftart"/>
    <w:link w:val="ListeEbene8"/>
    <w:uiPriority w:val="1"/>
    <w:semiHidden/>
    <w:rsid w:val="006D49BA"/>
    <w:rPr>
      <w:sz w:val="24"/>
    </w:rPr>
  </w:style>
  <w:style w:type="character" w:customStyle="1" w:styleId="berschrift9-ohneZchn">
    <w:name w:val="Überschrift 9 - ohne Zchn"/>
    <w:basedOn w:val="berschrift9Zchn"/>
    <w:link w:val="berschrift9-ohne"/>
    <w:semiHidden/>
    <w:rsid w:val="006D49BA"/>
    <w:rPr>
      <w:rFonts w:asciiTheme="majorHAnsi" w:eastAsiaTheme="majorEastAsia" w:hAnsiTheme="majorHAnsi" w:cstheme="majorBidi"/>
      <w:iCs/>
      <w:color w:val="5A8CAA"/>
      <w:sz w:val="24"/>
      <w:szCs w:val="21"/>
    </w:rPr>
  </w:style>
  <w:style w:type="character" w:customStyle="1" w:styleId="ListeEbene9Zchn">
    <w:name w:val="Liste Ebene 9 Zchn"/>
    <w:basedOn w:val="Absatz-Standardschriftart"/>
    <w:link w:val="ListeEbene9"/>
    <w:uiPriority w:val="1"/>
    <w:semiHidden/>
    <w:rsid w:val="006D49BA"/>
    <w:rPr>
      <w:sz w:val="24"/>
    </w:rPr>
  </w:style>
  <w:style w:type="table" w:styleId="Gitternetztabelle4Akzent1">
    <w:name w:val="Grid Table 4 Accent 1"/>
    <w:basedOn w:val="NormaleTabelle"/>
    <w:uiPriority w:val="49"/>
    <w:rsid w:val="008A05DE"/>
    <w:pPr>
      <w:spacing w:after="0" w:line="240" w:lineRule="auto"/>
    </w:pPr>
    <w:tblPr>
      <w:tblStyleRowBandSize w:val="1"/>
      <w:tblStyleColBandSize w:val="1"/>
      <w:tblBorders>
        <w:top w:val="single" w:sz="4" w:space="0" w:color="7CA1C7" w:themeColor="accent1" w:themeTint="99"/>
        <w:left w:val="single" w:sz="4" w:space="0" w:color="7CA1C7" w:themeColor="accent1" w:themeTint="99"/>
        <w:bottom w:val="single" w:sz="4" w:space="0" w:color="7CA1C7" w:themeColor="accent1" w:themeTint="99"/>
        <w:right w:val="single" w:sz="4" w:space="0" w:color="7CA1C7" w:themeColor="accent1" w:themeTint="99"/>
        <w:insideH w:val="single" w:sz="4" w:space="0" w:color="7CA1C7" w:themeColor="accent1" w:themeTint="99"/>
        <w:insideV w:val="single" w:sz="4" w:space="0" w:color="7CA1C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648C" w:themeColor="accent1"/>
          <w:left w:val="single" w:sz="4" w:space="0" w:color="3C648C" w:themeColor="accent1"/>
          <w:bottom w:val="single" w:sz="4" w:space="0" w:color="3C648C" w:themeColor="accent1"/>
          <w:right w:val="single" w:sz="4" w:space="0" w:color="3C648C" w:themeColor="accent1"/>
          <w:insideH w:val="nil"/>
          <w:insideV w:val="nil"/>
        </w:tcBorders>
        <w:shd w:val="clear" w:color="auto" w:fill="3C648C" w:themeFill="accent1"/>
      </w:tcPr>
    </w:tblStylePr>
    <w:tblStylePr w:type="lastRow">
      <w:rPr>
        <w:b/>
        <w:bCs/>
      </w:rPr>
      <w:tblPr/>
      <w:tcPr>
        <w:tcBorders>
          <w:top w:val="double" w:sz="4" w:space="0" w:color="3C648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C" w:themeFill="accent1" w:themeFillTint="33"/>
      </w:tcPr>
    </w:tblStylePr>
    <w:tblStylePr w:type="band1Horz">
      <w:tblPr/>
      <w:tcPr>
        <w:shd w:val="clear" w:color="auto" w:fill="D3DFEC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724C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4C8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4C8F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0B0A43"/>
    <w:rPr>
      <w:sz w:val="16"/>
    </w:rPr>
  </w:style>
  <w:style w:type="paragraph" w:styleId="KeinLeerraum">
    <w:name w:val="No Spacing"/>
    <w:link w:val="KeinLeerraumZchn"/>
    <w:uiPriority w:val="1"/>
    <w:qFormat/>
    <w:rsid w:val="00BD530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D530C"/>
    <w:rPr>
      <w:rFonts w:eastAsiaTheme="minorEastAsia"/>
      <w:lang w:eastAsia="de-DE"/>
    </w:rPr>
  </w:style>
  <w:style w:type="paragraph" w:customStyle="1" w:styleId="Deckblatt-Autoren">
    <w:name w:val="Deckblatt-Autoren"/>
    <w:basedOn w:val="KeinLeerraum"/>
    <w:link w:val="Deckblatt-AutorenZchn"/>
    <w:semiHidden/>
    <w:qFormat/>
    <w:rsid w:val="00300E6E"/>
    <w:pPr>
      <w:framePr w:hSpace="187" w:wrap="around" w:hAnchor="margin" w:xAlign="center" w:yAlign="bottom"/>
    </w:pPr>
    <w:rPr>
      <w:color w:val="3C648C"/>
      <w:sz w:val="26"/>
      <w:szCs w:val="28"/>
    </w:rPr>
  </w:style>
  <w:style w:type="paragraph" w:customStyle="1" w:styleId="Deckblatt-Datum">
    <w:name w:val="Deckblatt-Datum"/>
    <w:basedOn w:val="Standard"/>
    <w:link w:val="Deckblatt-DatumZchn"/>
    <w:semiHidden/>
    <w:qFormat/>
    <w:rsid w:val="00300E6E"/>
    <w:pPr>
      <w:framePr w:hSpace="187" w:wrap="around" w:hAnchor="margin" w:xAlign="center" w:yAlign="bottom"/>
      <w:spacing w:before="240"/>
    </w:pPr>
    <w:rPr>
      <w:color w:val="3C648C"/>
      <w:sz w:val="26"/>
      <w:szCs w:val="28"/>
    </w:rPr>
  </w:style>
  <w:style w:type="character" w:customStyle="1" w:styleId="Deckblatt-AutorenZchn">
    <w:name w:val="Deckblatt-Autoren Zchn"/>
    <w:basedOn w:val="KeinLeerraumZchn"/>
    <w:link w:val="Deckblatt-Autoren"/>
    <w:semiHidden/>
    <w:rsid w:val="00F6391D"/>
    <w:rPr>
      <w:rFonts w:eastAsiaTheme="minorEastAsia"/>
      <w:color w:val="3C648C"/>
      <w:sz w:val="26"/>
      <w:szCs w:val="28"/>
      <w:lang w:eastAsia="de-DE"/>
    </w:rPr>
  </w:style>
  <w:style w:type="paragraph" w:customStyle="1" w:styleId="Deckblatt-Untertitel">
    <w:name w:val="Deckblatt-Untertitel"/>
    <w:basedOn w:val="KeinLeerraum"/>
    <w:link w:val="Deckblatt-UntertitelZchn"/>
    <w:semiHidden/>
    <w:qFormat/>
    <w:rsid w:val="00CF109F"/>
    <w:pPr>
      <w:framePr w:hSpace="187" w:wrap="around" w:hAnchor="margin" w:xAlign="center" w:y="2881"/>
    </w:pPr>
    <w:rPr>
      <w:color w:val="3C648C"/>
      <w:sz w:val="26"/>
      <w:szCs w:val="24"/>
    </w:rPr>
  </w:style>
  <w:style w:type="character" w:customStyle="1" w:styleId="Deckblatt-DatumZchn">
    <w:name w:val="Deckblatt-Datum Zchn"/>
    <w:basedOn w:val="KeinLeerraumZchn"/>
    <w:link w:val="Deckblatt-Datum"/>
    <w:semiHidden/>
    <w:rsid w:val="00F6391D"/>
    <w:rPr>
      <w:rFonts w:eastAsiaTheme="minorEastAsia"/>
      <w:color w:val="3C648C"/>
      <w:sz w:val="26"/>
      <w:szCs w:val="28"/>
      <w:lang w:eastAsia="de-DE"/>
    </w:rPr>
  </w:style>
  <w:style w:type="paragraph" w:customStyle="1" w:styleId="Deckblatt-Titel">
    <w:name w:val="Deckblatt-Titel"/>
    <w:basedOn w:val="KeinLeerraum"/>
    <w:link w:val="Deckblatt-TitelZchn"/>
    <w:semiHidden/>
    <w:qFormat/>
    <w:rsid w:val="00CF109F"/>
    <w:pPr>
      <w:framePr w:hSpace="187" w:wrap="around" w:hAnchor="margin" w:xAlign="center" w:y="2881"/>
      <w:spacing w:line="216" w:lineRule="auto"/>
    </w:pPr>
    <w:rPr>
      <w:rFonts w:asciiTheme="majorHAnsi" w:eastAsiaTheme="majorEastAsia" w:hAnsiTheme="majorHAnsi" w:cstheme="majorBidi"/>
      <w:color w:val="3C648C"/>
      <w:sz w:val="88"/>
      <w:szCs w:val="88"/>
    </w:rPr>
  </w:style>
  <w:style w:type="character" w:customStyle="1" w:styleId="Deckblatt-UntertitelZchn">
    <w:name w:val="Deckblatt-Untertitel Zchn"/>
    <w:basedOn w:val="KeinLeerraumZchn"/>
    <w:link w:val="Deckblatt-Untertitel"/>
    <w:semiHidden/>
    <w:rsid w:val="00F6391D"/>
    <w:rPr>
      <w:rFonts w:eastAsiaTheme="minorEastAsia"/>
      <w:color w:val="3C648C"/>
      <w:sz w:val="26"/>
      <w:szCs w:val="24"/>
      <w:lang w:eastAsia="de-DE"/>
    </w:rPr>
  </w:style>
  <w:style w:type="paragraph" w:customStyle="1" w:styleId="Deckblatt-Firma">
    <w:name w:val="Deckblatt-Firma"/>
    <w:basedOn w:val="KeinLeerraum"/>
    <w:link w:val="Deckblatt-FirmaZchn"/>
    <w:semiHidden/>
    <w:qFormat/>
    <w:rsid w:val="00CF109F"/>
    <w:pPr>
      <w:framePr w:hSpace="187" w:wrap="around" w:hAnchor="margin" w:xAlign="center" w:y="2881"/>
    </w:pPr>
    <w:rPr>
      <w:color w:val="3C648C"/>
      <w:sz w:val="24"/>
      <w:szCs w:val="24"/>
    </w:rPr>
  </w:style>
  <w:style w:type="character" w:customStyle="1" w:styleId="Deckblatt-TitelZchn">
    <w:name w:val="Deckblatt-Titel Zchn"/>
    <w:basedOn w:val="KeinLeerraumZchn"/>
    <w:link w:val="Deckblatt-Titel"/>
    <w:semiHidden/>
    <w:rsid w:val="00F6391D"/>
    <w:rPr>
      <w:rFonts w:asciiTheme="majorHAnsi" w:eastAsiaTheme="majorEastAsia" w:hAnsiTheme="majorHAnsi" w:cstheme="majorBidi"/>
      <w:color w:val="3C648C"/>
      <w:sz w:val="88"/>
      <w:szCs w:val="88"/>
      <w:lang w:eastAsia="de-DE"/>
    </w:rPr>
  </w:style>
  <w:style w:type="paragraph" w:customStyle="1" w:styleId="Impressum">
    <w:name w:val="Impressum"/>
    <w:basedOn w:val="Standard"/>
    <w:link w:val="ImpressumZchn"/>
    <w:semiHidden/>
    <w:qFormat/>
    <w:rsid w:val="002E1621"/>
    <w:pPr>
      <w:jc w:val="center"/>
    </w:pPr>
    <w:rPr>
      <w:rFonts w:ascii="Calibri" w:eastAsia="Times New Roman" w:hAnsi="Calibri" w:cs="Times New Roman"/>
    </w:rPr>
  </w:style>
  <w:style w:type="character" w:customStyle="1" w:styleId="Deckblatt-FirmaZchn">
    <w:name w:val="Deckblatt-Firma Zchn"/>
    <w:basedOn w:val="KeinLeerraumZchn"/>
    <w:link w:val="Deckblatt-Firma"/>
    <w:semiHidden/>
    <w:rsid w:val="00F6391D"/>
    <w:rPr>
      <w:rFonts w:eastAsiaTheme="minorEastAsia"/>
      <w:color w:val="3C648C"/>
      <w:sz w:val="24"/>
      <w:szCs w:val="24"/>
      <w:lang w:eastAsia="de-DE"/>
    </w:rPr>
  </w:style>
  <w:style w:type="paragraph" w:customStyle="1" w:styleId="Lizenz">
    <w:name w:val="Lizenz"/>
    <w:link w:val="LizenzZchn"/>
    <w:semiHidden/>
    <w:qFormat/>
    <w:rsid w:val="002E1621"/>
    <w:pPr>
      <w:spacing w:after="0" w:line="240" w:lineRule="auto"/>
      <w:jc w:val="center"/>
    </w:pPr>
    <w:rPr>
      <w:rFonts w:ascii="Calibri" w:eastAsia="Times New Roman" w:hAnsi="Calibri" w:cs="Times New Roman"/>
      <w:lang w:eastAsia="de-DE"/>
    </w:rPr>
  </w:style>
  <w:style w:type="character" w:customStyle="1" w:styleId="ImpressumZchn">
    <w:name w:val="Impressum Zchn"/>
    <w:basedOn w:val="Absatz-Standardschriftart"/>
    <w:link w:val="Impressum"/>
    <w:semiHidden/>
    <w:rsid w:val="0015728C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Herausgeber">
    <w:name w:val="Herausgeber"/>
    <w:link w:val="HerausgeberZchn"/>
    <w:semiHidden/>
    <w:qFormat/>
    <w:rsid w:val="002E1621"/>
    <w:pPr>
      <w:spacing w:before="60" w:after="0" w:line="240" w:lineRule="auto"/>
    </w:pPr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LizenzZchn">
    <w:name w:val="Lizenz Zchn"/>
    <w:basedOn w:val="Absatz-Standardschriftart"/>
    <w:link w:val="Lizenz"/>
    <w:semiHidden/>
    <w:rsid w:val="0015728C"/>
    <w:rPr>
      <w:rFonts w:ascii="Calibri" w:eastAsia="Times New Roman" w:hAnsi="Calibri" w:cs="Times New Roman"/>
      <w:lang w:eastAsia="de-DE"/>
    </w:rPr>
  </w:style>
  <w:style w:type="character" w:customStyle="1" w:styleId="HerausgeberZchn">
    <w:name w:val="Herausgeber Zchn"/>
    <w:basedOn w:val="Absatz-Standardschriftart"/>
    <w:link w:val="Herausgeber"/>
    <w:semiHidden/>
    <w:rsid w:val="0015728C"/>
    <w:rPr>
      <w:rFonts w:ascii="Calibri" w:eastAsia="Times New Roman" w:hAnsi="Calibri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892EFE"/>
    <w:pPr>
      <w:ind w:left="720"/>
      <w:contextualSpacing/>
    </w:pPr>
  </w:style>
  <w:style w:type="table" w:styleId="Gitternetztabelle2Akzent1">
    <w:name w:val="Grid Table 2 Accent 1"/>
    <w:basedOn w:val="NormaleTabelle"/>
    <w:uiPriority w:val="47"/>
    <w:rsid w:val="00C03A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7CA1C7" w:themeColor="accent1" w:themeTint="99"/>
        <w:bottom w:val="single" w:sz="2" w:space="0" w:color="7CA1C7" w:themeColor="accent1" w:themeTint="99"/>
        <w:insideH w:val="single" w:sz="2" w:space="0" w:color="7CA1C7" w:themeColor="accent1" w:themeTint="99"/>
        <w:insideV w:val="single" w:sz="2" w:space="0" w:color="7CA1C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A1C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A1C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C" w:themeFill="accent1" w:themeFillTint="33"/>
      </w:tcPr>
    </w:tblStylePr>
    <w:tblStylePr w:type="band1Horz">
      <w:tblPr/>
      <w:tcPr>
        <w:shd w:val="clear" w:color="auto" w:fill="D3DFE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e%20Tr&#246;ster\Documents\Schulsachen\Hauptseminar\Materialien\Verschiedenes\Vorlagen%20Seminarlogo\ZfsL_Rheine_Seminare_G_GyGe_Vorlage_Kurztext_quer_ohne_Deckblatt_Stand_2014_12_31.dotx" TargetMode="External"/></Relationships>
</file>

<file path=word/theme/theme1.xml><?xml version="1.0" encoding="utf-8"?>
<a:theme xmlns:a="http://schemas.openxmlformats.org/drawingml/2006/main" name="Office Theme">
  <a:themeElements>
    <a:clrScheme name="ZfsL Rheine">
      <a:dk1>
        <a:sysClr val="windowText" lastClr="000000"/>
      </a:dk1>
      <a:lt1>
        <a:sysClr val="window" lastClr="FFFFFF"/>
      </a:lt1>
      <a:dk2>
        <a:srgbClr val="5A8CAA"/>
      </a:dk2>
      <a:lt2>
        <a:srgbClr val="FFFFFF"/>
      </a:lt2>
      <a:accent1>
        <a:srgbClr val="3C648C"/>
      </a:accent1>
      <a:accent2>
        <a:srgbClr val="D63E2E"/>
      </a:accent2>
      <a:accent3>
        <a:srgbClr val="49CB55"/>
      </a:accent3>
      <a:accent4>
        <a:srgbClr val="5F497A"/>
      </a:accent4>
      <a:accent5>
        <a:srgbClr val="953734"/>
      </a:accent5>
      <a:accent6>
        <a:srgbClr val="F79646"/>
      </a:accent6>
      <a:hlink>
        <a:srgbClr val="5A8CAA"/>
      </a:hlink>
      <a:folHlink>
        <a:srgbClr val="D63E2E"/>
      </a:folHlink>
    </a:clrScheme>
    <a:fontScheme name="ZfsL Rhei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3DFEC"/>
        </a:solidFill>
        <a:ln w="19050">
          <a:solidFill>
            <a:srgbClr val="3C648C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D3DFEC"/>
        </a:solidFill>
        <a:ln w="19050">
          <a:solidFill>
            <a:srgbClr val="3C648C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2019-01-24T00:00:00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5E72D3756C4A9FD10D4BB612CD90" ma:contentTypeVersion="29" ma:contentTypeDescription="Ein neues Dokument erstellen." ma:contentTypeScope="" ma:versionID="07e0dbc1cbdf5a9c321630b716840e16">
  <xsd:schema xmlns:xsd="http://www.w3.org/2001/XMLSchema" xmlns:xs="http://www.w3.org/2001/XMLSchema" xmlns:p="http://schemas.microsoft.com/office/2006/metadata/properties" xmlns:ns2="cb10a5e8-f08d-4868-95ed-4ccd4e9cfac0" xmlns:ns3="900def43-5a16-4cc2-bbed-4a62b0088474" xmlns:ns4="3b35f989-309c-4e3b-8ca2-af4faf5638ac" targetNamespace="http://schemas.microsoft.com/office/2006/metadata/properties" ma:root="true" ma:fieldsID="16e36e29df61109bfc8c36a9b42f8e7d" ns2:_="" ns3:_="" ns4:_="">
    <xsd:import namespace="cb10a5e8-f08d-4868-95ed-4ccd4e9cfac0"/>
    <xsd:import namespace="900def43-5a16-4cc2-bbed-4a62b0088474"/>
    <xsd:import namespace="3b35f989-309c-4e3b-8ca2-af4faf5638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5e8-f08d-4868-95ed-4ccd4e9cfa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ef43-5a16-4cc2-bbed-4a62b0088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5f989-309c-4e3b-8ca2-af4faf563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10a5e8-f08d-4868-95ed-4ccd4e9cfac0">ZFSLRHEINE-72-104</_dlc_DocId>
    <_dlc_DocIdUrl xmlns="cb10a5e8-f08d-4868-95ed-4ccd4e9cfac0">
      <Url>https://zfslrheine.sharepoint.com/Praxissemester_GyGe/_layouts/15/DocIdRedir.aspx?ID=ZFSLRHEINE-72-104</Url>
      <Description>ZFSLRHEINE-72-104</Description>
    </_dlc_DocIdUrl>
    <SharedWithUsers xmlns="900def43-5a16-4cc2-bbed-4a62b0088474">
      <UserInfo>
        <DisplayName>Anke Tröster-Lanzrath</DisplayName>
        <AccountId>253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0765E5-EB0A-4EAA-BDC6-B3EA676144A0}"/>
</file>

<file path=customXml/itemProps3.xml><?xml version="1.0" encoding="utf-8"?>
<ds:datastoreItem xmlns:ds="http://schemas.openxmlformats.org/officeDocument/2006/customXml" ds:itemID="{E844E870-5538-4CA2-856D-1EE837611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981FF-F5EE-49B2-A347-A3C8F4DA37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35B036-7395-4940-B386-157C673033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10a5e8-f08d-4868-95ed-4ccd4e9cfac0"/>
    <ds:schemaRef ds:uri="900def43-5a16-4cc2-bbed-4a62b0088474"/>
    <ds:schemaRef ds:uri="3b35f989-309c-4e3b-8ca2-af4faf5638a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7CC7E00-2B51-452F-87BB-D0BE0360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ZfsL_Rheine_Seminare_G_GyGe_Vorlage_Kurztext_quer_ohne_Deckblatt_Stand_2014_12_31.dotx</Template>
  <TotalTime>0</TotalTime>
  <Pages>3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Praxissemester – Portfoliobogen zur Praxisbegleitung bei Unterrichtsvorhaben</vt:lpstr>
    </vt:vector>
  </TitlesOfParts>
  <Company>Zentrum für schulpraktische Lehrerausbildung Rheine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Praxissemester – Portfoliobogen zur Praxisbegleitung bei Unterrichtsvorhaben</dc:title>
  <dc:subject/>
  <dc:creator>Anke Tröster;christian.kemmer@zfsl-rheine.de</dc:creator>
  <cp:keywords/>
  <dc:description/>
  <cp:lastModifiedBy>Christian Kemmer</cp:lastModifiedBy>
  <cp:revision>8</cp:revision>
  <dcterms:created xsi:type="dcterms:W3CDTF">2019-01-22T16:17:00Z</dcterms:created>
  <dcterms:modified xsi:type="dcterms:W3CDTF">2019-01-28T07:39:00Z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0x0101001F585E72D3756C4A9FD10D4BB612CD90</vt:lpwstr>
  </property>
  <property fmtid="{D5CDD505-2E9C-101B-9397-08002B2CF9AE}" pid="3" name="_dlc_DocIdItemGuid">
    <vt:lpwstr>bc7c73bc-aeed-4ed2-b9a1-48e0227c5731</vt:lpwstr>
  </property>
  <property fmtid="{D5CDD505-2E9C-101B-9397-08002B2CF9AE}" pid="4" name="AuthorIds_UIVersion_5">
    <vt:lpwstr>18</vt:lpwstr>
  </property>
  <property fmtid="{D5CDD505-2E9C-101B-9397-08002B2CF9AE}" pid="5" name="AuthorIds_UIVersion_2048">
    <vt:lpwstr>16</vt:lpwstr>
  </property>
  <property fmtid="{D5CDD505-2E9C-101B-9397-08002B2CF9AE}" pid="6" name="SharedWithUsers">
    <vt:lpwstr>253;#Anke Tröster-Lanzrath</vt:lpwstr>
  </property>
  <property fmtid="{D5CDD505-2E9C-101B-9397-08002B2CF9AE}" pid="7" name="AuthorIds_UIVersion_2">
    <vt:lpwstr>18</vt:lpwstr>
  </property>
</Properties>
</file>